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A5" w:rsidRDefault="006127A5" w:rsidP="006127A5">
      <w:pPr>
        <w:spacing w:line="240" w:lineRule="auto"/>
        <w:jc w:val="right"/>
      </w:pPr>
      <w:bookmarkStart w:id="0" w:name="_GoBack"/>
      <w:bookmarkEnd w:id="0"/>
      <w:r>
        <w:t>Année scolaire :</w:t>
      </w:r>
      <w:r w:rsidRPr="001C7FD9">
        <w:rPr>
          <w:b/>
          <w:sz w:val="32"/>
        </w:rPr>
        <w:t xml:space="preserve"> </w:t>
      </w:r>
      <w:sdt>
        <w:sdtPr>
          <w:rPr>
            <w:b/>
            <w:sz w:val="32"/>
          </w:rPr>
          <w:id w:val="21427615"/>
          <w:placeholder>
            <w:docPart w:val="98D43891F59B4C1292DFBFACE91AADBC"/>
          </w:placeholder>
          <w:showingPlcHdr/>
        </w:sdtPr>
        <w:sdtEndPr/>
        <w:sdtContent>
          <w:r w:rsidRPr="006127A5">
            <w:rPr>
              <w:rStyle w:val="Textedelespacerserv"/>
              <w:b/>
            </w:rPr>
            <w:t xml:space="preserve">……………. / ……………. </w:t>
          </w:r>
        </w:sdtContent>
      </w:sdt>
    </w:p>
    <w:p w:rsidR="001C7FD9" w:rsidRDefault="00C10359" w:rsidP="006127A5">
      <w:pPr>
        <w:spacing w:before="38" w:line="240" w:lineRule="auto"/>
        <w:ind w:left="4322" w:right="4409"/>
        <w:jc w:val="center"/>
        <w:rPr>
          <w:b/>
          <w:sz w:val="32"/>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346.75pt;margin-top:47pt;width:215.95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" stroked="f">
            <v:textbox>
              <w:txbxContent>
                <w:p w:rsidR="00C7508F" w:rsidRPr="006127A5" w:rsidRDefault="00C7508F" w:rsidP="006127A5"/>
              </w:txbxContent>
            </v:textbox>
          </v:shape>
        </w:pict>
      </w:r>
      <w:r>
        <w:rPr>
          <w:noProof/>
        </w:rPr>
        <w:pict>
          <v:shape id="Text Box 50" o:spid="_x0000_s1027" type="#_x0000_t202" style="position:absolute;left:0;text-align:left;margin-left:277.25pt;margin-top:51.15pt;width:68.4pt;height:17.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" filled="f" stroked="f">
            <v:textbox inset="0,0,0,0">
              <w:txbxContent>
                <w:p w:rsidR="00C7508F" w:rsidRDefault="00C7508F" w:rsidP="001C7FD9">
                  <w:pPr>
                    <w:spacing w:line="357" w:lineRule="exact"/>
                    <w:rPr>
                      <w:b/>
                      <w:sz w:val="32"/>
                    </w:rPr>
                  </w:pPr>
                  <w:proofErr w:type="spellStart"/>
                  <w:proofErr w:type="gramStart"/>
                  <w:r>
                    <w:rPr>
                      <w:b/>
                      <w:w w:val="95"/>
                      <w:sz w:val="32"/>
                    </w:rPr>
                    <w:t>asserelle</w:t>
                  </w:r>
                  <w:proofErr w:type="spellEnd"/>
                  <w:proofErr w:type="gramEnd"/>
                </w:p>
              </w:txbxContent>
            </v:textbox>
            <w10:wrap anchorx="page"/>
          </v:shape>
        </w:pict>
      </w:r>
      <w:r w:rsidR="001C7FD9">
        <w:rPr>
          <w:b/>
          <w:position w:val="-61"/>
          <w:sz w:val="144"/>
        </w:rPr>
        <w:t>P</w:t>
      </w:r>
      <w:r w:rsidR="001C7FD9">
        <w:rPr>
          <w:b/>
          <w:spacing w:val="-236"/>
          <w:position w:val="-61"/>
          <w:sz w:val="144"/>
        </w:rPr>
        <w:t xml:space="preserve"> </w:t>
      </w:r>
      <w:r w:rsidR="001C7FD9">
        <w:rPr>
          <w:b/>
          <w:sz w:val="32"/>
        </w:rPr>
        <w:t>.P.R.E.</w:t>
      </w:r>
    </w:p>
    <w:p w:rsidR="001C7FD9" w:rsidRDefault="001C7FD9" w:rsidP="001C7FD9">
      <w:pPr>
        <w:pStyle w:val="Corpsdetexte"/>
        <w:spacing w:before="2"/>
        <w:rPr>
          <w:b/>
          <w:sz w:val="19"/>
        </w:rPr>
      </w:pPr>
    </w:p>
    <w:p w:rsidR="001C7FD9" w:rsidRDefault="001C7FD9" w:rsidP="00F42DEB">
      <w:pPr>
        <w:pStyle w:val="Titre2"/>
        <w:spacing w:line="360" w:lineRule="auto"/>
        <w:ind w:left="220" w:right="219"/>
        <w:jc w:val="both"/>
      </w:pPr>
      <w:r>
        <w:t>Le PPRE passerelle est un dispositif de soutien pour consolider des compétences afin de garantir une bonne entrée au collège. Ce programme d’aide est élaboré conjointement par l’enseignant de l’école élémentaire et par le professeur principal du collège.</w:t>
      </w:r>
    </w:p>
    <w:p w:rsidR="00954E4B" w:rsidRDefault="00954E4B" w:rsidP="00D6289C">
      <w:pPr>
        <w:pBdr>
          <w:top w:val="single" w:sz="4" w:space="1" w:color="auto"/>
          <w:left w:val="single" w:sz="4" w:space="4" w:color="auto"/>
          <w:bottom w:val="single" w:sz="4" w:space="1" w:color="auto"/>
          <w:right w:val="single" w:sz="4" w:space="4" w:color="auto"/>
        </w:pBdr>
      </w:pPr>
      <w:r w:rsidRPr="00D6289C">
        <w:t xml:space="preserve">   Elève  </w:t>
      </w:r>
      <w:r>
        <w:rPr>
          <w:bdr w:val="single" w:sz="4" w:space="0" w:color="auto"/>
        </w:rPr>
        <w:t xml:space="preserve">  </w:t>
      </w:r>
    </w:p>
    <w:p w:rsidR="00954E4B" w:rsidRDefault="00954E4B">
      <w:r>
        <w:t>Nom</w:t>
      </w:r>
      <w:r w:rsidR="00CE187C">
        <w:t> :</w:t>
      </w:r>
      <w:r w:rsidR="00CA7B2B">
        <w:tab/>
      </w:r>
      <w:r>
        <w:t xml:space="preserve"> </w:t>
      </w:r>
      <w:sdt>
        <w:sdtPr>
          <w:id w:val="10708088"/>
          <w:placeholder>
            <w:docPart w:val="8FD167ACDABF4076A87033C5F52D0877"/>
          </w:placeholder>
        </w:sdtPr>
        <w:sdtEndPr/>
        <w:sdtContent>
          <w:sdt>
            <w:sdtPr>
              <w:id w:val="20816938"/>
              <w:placeholder>
                <w:docPart w:val="B99E3C3E370B4A1B95F377D0139F8A0F"/>
              </w:placeholder>
            </w:sdtPr>
            <w:sdtEndPr/>
            <w:sdtContent>
              <w:sdt>
                <w:sdtPr>
                  <w:rPr>
                    <w:b/>
                  </w:rPr>
                  <w:id w:val="20816962"/>
                  <w:placeholder>
                    <w:docPart w:val="F91C8F4086064C9F90D542B91174DDB4"/>
                  </w:placeholder>
                  <w:showingPlcHdr/>
                </w:sdtPr>
                <w:sdtEndPr/>
                <w:sdtContent>
                  <w:r w:rsidR="00CE187C" w:rsidRPr="00971548">
                    <w:rPr>
                      <w:rStyle w:val="Textedelespacerserv"/>
                      <w:b/>
                    </w:rPr>
                    <w:t>……………………….</w:t>
                  </w:r>
                </w:sdtContent>
              </w:sdt>
            </w:sdtContent>
          </w:sdt>
        </w:sdtContent>
      </w:sdt>
      <w:r>
        <w:t xml:space="preserve"> </w:t>
      </w:r>
      <w:r w:rsidR="00CA7B2B">
        <w:tab/>
      </w:r>
      <w:r>
        <w:t>Prénom</w:t>
      </w:r>
      <w:r w:rsidR="00CA7B2B">
        <w:tab/>
      </w:r>
      <w:r w:rsidR="00CE187C">
        <w:t xml:space="preserve"> :</w:t>
      </w:r>
      <w:r w:rsidR="00CA7B2B">
        <w:tab/>
      </w:r>
      <w:r>
        <w:t xml:space="preserve"> </w:t>
      </w:r>
      <w:sdt>
        <w:sdtPr>
          <w:id w:val="10708089"/>
          <w:placeholder>
            <w:docPart w:val="3BA2B37D88944C0DB4A7C6D438BE4676"/>
          </w:placeholder>
        </w:sdtPr>
        <w:sdtEndPr/>
        <w:sdtContent>
          <w:sdt>
            <w:sdtPr>
              <w:rPr>
                <w:b/>
              </w:rPr>
              <w:id w:val="20816964"/>
              <w:placeholder>
                <w:docPart w:val="4FB938AA8BDC4FAC9AD7F9815908F8CD"/>
              </w:placeholder>
              <w:showingPlcHdr/>
            </w:sdtPr>
            <w:sdtEndPr/>
            <w:sdtContent>
              <w:r w:rsidR="00CE187C" w:rsidRPr="00CE187C">
                <w:rPr>
                  <w:rStyle w:val="Textedelespacerserv"/>
                  <w:b/>
                </w:rPr>
                <w:t>……………………….</w:t>
              </w:r>
            </w:sdtContent>
          </w:sdt>
        </w:sdtContent>
      </w:sdt>
      <w:r w:rsidR="00CA7B2B">
        <w:tab/>
      </w:r>
      <w:r w:rsidR="00CA7B2B">
        <w:tab/>
      </w:r>
      <w:r>
        <w:t>Date de naissance</w:t>
      </w:r>
      <w:r w:rsidR="00CE187C">
        <w:t xml:space="preserve"> : </w:t>
      </w:r>
      <w:r w:rsidR="00CA7B2B">
        <w:tab/>
      </w:r>
      <w:sdt>
        <w:sdtPr>
          <w:id w:val="10708142"/>
          <w:placeholder>
            <w:docPart w:val="4678A30D738A41619FCFC38789003BC6"/>
          </w:placeholder>
        </w:sdtPr>
        <w:sdtEndPr/>
        <w:sdtContent>
          <w:sdt>
            <w:sdtPr>
              <w:rPr>
                <w:b/>
              </w:rPr>
              <w:id w:val="20816966"/>
              <w:placeholder>
                <w:docPart w:val="28382D645C93479BA4444310BFCF3775"/>
              </w:placeholder>
              <w:showingPlcHdr/>
            </w:sdtPr>
            <w:sdtEndPr/>
            <w:sdtContent>
              <w:r w:rsidR="00CE187C" w:rsidRPr="00CE187C">
                <w:rPr>
                  <w:rStyle w:val="Textedelespacerserv"/>
                  <w:b/>
                </w:rPr>
                <w:t>……………………….</w:t>
              </w:r>
            </w:sdtContent>
          </w:sdt>
        </w:sdtContent>
      </w:sdt>
    </w:p>
    <w:p w:rsidR="009631A0" w:rsidRDefault="00954E4B">
      <w:r>
        <w:t>Circonscription</w:t>
      </w:r>
      <w:r w:rsidR="00CE187C">
        <w:t xml:space="preserve"> : </w:t>
      </w:r>
      <w:r w:rsidR="009631A0">
        <w:t xml:space="preserve"> </w:t>
      </w:r>
      <w:r>
        <w:t xml:space="preserve"> </w:t>
      </w:r>
      <w:sdt>
        <w:sdtPr>
          <w:id w:val="10708091"/>
          <w:placeholder>
            <w:docPart w:val="FC65E03C446947B199645200B99C4E72"/>
          </w:placeholder>
        </w:sdtPr>
        <w:sdtEndPr/>
        <w:sdtContent>
          <w:sdt>
            <w:sdtPr>
              <w:id w:val="20816940"/>
              <w:placeholder>
                <w:docPart w:val="54664C7856B64ABDA9FACD8C9130C1A4"/>
              </w:placeholder>
            </w:sdtPr>
            <w:sdtEndPr/>
            <w:sdtContent>
              <w:sdt>
                <w:sdtPr>
                  <w:id w:val="20816941"/>
                  <w:placeholder>
                    <w:docPart w:val="5BCA4BACD918449384871EE81CB0B7AF"/>
                  </w:placeholder>
                </w:sdtPr>
                <w:sdtEndPr/>
                <w:sdtContent>
                  <w:sdt>
                    <w:sdtPr>
                      <w:rPr>
                        <w:b/>
                      </w:rPr>
                      <w:id w:val="20816968"/>
                      <w:placeholder>
                        <w:docPart w:val="D17C16B5CA0349459EEC6ABB48DC2F88"/>
                      </w:placeholder>
                      <w:showingPlcHdr/>
                    </w:sdtPr>
                    <w:sdtEndPr/>
                    <w:sdtContent>
                      <w:r w:rsidR="00CE187C" w:rsidRPr="00CE187C">
                        <w:rPr>
                          <w:rStyle w:val="Textedelespacerserv"/>
                          <w:b/>
                        </w:rPr>
                        <w:t>……………………….</w:t>
                      </w:r>
                    </w:sdtContent>
                  </w:sdt>
                </w:sdtContent>
              </w:sdt>
            </w:sdtContent>
          </w:sdt>
        </w:sdtContent>
      </w:sdt>
      <w:r>
        <w:t xml:space="preserve"> </w:t>
      </w:r>
      <w:r w:rsidR="009631A0">
        <w:t xml:space="preserve">  </w:t>
      </w:r>
      <w:r>
        <w:t>Inspecteur de l’Education Nationale</w:t>
      </w:r>
      <w:r w:rsidR="00CE187C">
        <w:t xml:space="preserve"> : </w:t>
      </w:r>
      <w:sdt>
        <w:sdtPr>
          <w:id w:val="20816943"/>
          <w:placeholder>
            <w:docPart w:val="445E85D0300E48739528614498AB0CB3"/>
          </w:placeholder>
        </w:sdtPr>
        <w:sdtEndPr/>
        <w:sdtContent>
          <w:sdt>
            <w:sdtPr>
              <w:id w:val="20816944"/>
              <w:placeholder>
                <w:docPart w:val="9816E74B176E4C31B487D0A67E1F28B0"/>
              </w:placeholder>
            </w:sdtPr>
            <w:sdtEndPr/>
            <w:sdtContent>
              <w:sdt>
                <w:sdtPr>
                  <w:rPr>
                    <w:b/>
                  </w:rPr>
                  <w:id w:val="20816972"/>
                  <w:placeholder>
                    <w:docPart w:val="A37434F2659C401C97C2C1D7D530331E"/>
                  </w:placeholder>
                  <w:showingPlcHdr/>
                </w:sdtPr>
                <w:sdtEndPr/>
                <w:sdtContent>
                  <w:r w:rsidR="00CE187C" w:rsidRPr="00CE187C">
                    <w:rPr>
                      <w:rStyle w:val="Textedelespacerserv"/>
                      <w:b/>
                    </w:rPr>
                    <w:t>……………………….</w:t>
                  </w:r>
                </w:sdtContent>
              </w:sdt>
            </w:sdtContent>
          </w:sdt>
        </w:sdtContent>
      </w:sdt>
      <w:r w:rsidR="009631A0">
        <w:t xml:space="preserve"> </w:t>
      </w:r>
    </w:p>
    <w:p w:rsidR="009631A0" w:rsidRDefault="00954E4B">
      <w:r>
        <w:t>Ecole</w:t>
      </w:r>
      <w:r w:rsidR="00CE187C">
        <w:t xml:space="preserve"> : </w:t>
      </w:r>
      <w:r w:rsidR="009631A0">
        <w:t xml:space="preserve"> </w:t>
      </w:r>
      <w:r w:rsidR="009631A0">
        <w:tab/>
      </w:r>
      <w:sdt>
        <w:sdtPr>
          <w:id w:val="20816946"/>
          <w:placeholder>
            <w:docPart w:val="142174D4112746AA9FE6F853B64FD716"/>
          </w:placeholder>
        </w:sdtPr>
        <w:sdtEndPr/>
        <w:sdtContent>
          <w:sdt>
            <w:sdtPr>
              <w:id w:val="20816947"/>
              <w:placeholder>
                <w:docPart w:val="DAE0995954EF4EEBB3F4ABB43538C6A1"/>
              </w:placeholder>
            </w:sdtPr>
            <w:sdtEndPr/>
            <w:sdtContent>
              <w:sdt>
                <w:sdtPr>
                  <w:rPr>
                    <w:b/>
                  </w:rPr>
                  <w:id w:val="20816973"/>
                  <w:placeholder>
                    <w:docPart w:val="A9BAA5209F2346B3AEFC45A41E2220D4"/>
                  </w:placeholder>
                  <w:showingPlcHdr/>
                </w:sdtPr>
                <w:sdtEndPr/>
                <w:sdtContent>
                  <w:r w:rsidR="00CE187C" w:rsidRPr="00CE187C">
                    <w:rPr>
                      <w:rStyle w:val="Textedelespacerserv"/>
                      <w:b/>
                    </w:rPr>
                    <w:t>……………………….</w:t>
                  </w:r>
                </w:sdtContent>
              </w:sdt>
            </w:sdtContent>
          </w:sdt>
        </w:sdtContent>
      </w:sdt>
      <w:r>
        <w:t xml:space="preserve"> Directeur</w:t>
      </w:r>
      <w:r w:rsidR="00CE187C">
        <w:t> </w:t>
      </w:r>
      <w:proofErr w:type="gramStart"/>
      <w:r w:rsidR="00CE187C">
        <w:t xml:space="preserve">: </w:t>
      </w:r>
      <w:r>
        <w:t xml:space="preserve"> </w:t>
      </w:r>
      <w:proofErr w:type="gramEnd"/>
      <w:sdt>
        <w:sdtPr>
          <w:id w:val="20816949"/>
          <w:placeholder>
            <w:docPart w:val="020C151EA2AA4FCE80B289FD1E1B39D7"/>
          </w:placeholder>
        </w:sdtPr>
        <w:sdtEndPr/>
        <w:sdtContent>
          <w:sdt>
            <w:sdtPr>
              <w:rPr>
                <w:b/>
              </w:rPr>
              <w:id w:val="20816950"/>
              <w:placeholder>
                <w:docPart w:val="F425599BD516401CB48E8DB8F5B83937"/>
              </w:placeholder>
              <w:showingPlcHdr/>
            </w:sdtPr>
            <w:sdtEndPr/>
            <w:sdtContent>
              <w:r w:rsidR="009631A0" w:rsidRPr="00CE187C">
                <w:rPr>
                  <w:rStyle w:val="Textedelespacerserv"/>
                  <w:b/>
                </w:rPr>
                <w:t>……………………….</w:t>
              </w:r>
            </w:sdtContent>
          </w:sdt>
        </w:sdtContent>
      </w:sdt>
      <w:r w:rsidR="009631A0">
        <w:t xml:space="preserve">  </w:t>
      </w:r>
      <w:r>
        <w:t>Enseignant</w:t>
      </w:r>
      <w:r w:rsidR="00CE187C">
        <w:t> :</w:t>
      </w:r>
      <w:r w:rsidR="009631A0">
        <w:t xml:space="preserve">  </w:t>
      </w:r>
      <w:sdt>
        <w:sdtPr>
          <w:id w:val="20816952"/>
          <w:placeholder>
            <w:docPart w:val="9038014042FF4806BA1815879814B7ED"/>
          </w:placeholder>
        </w:sdtPr>
        <w:sdtEndPr/>
        <w:sdtContent>
          <w:sdt>
            <w:sdtPr>
              <w:id w:val="20816953"/>
              <w:placeholder>
                <w:docPart w:val="E4EE787EC4724C6A8973C5086D97049A"/>
              </w:placeholder>
            </w:sdtPr>
            <w:sdtEndPr/>
            <w:sdtContent>
              <w:sdt>
                <w:sdtPr>
                  <w:rPr>
                    <w:b/>
                  </w:rPr>
                  <w:id w:val="20816974"/>
                  <w:placeholder>
                    <w:docPart w:val="EEC6E61FB1044B2AA33793136D831F60"/>
                  </w:placeholder>
                  <w:showingPlcHdr/>
                </w:sdtPr>
                <w:sdtEndPr/>
                <w:sdtContent>
                  <w:r w:rsidR="00CE187C" w:rsidRPr="00CE187C">
                    <w:rPr>
                      <w:rStyle w:val="Textedelespacerserv"/>
                      <w:b/>
                    </w:rPr>
                    <w:t>……………………….</w:t>
                  </w:r>
                </w:sdtContent>
              </w:sdt>
            </w:sdtContent>
          </w:sdt>
        </w:sdtContent>
      </w:sdt>
    </w:p>
    <w:p w:rsidR="00954E4B" w:rsidRDefault="00954E4B">
      <w:r>
        <w:t>Collège</w:t>
      </w:r>
      <w:r w:rsidR="009631A0">
        <w:tab/>
      </w:r>
      <w:r w:rsidR="00CE187C">
        <w:t xml:space="preserve">: </w:t>
      </w:r>
      <w:sdt>
        <w:sdtPr>
          <w:id w:val="10708098"/>
          <w:placeholder>
            <w:docPart w:val="ECB339F5950F498BB56D71AAE055F172"/>
          </w:placeholder>
        </w:sdtPr>
        <w:sdtEndPr/>
        <w:sdtContent>
          <w:sdt>
            <w:sdtPr>
              <w:rPr>
                <w:b/>
              </w:rPr>
              <w:id w:val="20816975"/>
              <w:placeholder>
                <w:docPart w:val="B0D9F25BDCB1435C9A878FBBD1F2B15C"/>
              </w:placeholder>
              <w:showingPlcHdr/>
            </w:sdtPr>
            <w:sdtEndPr/>
            <w:sdtContent>
              <w:r w:rsidR="00CE187C" w:rsidRPr="00CE187C">
                <w:rPr>
                  <w:rStyle w:val="Textedelespacerserv"/>
                  <w:b/>
                </w:rPr>
                <w:t>……………………….</w:t>
              </w:r>
            </w:sdtContent>
          </w:sdt>
        </w:sdtContent>
      </w:sdt>
      <w:r w:rsidR="009631A0">
        <w:tab/>
      </w:r>
      <w:r w:rsidR="002A25D1">
        <w:t>P</w:t>
      </w:r>
      <w:r>
        <w:t>rincipal</w:t>
      </w:r>
      <w:r w:rsidR="00CE187C">
        <w:t xml:space="preserve"> : </w:t>
      </w:r>
      <w:r w:rsidR="009631A0">
        <w:tab/>
      </w:r>
      <w:sdt>
        <w:sdtPr>
          <w:id w:val="10708099"/>
          <w:placeholder>
            <w:docPart w:val="0601333888764EF1AA834F1F2F59C305"/>
          </w:placeholder>
        </w:sdtPr>
        <w:sdtEndPr/>
        <w:sdtContent>
          <w:sdt>
            <w:sdtPr>
              <w:rPr>
                <w:b/>
              </w:rPr>
              <w:id w:val="20816976"/>
              <w:placeholder>
                <w:docPart w:val="39B60ABB4C044506BFDBDC14DE418537"/>
              </w:placeholder>
              <w:showingPlcHdr/>
            </w:sdtPr>
            <w:sdtEndPr/>
            <w:sdtContent>
              <w:r w:rsidR="00CE187C" w:rsidRPr="00CE187C">
                <w:rPr>
                  <w:rStyle w:val="Textedelespacerserv"/>
                  <w:b/>
                </w:rPr>
                <w:t>……………………….</w:t>
              </w:r>
            </w:sdtContent>
          </w:sdt>
        </w:sdtContent>
      </w:sdt>
      <w:r w:rsidR="009631A0">
        <w:tab/>
      </w:r>
      <w:r>
        <w:t>Professeur principal</w:t>
      </w:r>
      <w:r w:rsidR="00CE187C">
        <w:t> :</w:t>
      </w:r>
      <w:r w:rsidR="009631A0">
        <w:tab/>
      </w:r>
      <w:sdt>
        <w:sdtPr>
          <w:rPr>
            <w:i/>
          </w:rPr>
          <w:id w:val="10708100"/>
          <w:placeholder>
            <w:docPart w:val="0A92DA43B93E44BAB4F64AE33D77E634"/>
          </w:placeholder>
        </w:sdtPr>
        <w:sdtEndPr/>
        <w:sdtContent>
          <w:sdt>
            <w:sdtPr>
              <w:rPr>
                <w:b/>
              </w:rPr>
              <w:id w:val="20816977"/>
              <w:placeholder>
                <w:docPart w:val="C51DA5A8B1E34AF1A204D20D9EAF8E97"/>
              </w:placeholder>
              <w:showingPlcHdr/>
            </w:sdtPr>
            <w:sdtEndPr/>
            <w:sdtContent>
              <w:r w:rsidR="00CE187C" w:rsidRPr="00CE187C">
                <w:rPr>
                  <w:rStyle w:val="Textedelespacerserv"/>
                  <w:b/>
                </w:rPr>
                <w:t>……………………….</w:t>
              </w:r>
            </w:sdtContent>
          </w:sdt>
        </w:sdtContent>
      </w:sdt>
    </w:p>
    <w:p w:rsidR="00954E4B" w:rsidRPr="00954E4B" w:rsidRDefault="00954E4B">
      <w:pPr>
        <w:rPr>
          <w:b/>
        </w:rPr>
      </w:pPr>
      <w:r w:rsidRPr="00954E4B">
        <w:rPr>
          <w:b/>
        </w:rPr>
        <w:t>Parents ou représentant légal</w:t>
      </w:r>
    </w:p>
    <w:p w:rsidR="00954E4B" w:rsidRDefault="00954E4B">
      <w:r>
        <w:t>Père</w:t>
      </w:r>
      <w:r w:rsidR="00CE187C">
        <w:t xml:space="preserve"> : </w:t>
      </w:r>
      <w:sdt>
        <w:sdtPr>
          <w:rPr>
            <w:b/>
          </w:rPr>
          <w:id w:val="10708101"/>
          <w:placeholder>
            <w:docPart w:val="A3990E735D9D4272B238871907177610"/>
          </w:placeholder>
          <w:showingPlcHdr/>
        </w:sdtPr>
        <w:sdtEndPr/>
        <w:sdtContent>
          <w:r w:rsidR="002A25D1" w:rsidRPr="00CE187C">
            <w:rPr>
              <w:rStyle w:val="Textedelespacerserv"/>
              <w:b/>
            </w:rPr>
            <w:t>……………………………………</w:t>
          </w:r>
          <w:r w:rsidRPr="00CE187C">
            <w:rPr>
              <w:rStyle w:val="Textedelespacerserv"/>
              <w:b/>
            </w:rPr>
            <w:t>.</w:t>
          </w:r>
        </w:sdtContent>
      </w:sdt>
      <w:r>
        <w:tab/>
        <w:t>Adresse</w:t>
      </w:r>
      <w:r w:rsidR="00CE187C">
        <w:t xml:space="preserve"> : </w:t>
      </w:r>
      <w:sdt>
        <w:sdtPr>
          <w:rPr>
            <w:b/>
          </w:rPr>
          <w:id w:val="10708103"/>
          <w:placeholder>
            <w:docPart w:val="1CDC04C61A7F4C16BC6CB0109D0A5101"/>
          </w:placeholder>
          <w:showingPlcHdr/>
        </w:sdtPr>
        <w:sdtEndPr/>
        <w:sdtContent>
          <w:r w:rsidR="002A25D1" w:rsidRPr="00CE187C">
            <w:rPr>
              <w:rStyle w:val="Textedelespacerserv"/>
              <w:b/>
            </w:rPr>
            <w:t>…………………………………………………………………………</w:t>
          </w:r>
        </w:sdtContent>
      </w:sdt>
    </w:p>
    <w:p w:rsidR="00954E4B" w:rsidRDefault="00954E4B" w:rsidP="00954E4B">
      <w:r>
        <w:t>Mère</w:t>
      </w:r>
      <w:r w:rsidR="00CE187C">
        <w:t xml:space="preserve"> : </w:t>
      </w:r>
      <w:sdt>
        <w:sdtPr>
          <w:rPr>
            <w:b/>
          </w:rPr>
          <w:id w:val="10708102"/>
          <w:placeholder>
            <w:docPart w:val="1F74BAE49C5843E3A5812D9233C81AA6"/>
          </w:placeholder>
          <w:showingPlcHdr/>
        </w:sdtPr>
        <w:sdtEndPr/>
        <w:sdtContent>
          <w:r w:rsidR="002A25D1" w:rsidRPr="006127A5">
            <w:rPr>
              <w:rStyle w:val="Textedelespacerserv"/>
              <w:b/>
            </w:rPr>
            <w:t>……………………………………</w:t>
          </w:r>
          <w:r w:rsidRPr="006127A5">
            <w:rPr>
              <w:rStyle w:val="Textedelespacerserv"/>
              <w:b/>
            </w:rPr>
            <w:t>.</w:t>
          </w:r>
        </w:sdtContent>
      </w:sdt>
      <w:r>
        <w:tab/>
        <w:t>Adresse</w:t>
      </w:r>
      <w:r w:rsidR="00CE187C">
        <w:t xml:space="preserve"> : </w:t>
      </w:r>
      <w:sdt>
        <w:sdtPr>
          <w:rPr>
            <w:b/>
          </w:rPr>
          <w:id w:val="10708104"/>
          <w:placeholder>
            <w:docPart w:val="2A31A9DE5E8F4598AAFB1E521D3A9A35"/>
          </w:placeholder>
          <w:showingPlcHdr/>
        </w:sdtPr>
        <w:sdtEndPr/>
        <w:sdtContent>
          <w:r w:rsidR="002A25D1" w:rsidRPr="00CE187C">
            <w:rPr>
              <w:rStyle w:val="Textedelespacerserv"/>
              <w:b/>
            </w:rPr>
            <w:t>…………………………………………………………………………</w:t>
          </w:r>
          <w:r w:rsidRPr="00CE187C">
            <w:rPr>
              <w:rStyle w:val="Textedelespacerserv"/>
              <w:b/>
            </w:rPr>
            <w:t>.</w:t>
          </w:r>
        </w:sdtContent>
      </w:sdt>
    </w:p>
    <w:tbl>
      <w:tblPr>
        <w:tblStyle w:val="Grilledutableau"/>
        <w:tblW w:w="0" w:type="auto"/>
        <w:tblLook w:val="04A0" w:firstRow="1" w:lastRow="0" w:firstColumn="1" w:lastColumn="0" w:noHBand="0" w:noVBand="1"/>
      </w:tblPr>
      <w:tblGrid>
        <w:gridCol w:w="2817"/>
        <w:gridCol w:w="2818"/>
        <w:gridCol w:w="2818"/>
        <w:gridCol w:w="2819"/>
      </w:tblGrid>
      <w:tr w:rsidR="001C7FD9" w:rsidTr="00276B24">
        <w:tc>
          <w:tcPr>
            <w:tcW w:w="2817" w:type="dxa"/>
          </w:tcPr>
          <w:p w:rsidR="00954E4B" w:rsidRDefault="00954E4B" w:rsidP="00B52851">
            <w:pPr>
              <w:jc w:val="center"/>
              <w:rPr>
                <w:b/>
              </w:rPr>
            </w:pPr>
            <w:r w:rsidRPr="00B52851">
              <w:rPr>
                <w:b/>
              </w:rPr>
              <w:t>PPRE au cycle 3</w:t>
            </w:r>
          </w:p>
          <w:p w:rsidR="00B52851" w:rsidRPr="00B52851" w:rsidRDefault="00B52851" w:rsidP="00B52851">
            <w:pPr>
              <w:jc w:val="center"/>
              <w:rPr>
                <w:b/>
              </w:rPr>
            </w:pPr>
          </w:p>
          <w:p w:rsidR="002A25D1" w:rsidRDefault="002A25D1" w:rsidP="002A25D1">
            <w:r>
              <w:t xml:space="preserve">Thème : </w:t>
            </w:r>
            <w:sdt>
              <w:sdtPr>
                <w:id w:val="10708109"/>
                <w:placeholder>
                  <w:docPart w:val="E805DEFD55D44380B07E1CB843583232"/>
                </w:placeholder>
                <w:showingPlcHdr/>
              </w:sdtPr>
              <w:sdtEndPr/>
              <w:sdtContent>
                <w:r>
                  <w:rPr>
                    <w:rStyle w:val="Textedelespacerserv"/>
                  </w:rPr>
                  <w:t>……</w:t>
                </w:r>
                <w:r w:rsidR="00DC1D5D">
                  <w:rPr>
                    <w:rStyle w:val="Textedelespacerserv"/>
                  </w:rPr>
                  <w:t>……</w:t>
                </w:r>
                <w:r>
                  <w:rPr>
                    <w:rStyle w:val="Textedelespacerserv"/>
                  </w:rPr>
                  <w:t>.……….</w:t>
                </w:r>
              </w:sdtContent>
            </w:sdt>
          </w:p>
          <w:p w:rsidR="001E03AB" w:rsidRDefault="001E03AB" w:rsidP="00E376A9">
            <w:pPr>
              <w:jc w:val="center"/>
            </w:pPr>
            <w:r>
              <w:t>Aides apportées</w:t>
            </w:r>
          </w:p>
          <w:p w:rsidR="00B52851" w:rsidRDefault="00B52851" w:rsidP="002A25D1">
            <w:r>
              <w:t xml:space="preserve">     </w:t>
            </w:r>
            <w:r w:rsidR="00DC38DB">
              <w:fldChar w:fldCharType="begin">
                <w:ffData>
                  <w:name w:val="CaseACocher4"/>
                  <w:enabled/>
                  <w:calcOnExit w:val="0"/>
                  <w:checkBox>
                    <w:sizeAuto/>
                    <w:default w:val="0"/>
                  </w:checkBox>
                </w:ffData>
              </w:fldChar>
            </w:r>
            <w:bookmarkStart w:id="1" w:name="CaseACocher4"/>
            <w:r w:rsidR="00E376A9">
              <w:instrText xml:space="preserve"> FORMCHECKBOX </w:instrText>
            </w:r>
            <w:r w:rsidR="00C10359">
              <w:fldChar w:fldCharType="separate"/>
            </w:r>
            <w:r w:rsidR="00DC38DB">
              <w:fldChar w:fldCharType="end"/>
            </w:r>
            <w:bookmarkEnd w:id="1"/>
            <w:r w:rsidR="001E03AB">
              <w:t>PAI </w:t>
            </w:r>
            <w:r w:rsidR="00E376A9">
              <w:t xml:space="preserve">  </w:t>
            </w:r>
            <w:r w:rsidR="00DC38DB">
              <w:fldChar w:fldCharType="begin">
                <w:ffData>
                  <w:name w:val="CaseACocher5"/>
                  <w:enabled/>
                  <w:calcOnExit w:val="0"/>
                  <w:checkBox>
                    <w:sizeAuto/>
                    <w:default w:val="0"/>
                  </w:checkBox>
                </w:ffData>
              </w:fldChar>
            </w:r>
            <w:bookmarkStart w:id="2" w:name="CaseACocher5"/>
            <w:r w:rsidR="00E376A9">
              <w:instrText xml:space="preserve"> FORMCHECKBOX </w:instrText>
            </w:r>
            <w:r w:rsidR="00C10359">
              <w:fldChar w:fldCharType="separate"/>
            </w:r>
            <w:r w:rsidR="00DC38DB">
              <w:fldChar w:fldCharType="end"/>
            </w:r>
            <w:bookmarkEnd w:id="2"/>
            <w:r w:rsidR="001E03AB">
              <w:t>PAP </w:t>
            </w:r>
            <w:r w:rsidR="00E376A9">
              <w:t xml:space="preserve"> </w:t>
            </w:r>
            <w:r w:rsidR="00DC38DB">
              <w:fldChar w:fldCharType="begin">
                <w:ffData>
                  <w:name w:val="CaseACocher6"/>
                  <w:enabled/>
                  <w:calcOnExit w:val="0"/>
                  <w:checkBox>
                    <w:sizeAuto/>
                    <w:default w:val="0"/>
                  </w:checkBox>
                </w:ffData>
              </w:fldChar>
            </w:r>
            <w:bookmarkStart w:id="3" w:name="CaseACocher6"/>
            <w:r w:rsidR="00E376A9">
              <w:instrText xml:space="preserve"> FORMCHECKBOX </w:instrText>
            </w:r>
            <w:r w:rsidR="00C10359">
              <w:fldChar w:fldCharType="separate"/>
            </w:r>
            <w:r w:rsidR="00DC38DB">
              <w:fldChar w:fldCharType="end"/>
            </w:r>
            <w:bookmarkEnd w:id="3"/>
            <w:r w:rsidR="001E03AB">
              <w:t>PPS </w:t>
            </w:r>
          </w:p>
          <w:p w:rsidR="001E03AB" w:rsidRDefault="001E03AB" w:rsidP="002A25D1">
            <w:r>
              <w:t xml:space="preserve"> </w:t>
            </w:r>
          </w:p>
          <w:p w:rsidR="002A25D1" w:rsidRDefault="00DC38DB" w:rsidP="00B52851">
            <w:pPr>
              <w:jc w:val="center"/>
            </w:pPr>
            <w:r>
              <w:fldChar w:fldCharType="begin">
                <w:ffData>
                  <w:name w:val="CaseACocher7"/>
                  <w:enabled/>
                  <w:calcOnExit w:val="0"/>
                  <w:checkBox>
                    <w:sizeAuto/>
                    <w:default w:val="0"/>
                  </w:checkBox>
                </w:ffData>
              </w:fldChar>
            </w:r>
            <w:bookmarkStart w:id="4" w:name="CaseACocher7"/>
            <w:r w:rsidR="00B52851">
              <w:instrText xml:space="preserve"> FORMCHECKBOX </w:instrText>
            </w:r>
            <w:r w:rsidR="00C10359">
              <w:fldChar w:fldCharType="separate"/>
            </w:r>
            <w:r>
              <w:fldChar w:fldCharType="end"/>
            </w:r>
            <w:bookmarkEnd w:id="4"/>
            <w:r w:rsidR="00971548">
              <w:t>PRE</w:t>
            </w:r>
          </w:p>
        </w:tc>
        <w:tc>
          <w:tcPr>
            <w:tcW w:w="2818" w:type="dxa"/>
          </w:tcPr>
          <w:p w:rsidR="00954E4B" w:rsidRPr="00B52851" w:rsidRDefault="002A25D1" w:rsidP="00B52851">
            <w:pPr>
              <w:jc w:val="center"/>
              <w:rPr>
                <w:b/>
              </w:rPr>
            </w:pPr>
            <w:r w:rsidRPr="00B52851">
              <w:rPr>
                <w:b/>
              </w:rPr>
              <w:t>Activités pédagogiques complémentaires (APC)</w:t>
            </w:r>
          </w:p>
          <w:p w:rsidR="00DC1D5D" w:rsidRDefault="00DC38DB" w:rsidP="00B52851">
            <w:pPr>
              <w:jc w:val="center"/>
            </w:pPr>
            <w:r>
              <w:fldChar w:fldCharType="begin">
                <w:ffData>
                  <w:name w:val="CaseACocher8"/>
                  <w:enabled/>
                  <w:calcOnExit w:val="0"/>
                  <w:checkBox>
                    <w:sizeAuto/>
                    <w:default w:val="0"/>
                  </w:checkBox>
                </w:ffData>
              </w:fldChar>
            </w:r>
            <w:bookmarkStart w:id="5" w:name="CaseACocher8"/>
            <w:r w:rsidR="00B52851">
              <w:instrText xml:space="preserve"> FORMCHECKBOX </w:instrText>
            </w:r>
            <w:r w:rsidR="00C10359">
              <w:fldChar w:fldCharType="separate"/>
            </w:r>
            <w:r>
              <w:fldChar w:fldCharType="end"/>
            </w:r>
            <w:bookmarkEnd w:id="5"/>
            <w:r w:rsidR="00B52851">
              <w:t xml:space="preserve"> oui   </w:t>
            </w:r>
            <w:r>
              <w:fldChar w:fldCharType="begin">
                <w:ffData>
                  <w:name w:val="CaseACocher9"/>
                  <w:enabled/>
                  <w:calcOnExit w:val="0"/>
                  <w:checkBox>
                    <w:sizeAuto/>
                    <w:default w:val="0"/>
                  </w:checkBox>
                </w:ffData>
              </w:fldChar>
            </w:r>
            <w:bookmarkStart w:id="6" w:name="CaseACocher9"/>
            <w:r w:rsidR="00B52851">
              <w:instrText xml:space="preserve"> FORMCHECKBOX </w:instrText>
            </w:r>
            <w:r w:rsidR="00C10359">
              <w:fldChar w:fldCharType="separate"/>
            </w:r>
            <w:r>
              <w:fldChar w:fldCharType="end"/>
            </w:r>
            <w:bookmarkEnd w:id="6"/>
            <w:r w:rsidR="00B52851">
              <w:t xml:space="preserve"> non</w:t>
            </w:r>
          </w:p>
          <w:p w:rsidR="00B52851" w:rsidRDefault="00B52851" w:rsidP="00DC1D5D"/>
          <w:p w:rsidR="00DC1D5D" w:rsidRDefault="00DC1D5D" w:rsidP="00DC1D5D">
            <w:r>
              <w:t xml:space="preserve">Thème : </w:t>
            </w:r>
            <w:sdt>
              <w:sdtPr>
                <w:id w:val="10708221"/>
                <w:placeholder>
                  <w:docPart w:val="11E04CA398FE4026BC991ACB1C422A6F"/>
                </w:placeholder>
                <w:showingPlcHdr/>
              </w:sdtPr>
              <w:sdtEndPr/>
              <w:sdtContent>
                <w:r>
                  <w:rPr>
                    <w:rStyle w:val="Textedelespacerserv"/>
                  </w:rPr>
                  <w:t>………….……….</w:t>
                </w:r>
              </w:sdtContent>
            </w:sdt>
          </w:p>
          <w:p w:rsidR="00DC1D5D" w:rsidRDefault="00DC1D5D" w:rsidP="00DC1D5D"/>
        </w:tc>
        <w:tc>
          <w:tcPr>
            <w:tcW w:w="2818" w:type="dxa"/>
          </w:tcPr>
          <w:p w:rsidR="00B52851" w:rsidRPr="00B52851" w:rsidRDefault="00DC1D5D" w:rsidP="00B52851">
            <w:pPr>
              <w:jc w:val="center"/>
              <w:rPr>
                <w:b/>
              </w:rPr>
            </w:pPr>
            <w:r w:rsidRPr="00B52851">
              <w:rPr>
                <w:b/>
              </w:rPr>
              <w:t>SRAN</w:t>
            </w:r>
            <w:r w:rsidR="00B52851">
              <w:rPr>
                <w:b/>
              </w:rPr>
              <w:t xml:space="preserve"> </w:t>
            </w:r>
            <w:r w:rsidR="00B52851" w:rsidRPr="00B52851">
              <w:rPr>
                <w:b/>
              </w:rPr>
              <w:t>au cycle 3</w:t>
            </w:r>
          </w:p>
          <w:p w:rsidR="00B52851" w:rsidRDefault="00DC1D5D" w:rsidP="00B52851">
            <w:pPr>
              <w:jc w:val="center"/>
            </w:pPr>
            <w:r w:rsidRPr="00B52851">
              <w:rPr>
                <w:b/>
              </w:rPr>
              <w:t xml:space="preserve"> (Stage de Remise A Niveau) </w:t>
            </w:r>
            <w:r w:rsidR="00DC38DB">
              <w:fldChar w:fldCharType="begin">
                <w:ffData>
                  <w:name w:val="CaseACocher8"/>
                  <w:enabled/>
                  <w:calcOnExit w:val="0"/>
                  <w:checkBox>
                    <w:sizeAuto/>
                    <w:default w:val="0"/>
                  </w:checkBox>
                </w:ffData>
              </w:fldChar>
            </w:r>
            <w:r w:rsidR="00B52851">
              <w:instrText xml:space="preserve"> FORMCHECKBOX </w:instrText>
            </w:r>
            <w:r w:rsidR="00C10359">
              <w:fldChar w:fldCharType="separate"/>
            </w:r>
            <w:r w:rsidR="00DC38DB">
              <w:fldChar w:fldCharType="end"/>
            </w:r>
            <w:r w:rsidR="00B52851">
              <w:t xml:space="preserve"> oui   </w:t>
            </w:r>
            <w:r w:rsidR="00DC38DB">
              <w:fldChar w:fldCharType="begin">
                <w:ffData>
                  <w:name w:val="CaseACocher9"/>
                  <w:enabled/>
                  <w:calcOnExit w:val="0"/>
                  <w:checkBox>
                    <w:sizeAuto/>
                    <w:default w:val="0"/>
                  </w:checkBox>
                </w:ffData>
              </w:fldChar>
            </w:r>
            <w:r w:rsidR="00B52851">
              <w:instrText xml:space="preserve"> FORMCHECKBOX </w:instrText>
            </w:r>
            <w:r w:rsidR="00C10359">
              <w:fldChar w:fldCharType="separate"/>
            </w:r>
            <w:r w:rsidR="00DC38DB">
              <w:fldChar w:fldCharType="end"/>
            </w:r>
            <w:r w:rsidR="00B52851">
              <w:t xml:space="preserve"> non</w:t>
            </w:r>
          </w:p>
          <w:p w:rsidR="00B52851" w:rsidRDefault="00B52851" w:rsidP="00DC1D5D"/>
          <w:p w:rsidR="00DC1D5D" w:rsidRDefault="00DC1D5D" w:rsidP="00DC1D5D">
            <w:r>
              <w:t xml:space="preserve">Thème : </w:t>
            </w:r>
            <w:sdt>
              <w:sdtPr>
                <w:id w:val="10708220"/>
                <w:placeholder>
                  <w:docPart w:val="A2B6D6037BB74C2897260CB1EE3584FE"/>
                </w:placeholder>
                <w:showingPlcHdr/>
              </w:sdtPr>
              <w:sdtEndPr/>
              <w:sdtContent>
                <w:r>
                  <w:rPr>
                    <w:rStyle w:val="Textedelespacerserv"/>
                  </w:rPr>
                  <w:t>………….……….</w:t>
                </w:r>
              </w:sdtContent>
            </w:sdt>
          </w:p>
        </w:tc>
        <w:tc>
          <w:tcPr>
            <w:tcW w:w="2819" w:type="dxa"/>
          </w:tcPr>
          <w:p w:rsidR="00954E4B" w:rsidRPr="00B52851" w:rsidRDefault="00DC1D5D" w:rsidP="00B52851">
            <w:pPr>
              <w:jc w:val="center"/>
              <w:rPr>
                <w:b/>
              </w:rPr>
            </w:pPr>
            <w:r w:rsidRPr="00B52851">
              <w:rPr>
                <w:b/>
              </w:rPr>
              <w:t>Suivi RASED</w:t>
            </w:r>
          </w:p>
          <w:p w:rsidR="00DC1D5D" w:rsidRDefault="00DC1D5D" w:rsidP="00DC1D5D"/>
          <w:p w:rsidR="00B52851" w:rsidRDefault="00DC38DB" w:rsidP="00B52851">
            <w:pPr>
              <w:jc w:val="center"/>
            </w:pPr>
            <w:r>
              <w:fldChar w:fldCharType="begin">
                <w:ffData>
                  <w:name w:val="CaseACocher8"/>
                  <w:enabled/>
                  <w:calcOnExit w:val="0"/>
                  <w:checkBox>
                    <w:sizeAuto/>
                    <w:default w:val="0"/>
                  </w:checkBox>
                </w:ffData>
              </w:fldChar>
            </w:r>
            <w:r w:rsidR="00B52851">
              <w:instrText xml:space="preserve"> FORMCHECKBOX </w:instrText>
            </w:r>
            <w:r w:rsidR="00C10359">
              <w:fldChar w:fldCharType="separate"/>
            </w:r>
            <w:r>
              <w:fldChar w:fldCharType="end"/>
            </w:r>
            <w:r w:rsidR="00B52851">
              <w:t xml:space="preserve"> oui   </w:t>
            </w:r>
            <w:r>
              <w:fldChar w:fldCharType="begin">
                <w:ffData>
                  <w:name w:val="CaseACocher9"/>
                  <w:enabled/>
                  <w:calcOnExit w:val="0"/>
                  <w:checkBox>
                    <w:sizeAuto/>
                    <w:default w:val="0"/>
                  </w:checkBox>
                </w:ffData>
              </w:fldChar>
            </w:r>
            <w:r w:rsidR="00B52851">
              <w:instrText xml:space="preserve"> FORMCHECKBOX </w:instrText>
            </w:r>
            <w:r w:rsidR="00C10359">
              <w:fldChar w:fldCharType="separate"/>
            </w:r>
            <w:r>
              <w:fldChar w:fldCharType="end"/>
            </w:r>
            <w:r w:rsidR="00B52851">
              <w:t xml:space="preserve"> non</w:t>
            </w:r>
          </w:p>
          <w:p w:rsidR="00B52851" w:rsidRDefault="00B52851" w:rsidP="00DC1D5D"/>
          <w:p w:rsidR="00DC1D5D" w:rsidRDefault="00DC1D5D" w:rsidP="00DC1D5D">
            <w:r>
              <w:t xml:space="preserve">Thème : </w:t>
            </w:r>
            <w:sdt>
              <w:sdtPr>
                <w:id w:val="10708219"/>
                <w:placeholder>
                  <w:docPart w:val="2F2CB1B8BA9E4D52AAD36F6BDCF1EA38"/>
                </w:placeholder>
                <w:showingPlcHdr/>
              </w:sdtPr>
              <w:sdtEndPr/>
              <w:sdtContent>
                <w:r>
                  <w:rPr>
                    <w:rStyle w:val="Textedelespacerserv"/>
                  </w:rPr>
                  <w:t>………….……….</w:t>
                </w:r>
              </w:sdtContent>
            </w:sdt>
          </w:p>
          <w:p w:rsidR="00DC1D5D" w:rsidRDefault="00DC1D5D" w:rsidP="00DC1D5D"/>
          <w:p w:rsidR="00DC1D5D" w:rsidRDefault="00DC1D5D"/>
        </w:tc>
      </w:tr>
      <w:tr w:rsidR="001C7FD9" w:rsidTr="00276B24">
        <w:tc>
          <w:tcPr>
            <w:tcW w:w="11272" w:type="dxa"/>
            <w:gridSpan w:val="4"/>
          </w:tcPr>
          <w:p w:rsidR="001C7FD9" w:rsidRDefault="001C7FD9">
            <w:r>
              <w:t xml:space="preserve">Suivi extérieur </w:t>
            </w:r>
          </w:p>
          <w:sdt>
            <w:sdtPr>
              <w:alias w:val="Choisissez un élément"/>
              <w:tag w:val="Choisissez un élément"/>
              <w:id w:val="10708225"/>
              <w:placeholder>
                <w:docPart w:val="37A5FC7A9106460BBFD51DC18A5DFA02"/>
              </w:placeholder>
              <w:showingPlcHdr/>
              <w:dropDownList>
                <w:listItem w:value="Choisissez un élément."/>
                <w:listItem w:displayText="oui" w:value="oui"/>
                <w:listItem w:displayText="non" w:value="non"/>
                <w:listItem w:displayText="Envisagé" w:value="Envisagé"/>
              </w:dropDownList>
            </w:sdtPr>
            <w:sdtEndPr/>
            <w:sdtContent>
              <w:p w:rsidR="001C7FD9" w:rsidRDefault="001C7FD9" w:rsidP="001C7FD9">
                <w:r w:rsidRPr="00CD5CB7">
                  <w:rPr>
                    <w:rStyle w:val="Textedelespacerserv"/>
                  </w:rPr>
                  <w:t>Choisissez un élément.</w:t>
                </w:r>
              </w:p>
            </w:sdtContent>
          </w:sdt>
          <w:p w:rsidR="001C7FD9" w:rsidRDefault="001C7FD9" w:rsidP="001C7FD9">
            <w:r>
              <w:t xml:space="preserve">Précisez : </w:t>
            </w:r>
            <w:sdt>
              <w:sdtPr>
                <w:rPr>
                  <w:b/>
                </w:rPr>
                <w:id w:val="10708230"/>
                <w:placeholder>
                  <w:docPart w:val="75300BD02D484049A63F7E283CCB6827"/>
                </w:placeholder>
                <w:showingPlcHdr/>
              </w:sdtPr>
              <w:sdtEndPr/>
              <w:sdtContent>
                <w:proofErr w:type="gramStart"/>
                <w:r w:rsidRPr="006127A5">
                  <w:rPr>
                    <w:rStyle w:val="Textedelespacerserv"/>
                    <w:b/>
                  </w:rPr>
                  <w:t>……………………………………………………………………………….…….</w:t>
                </w:r>
                <w:proofErr w:type="gramEnd"/>
              </w:sdtContent>
            </w:sdt>
            <w:r>
              <w:t xml:space="preserve">            Depuis : </w:t>
            </w:r>
            <w:sdt>
              <w:sdtPr>
                <w:rPr>
                  <w:b/>
                </w:rPr>
                <w:id w:val="10708425"/>
                <w:placeholder>
                  <w:docPart w:val="EAFEC4F4DBA845F49C8C392EB4639010"/>
                </w:placeholder>
                <w:showingPlcHdr/>
              </w:sdtPr>
              <w:sdtEndPr/>
              <w:sdtContent>
                <w:r w:rsidRPr="006127A5">
                  <w:rPr>
                    <w:rStyle w:val="Textedelespacerserv"/>
                    <w:b/>
                  </w:rPr>
                  <w:t>……………………………….</w:t>
                </w:r>
              </w:sdtContent>
            </w:sdt>
          </w:p>
          <w:p w:rsidR="001C7FD9" w:rsidRDefault="001C7FD9" w:rsidP="001C7FD9"/>
          <w:p w:rsidR="001C7FD9" w:rsidRDefault="001C7FD9" w:rsidP="001C7FD9">
            <w:r>
              <w:t xml:space="preserve">Précisez : </w:t>
            </w:r>
            <w:sdt>
              <w:sdtPr>
                <w:rPr>
                  <w:b/>
                </w:rPr>
                <w:id w:val="10708436"/>
                <w:placeholder>
                  <w:docPart w:val="223850A0C86C46F8B1B5010C6F9F18EA"/>
                </w:placeholder>
                <w:showingPlcHdr/>
              </w:sdtPr>
              <w:sdtEndPr/>
              <w:sdtContent>
                <w:proofErr w:type="gramStart"/>
                <w:r w:rsidRPr="006127A5">
                  <w:rPr>
                    <w:rStyle w:val="Textedelespacerserv"/>
                    <w:b/>
                  </w:rPr>
                  <w:t>……………………………………………………………………………….…….</w:t>
                </w:r>
                <w:proofErr w:type="gramEnd"/>
              </w:sdtContent>
            </w:sdt>
            <w:r>
              <w:t xml:space="preserve">            Depuis : </w:t>
            </w:r>
            <w:sdt>
              <w:sdtPr>
                <w:rPr>
                  <w:b/>
                </w:rPr>
                <w:id w:val="10708437"/>
                <w:placeholder>
                  <w:docPart w:val="E7DF00E4AA654956B187185FD120A6A1"/>
                </w:placeholder>
                <w:showingPlcHdr/>
              </w:sdtPr>
              <w:sdtEndPr/>
              <w:sdtContent>
                <w:r w:rsidRPr="006127A5">
                  <w:rPr>
                    <w:rStyle w:val="Textedelespacerserv"/>
                    <w:b/>
                  </w:rPr>
                  <w:t>……………………………….</w:t>
                </w:r>
              </w:sdtContent>
            </w:sdt>
          </w:p>
          <w:p w:rsidR="001C7FD9" w:rsidRDefault="001C7FD9" w:rsidP="001C7FD9"/>
        </w:tc>
      </w:tr>
    </w:tbl>
    <w:p w:rsidR="00954E4B" w:rsidRDefault="00954E4B" w:rsidP="00276B24">
      <w:pPr>
        <w:spacing w:line="240" w:lineRule="auto"/>
      </w:pPr>
    </w:p>
    <w:p w:rsidR="00D6289C" w:rsidRDefault="00D6289C" w:rsidP="00D6289C">
      <w:pPr>
        <w:pBdr>
          <w:top w:val="single" w:sz="4" w:space="1" w:color="auto"/>
          <w:left w:val="single" w:sz="4" w:space="4" w:color="auto"/>
          <w:bottom w:val="single" w:sz="4" w:space="1" w:color="auto"/>
          <w:right w:val="single" w:sz="4" w:space="4" w:color="auto"/>
        </w:pBdr>
      </w:pPr>
      <w:r>
        <w:t>Bilan</w:t>
      </w:r>
    </w:p>
    <w:p w:rsidR="00D6289C" w:rsidRDefault="00D6289C">
      <w:pPr>
        <w:rPr>
          <w:sz w:val="20"/>
          <w:szCs w:val="20"/>
        </w:rPr>
      </w:pPr>
      <w:r w:rsidRPr="008B13A3">
        <w:rPr>
          <w:b/>
        </w:rPr>
        <w:t>… du point de vue de l’école</w:t>
      </w:r>
      <w:r w:rsidR="008B13A3">
        <w:rPr>
          <w:b/>
        </w:rPr>
        <w:t xml:space="preserve"> </w:t>
      </w:r>
      <w:r w:rsidR="008B13A3" w:rsidRPr="008B13A3">
        <w:rPr>
          <w:sz w:val="20"/>
          <w:szCs w:val="20"/>
        </w:rPr>
        <w:t>(rédigé par l’enseignant d’après l’avis du conseil des maîtres et présenté au</w:t>
      </w:r>
      <w:r w:rsidR="00850B66">
        <w:rPr>
          <w:sz w:val="20"/>
          <w:szCs w:val="20"/>
        </w:rPr>
        <w:t>x</w:t>
      </w:r>
      <w:r w:rsidR="008B13A3" w:rsidRPr="008B13A3">
        <w:rPr>
          <w:sz w:val="20"/>
          <w:szCs w:val="20"/>
        </w:rPr>
        <w:t xml:space="preserve"> parents le</w:t>
      </w:r>
      <w:sdt>
        <w:sdtPr>
          <w:rPr>
            <w:sz w:val="20"/>
            <w:szCs w:val="20"/>
          </w:rPr>
          <w:id w:val="10708495"/>
          <w:placeholder>
            <w:docPart w:val="8DE4506832BB4217B646FA7771672863"/>
          </w:placeholder>
          <w:showingPlcHdr/>
        </w:sdtPr>
        <w:sdtEndPr/>
        <w:sdtContent>
          <w:r w:rsidR="008B13A3" w:rsidRPr="008B13A3">
            <w:rPr>
              <w:rStyle w:val="Textedelespacerserv"/>
              <w:sz w:val="20"/>
              <w:szCs w:val="20"/>
            </w:rPr>
            <w:t>……………………..</w:t>
          </w:r>
        </w:sdtContent>
      </w:sdt>
      <w:r w:rsidR="008B13A3" w:rsidRPr="008B13A3">
        <w:rPr>
          <w:sz w:val="20"/>
          <w:szCs w:val="20"/>
        </w:rPr>
        <w:t>)</w:t>
      </w:r>
    </w:p>
    <w:p w:rsidR="008B13A3" w:rsidRPr="00B52851" w:rsidRDefault="00DC38DB">
      <w:pPr>
        <w:rPr>
          <w:sz w:val="20"/>
          <w:szCs w:val="20"/>
        </w:rPr>
      </w:pPr>
      <w:r>
        <w:rPr>
          <w:sz w:val="20"/>
          <w:szCs w:val="20"/>
        </w:rPr>
        <w:fldChar w:fldCharType="begin">
          <w:ffData>
            <w:name w:val="CaseACocher1"/>
            <w:enabled/>
            <w:calcOnExit w:val="0"/>
            <w:checkBox>
              <w:sizeAuto/>
              <w:default w:val="0"/>
            </w:checkBox>
          </w:ffData>
        </w:fldChar>
      </w:r>
      <w:bookmarkStart w:id="7" w:name="CaseACocher1"/>
      <w:r w:rsidR="00E376A9">
        <w:rPr>
          <w:sz w:val="20"/>
          <w:szCs w:val="20"/>
        </w:rPr>
        <w:instrText xml:space="preserve"> FORMCHECKBOX </w:instrText>
      </w:r>
      <w:r w:rsidR="00C10359">
        <w:rPr>
          <w:sz w:val="20"/>
          <w:szCs w:val="20"/>
        </w:rPr>
      </w:r>
      <w:r w:rsidR="00C10359">
        <w:rPr>
          <w:sz w:val="20"/>
          <w:szCs w:val="20"/>
        </w:rPr>
        <w:fldChar w:fldCharType="separate"/>
      </w:r>
      <w:r>
        <w:rPr>
          <w:sz w:val="20"/>
          <w:szCs w:val="20"/>
        </w:rPr>
        <w:fldChar w:fldCharType="end"/>
      </w:r>
      <w:bookmarkEnd w:id="7"/>
      <w:r w:rsidR="00E376A9">
        <w:rPr>
          <w:sz w:val="20"/>
          <w:szCs w:val="20"/>
        </w:rPr>
        <w:t xml:space="preserve"> Les langages pour penser et communiquer  </w:t>
      </w:r>
      <w:r>
        <w:rPr>
          <w:sz w:val="20"/>
          <w:szCs w:val="20"/>
        </w:rPr>
        <w:fldChar w:fldCharType="begin">
          <w:ffData>
            <w:name w:val="CaseACocher2"/>
            <w:enabled/>
            <w:calcOnExit w:val="0"/>
            <w:checkBox>
              <w:sizeAuto/>
              <w:default w:val="0"/>
            </w:checkBox>
          </w:ffData>
        </w:fldChar>
      </w:r>
      <w:bookmarkStart w:id="8" w:name="CaseACocher2"/>
      <w:r w:rsidR="00E376A9">
        <w:rPr>
          <w:sz w:val="20"/>
          <w:szCs w:val="20"/>
        </w:rPr>
        <w:instrText xml:space="preserve"> FORMCHECKBOX </w:instrText>
      </w:r>
      <w:r w:rsidR="00C10359">
        <w:rPr>
          <w:sz w:val="20"/>
          <w:szCs w:val="20"/>
        </w:rPr>
      </w:r>
      <w:r w:rsidR="00C10359">
        <w:rPr>
          <w:sz w:val="20"/>
          <w:szCs w:val="20"/>
        </w:rPr>
        <w:fldChar w:fldCharType="separate"/>
      </w:r>
      <w:r>
        <w:rPr>
          <w:sz w:val="20"/>
          <w:szCs w:val="20"/>
        </w:rPr>
        <w:fldChar w:fldCharType="end"/>
      </w:r>
      <w:bookmarkEnd w:id="8"/>
      <w:r w:rsidR="00E376A9">
        <w:rPr>
          <w:sz w:val="20"/>
          <w:szCs w:val="20"/>
        </w:rPr>
        <w:t xml:space="preserve"> Les méthodes et outils pour apprendre</w:t>
      </w:r>
      <w:r w:rsidR="00B52851">
        <w:rPr>
          <w:sz w:val="20"/>
          <w:szCs w:val="20"/>
        </w:rPr>
        <w:t xml:space="preserve"> </w:t>
      </w:r>
      <w:r>
        <w:rPr>
          <w:sz w:val="20"/>
          <w:szCs w:val="20"/>
        </w:rPr>
        <w:fldChar w:fldCharType="begin">
          <w:ffData>
            <w:name w:val="CaseACocher3"/>
            <w:enabled/>
            <w:calcOnExit w:val="0"/>
            <w:checkBox>
              <w:sizeAuto/>
              <w:default w:val="0"/>
            </w:checkBox>
          </w:ffData>
        </w:fldChar>
      </w:r>
      <w:bookmarkStart w:id="9" w:name="CaseACocher3"/>
      <w:r w:rsidR="00E376A9">
        <w:rPr>
          <w:sz w:val="20"/>
          <w:szCs w:val="20"/>
        </w:rPr>
        <w:instrText xml:space="preserve"> FORMCHECKBOX </w:instrText>
      </w:r>
      <w:r w:rsidR="00C10359">
        <w:rPr>
          <w:sz w:val="20"/>
          <w:szCs w:val="20"/>
        </w:rPr>
      </w:r>
      <w:r w:rsidR="00C10359">
        <w:rPr>
          <w:sz w:val="20"/>
          <w:szCs w:val="20"/>
        </w:rPr>
        <w:fldChar w:fldCharType="separate"/>
      </w:r>
      <w:r>
        <w:rPr>
          <w:sz w:val="20"/>
          <w:szCs w:val="20"/>
        </w:rPr>
        <w:fldChar w:fldCharType="end"/>
      </w:r>
      <w:bookmarkEnd w:id="9"/>
      <w:r w:rsidR="00E376A9">
        <w:rPr>
          <w:sz w:val="20"/>
          <w:szCs w:val="20"/>
        </w:rPr>
        <w:t xml:space="preserve"> La formation de la personne et du citoyen</w:t>
      </w:r>
    </w:p>
    <w:tbl>
      <w:tblPr>
        <w:tblStyle w:val="Grilledutableau"/>
        <w:tblpPr w:leftFromText="141" w:rightFromText="141" w:vertAnchor="text" w:horzAnchor="margin" w:tblpY="132"/>
        <w:tblW w:w="11307" w:type="dxa"/>
        <w:tblLook w:val="04A0" w:firstRow="1" w:lastRow="0" w:firstColumn="1" w:lastColumn="0" w:noHBand="0" w:noVBand="1"/>
      </w:tblPr>
      <w:tblGrid>
        <w:gridCol w:w="11307"/>
      </w:tblGrid>
      <w:tr w:rsidR="00276B24" w:rsidTr="00597540">
        <w:tc>
          <w:tcPr>
            <w:tcW w:w="11307" w:type="dxa"/>
          </w:tcPr>
          <w:sdt>
            <w:sdtPr>
              <w:rPr>
                <w:b/>
                <w:color w:val="808080"/>
              </w:rPr>
              <w:id w:val="21427623"/>
              <w:placeholder>
                <w:docPart w:val="03AB546EFC124838A956ED078B2E8925"/>
              </w:placeholder>
              <w:showingPlcHdr/>
            </w:sdtPr>
            <w:sdtEndPr/>
            <w:sdtContent>
              <w:p w:rsidR="00276B24" w:rsidRPr="00EF174B" w:rsidRDefault="00276B24" w:rsidP="00276B24">
                <w:pPr>
                  <w:rPr>
                    <w:b/>
                  </w:rPr>
                </w:pPr>
                <w:r w:rsidRPr="00EF174B">
                  <w:rPr>
                    <w:rStyle w:val="Textedelespacerserv"/>
                    <w:b/>
                  </w:rPr>
                  <w:t>Cliquez ici pour taper du texte.</w:t>
                </w:r>
              </w:p>
            </w:sdtContent>
          </w:sdt>
          <w:p w:rsidR="00276B24" w:rsidRDefault="00276B24" w:rsidP="00276B24"/>
          <w:p w:rsidR="00276B24" w:rsidRDefault="00276B24" w:rsidP="00276B24"/>
          <w:p w:rsidR="00276B24" w:rsidRDefault="00276B24" w:rsidP="00276B24"/>
        </w:tc>
      </w:tr>
    </w:tbl>
    <w:p w:rsidR="008B13A3" w:rsidRDefault="008B13A3" w:rsidP="00276B24">
      <w:pPr>
        <w:pBdr>
          <w:top w:val="single" w:sz="4" w:space="1" w:color="auto"/>
          <w:left w:val="single" w:sz="4" w:space="4" w:color="auto"/>
          <w:bottom w:val="single" w:sz="4" w:space="1" w:color="auto"/>
          <w:right w:val="single" w:sz="4" w:space="4" w:color="auto"/>
        </w:pBdr>
        <w:shd w:val="clear" w:color="auto" w:fill="FFFFFF" w:themeFill="background1"/>
      </w:pPr>
      <w:r>
        <w:t xml:space="preserve"> Commission de liaison en date du </w:t>
      </w:r>
      <w:sdt>
        <w:sdtPr>
          <w:rPr>
            <w:b/>
          </w:rPr>
          <w:id w:val="10708550"/>
          <w:placeholder>
            <w:docPart w:val="85D11790B3124AA38F7F0752B486382E"/>
          </w:placeholder>
          <w:showingPlcHdr/>
        </w:sdtPr>
        <w:sdtEndPr/>
        <w:sdtContent>
          <w:r w:rsidRPr="00276B24">
            <w:rPr>
              <w:rStyle w:val="Textedelespacerserv"/>
              <w:b/>
            </w:rPr>
            <w:t>…….. / …….. / ……..</w:t>
          </w:r>
        </w:sdtContent>
      </w:sdt>
    </w:p>
    <w:p w:rsidR="00850B66" w:rsidRDefault="00850B66" w:rsidP="00850B66">
      <w:pPr>
        <w:shd w:val="clear" w:color="auto" w:fill="FFFFFF" w:themeFill="background1"/>
      </w:pPr>
    </w:p>
    <w:tbl>
      <w:tblPr>
        <w:tblStyle w:val="Grilledutableau"/>
        <w:tblW w:w="0" w:type="auto"/>
        <w:tblLook w:val="04A0" w:firstRow="1" w:lastRow="0" w:firstColumn="1" w:lastColumn="0" w:noHBand="0" w:noVBand="1"/>
      </w:tblPr>
      <w:tblGrid>
        <w:gridCol w:w="5527"/>
        <w:gridCol w:w="5528"/>
      </w:tblGrid>
      <w:tr w:rsidR="00850B66" w:rsidTr="00850B66">
        <w:tc>
          <w:tcPr>
            <w:tcW w:w="5527" w:type="dxa"/>
          </w:tcPr>
          <w:p w:rsidR="00850B66" w:rsidRDefault="00850B66" w:rsidP="00850B66">
            <w:r>
              <w:t>Aides recommandées par la commission de liaison pour la mise en œuvre du PPRE-Passerelle</w:t>
            </w:r>
          </w:p>
          <w:sdt>
            <w:sdtPr>
              <w:id w:val="10708572"/>
              <w:placeholder>
                <w:docPart w:val="0711B3E8AFFE41F7BDBEF0978D015BD6"/>
              </w:placeholder>
              <w:showingPlcHdr/>
              <w:dropDownList>
                <w:listItem w:value="Choisissez un élément."/>
                <w:listItem w:displayText="Différenciation en classe" w:value="Différenciation en classe"/>
                <w:listItem w:displayText="&quot;Devoirs faits&quot;" w:value="&quot;Devoirs faits&quot;"/>
              </w:dropDownList>
            </w:sdtPr>
            <w:sdtEndPr/>
            <w:sdtContent>
              <w:p w:rsidR="00850B66" w:rsidRDefault="00850B66" w:rsidP="00850B66">
                <w:r w:rsidRPr="00CD5CB7">
                  <w:rPr>
                    <w:rStyle w:val="Textedelespacerserv"/>
                  </w:rPr>
                  <w:t>Choisissez un élément.</w:t>
                </w:r>
              </w:p>
            </w:sdtContent>
          </w:sdt>
          <w:p w:rsidR="00850B66" w:rsidRDefault="00850B66" w:rsidP="00850B66"/>
          <w:p w:rsidR="00850B66" w:rsidRDefault="00850B66" w:rsidP="00850B66">
            <w:r>
              <w:t xml:space="preserve">Autre : </w:t>
            </w:r>
            <w:sdt>
              <w:sdtPr>
                <w:rPr>
                  <w:b/>
                </w:rPr>
                <w:id w:val="10708574"/>
                <w:placeholder>
                  <w:docPart w:val="A18FCABB3BAC41EF9700ED2D040DA9A0"/>
                </w:placeholder>
                <w:showingPlcHdr/>
              </w:sdtPr>
              <w:sdtEndPr/>
              <w:sdtContent>
                <w:r w:rsidRPr="00276B24">
                  <w:rPr>
                    <w:rStyle w:val="Textedelespacerserv"/>
                    <w:b/>
                  </w:rPr>
                  <w:t>………………………………………….……...</w:t>
                </w:r>
              </w:sdtContent>
            </w:sdt>
          </w:p>
          <w:p w:rsidR="00850B66" w:rsidRDefault="00850B66" w:rsidP="00850B66"/>
        </w:tc>
        <w:tc>
          <w:tcPr>
            <w:tcW w:w="5528" w:type="dxa"/>
          </w:tcPr>
          <w:sdt>
            <w:sdtPr>
              <w:rPr>
                <w:b/>
                <w:color w:val="808080"/>
              </w:rPr>
              <w:id w:val="10708593"/>
              <w:placeholder>
                <w:docPart w:val="0767F22CE00146A09E6CDD7F3D3B202F"/>
              </w:placeholder>
              <w:showingPlcHdr/>
            </w:sdtPr>
            <w:sdtEndPr/>
            <w:sdtContent>
              <w:p w:rsidR="00850B66" w:rsidRPr="00D62767" w:rsidRDefault="00850B66" w:rsidP="00850B66">
                <w:pPr>
                  <w:rPr>
                    <w:b/>
                  </w:rPr>
                </w:pPr>
                <w:r w:rsidRPr="00D62767">
                  <w:rPr>
                    <w:rStyle w:val="Textedelespacerserv"/>
                    <w:b/>
                  </w:rPr>
                  <w:t>Cliquez ici pour taper du texte.</w:t>
                </w:r>
              </w:p>
            </w:sdtContent>
          </w:sdt>
          <w:p w:rsidR="00850B66" w:rsidRDefault="00850B66" w:rsidP="00850B66"/>
          <w:p w:rsidR="00850B66" w:rsidRDefault="00850B66" w:rsidP="00850B66"/>
          <w:p w:rsidR="00850B66" w:rsidRDefault="00850B66" w:rsidP="00850B66"/>
          <w:p w:rsidR="00850B66" w:rsidRDefault="00850B66" w:rsidP="00850B66"/>
          <w:p w:rsidR="00850B66" w:rsidRDefault="00850B66" w:rsidP="00850B66"/>
        </w:tc>
      </w:tr>
    </w:tbl>
    <w:p w:rsidR="00850B66" w:rsidRDefault="00850B66" w:rsidP="00850B66">
      <w:pPr>
        <w:shd w:val="clear" w:color="auto" w:fill="FFFFFF" w:themeFill="background1"/>
      </w:pPr>
    </w:p>
    <w:p w:rsidR="003F621F" w:rsidRDefault="003F621F" w:rsidP="003F621F">
      <w:pPr>
        <w:pBdr>
          <w:top w:val="single" w:sz="4" w:space="1" w:color="auto"/>
          <w:left w:val="single" w:sz="4" w:space="4" w:color="auto"/>
          <w:bottom w:val="single" w:sz="4" w:space="1" w:color="auto"/>
          <w:right w:val="single" w:sz="4" w:space="4" w:color="auto"/>
        </w:pBdr>
      </w:pPr>
      <w:r>
        <w:t>Rentrée au collège  (entretien de l’élève avec le professeur principal)</w:t>
      </w:r>
    </w:p>
    <w:tbl>
      <w:tblPr>
        <w:tblStyle w:val="Grilledutableau"/>
        <w:tblW w:w="0" w:type="auto"/>
        <w:tblLook w:val="04A0" w:firstRow="1" w:lastRow="0" w:firstColumn="1" w:lastColumn="0" w:noHBand="0" w:noVBand="1"/>
      </w:tblPr>
      <w:tblGrid>
        <w:gridCol w:w="5527"/>
        <w:gridCol w:w="5528"/>
      </w:tblGrid>
      <w:tr w:rsidR="003F621F" w:rsidTr="003F621F">
        <w:tc>
          <w:tcPr>
            <w:tcW w:w="5527" w:type="dxa"/>
          </w:tcPr>
          <w:p w:rsidR="003F621F" w:rsidRDefault="003F621F" w:rsidP="003F621F">
            <w:pPr>
              <w:jc w:val="center"/>
            </w:pPr>
            <w:r>
              <w:t>Mes réussites</w:t>
            </w:r>
          </w:p>
          <w:p w:rsidR="003F621F" w:rsidRDefault="003F621F" w:rsidP="00EF174B"/>
          <w:sdt>
            <w:sdtPr>
              <w:rPr>
                <w:b/>
              </w:rPr>
              <w:id w:val="18482944"/>
              <w:placeholder>
                <w:docPart w:val="1F0AAF757C6D45BD9F3219056FFC1F3B"/>
              </w:placeholder>
              <w:showingPlcHdr/>
            </w:sdtPr>
            <w:sdtEndPr/>
            <w:sdtContent>
              <w:p w:rsidR="003F621F" w:rsidRPr="00EF174B" w:rsidRDefault="00F42DEB" w:rsidP="00EF174B">
                <w:pPr>
                  <w:rPr>
                    <w:b/>
                  </w:rPr>
                </w:pPr>
                <w:r w:rsidRPr="00EF174B">
                  <w:rPr>
                    <w:rStyle w:val="Textedelespacerserv"/>
                    <w:b/>
                  </w:rPr>
                  <w:t>Cliquez ici pour taper du texte.</w:t>
                </w:r>
              </w:p>
            </w:sdtContent>
          </w:sdt>
          <w:p w:rsidR="003F621F" w:rsidRDefault="003F621F" w:rsidP="00EF174B"/>
          <w:p w:rsidR="003F621F" w:rsidRDefault="003F621F" w:rsidP="00EF174B"/>
          <w:p w:rsidR="003F621F" w:rsidRDefault="003F621F" w:rsidP="00EF174B"/>
          <w:p w:rsidR="003F621F" w:rsidRDefault="003F621F" w:rsidP="00EF174B"/>
          <w:p w:rsidR="003F621F" w:rsidRDefault="003F621F" w:rsidP="00EF174B"/>
        </w:tc>
        <w:tc>
          <w:tcPr>
            <w:tcW w:w="5528" w:type="dxa"/>
          </w:tcPr>
          <w:p w:rsidR="003F621F" w:rsidRDefault="003F621F" w:rsidP="003F621F">
            <w:pPr>
              <w:jc w:val="center"/>
            </w:pPr>
            <w:r>
              <w:t>Mes difficultés</w:t>
            </w:r>
          </w:p>
          <w:p w:rsidR="003F621F" w:rsidRDefault="003F621F" w:rsidP="00EF174B"/>
          <w:sdt>
            <w:sdtPr>
              <w:rPr>
                <w:b/>
              </w:rPr>
              <w:id w:val="18482945"/>
              <w:placeholder>
                <w:docPart w:val="6E4A02634684421B907F7F037E1DF992"/>
              </w:placeholder>
              <w:showingPlcHdr/>
            </w:sdtPr>
            <w:sdtEndPr/>
            <w:sdtContent>
              <w:p w:rsidR="003F621F" w:rsidRPr="00EF174B" w:rsidRDefault="00F42DEB" w:rsidP="00EF174B">
                <w:pPr>
                  <w:rPr>
                    <w:b/>
                  </w:rPr>
                </w:pPr>
                <w:r w:rsidRPr="00EF174B">
                  <w:rPr>
                    <w:rStyle w:val="Textedelespacerserv"/>
                    <w:b/>
                  </w:rPr>
                  <w:t>Cliquez ici pour taper du texte.</w:t>
                </w:r>
              </w:p>
            </w:sdtContent>
          </w:sdt>
          <w:p w:rsidR="003F621F" w:rsidRDefault="003F621F" w:rsidP="00EF174B"/>
          <w:p w:rsidR="003F621F" w:rsidRDefault="003F621F" w:rsidP="00EF174B"/>
          <w:p w:rsidR="003F621F" w:rsidRDefault="003F621F" w:rsidP="00EF174B"/>
        </w:tc>
      </w:tr>
      <w:tr w:rsidR="001D5B77" w:rsidTr="00F53168">
        <w:tc>
          <w:tcPr>
            <w:tcW w:w="11055" w:type="dxa"/>
            <w:gridSpan w:val="2"/>
          </w:tcPr>
          <w:p w:rsidR="001D5B77" w:rsidRDefault="001D5B77" w:rsidP="001D5B77">
            <w:r>
              <w:t>Objectifs :</w:t>
            </w:r>
          </w:p>
          <w:p w:rsidR="001D5B77" w:rsidRDefault="001D5B77" w:rsidP="001D5B77"/>
          <w:sdt>
            <w:sdtPr>
              <w:rPr>
                <w:b/>
              </w:rPr>
              <w:id w:val="20289680"/>
              <w:placeholder>
                <w:docPart w:val="F159E003D76B42128FAB44E44799624F"/>
              </w:placeholder>
              <w:showingPlcHdr/>
            </w:sdtPr>
            <w:sdtEndPr/>
            <w:sdtContent>
              <w:p w:rsidR="001D5B77" w:rsidRDefault="001D5B77" w:rsidP="001D5B77">
                <w:pPr>
                  <w:rPr>
                    <w:b/>
                  </w:rPr>
                </w:pPr>
                <w:r w:rsidRPr="00EF174B">
                  <w:rPr>
                    <w:rStyle w:val="Textedelespacerserv"/>
                    <w:b/>
                  </w:rPr>
                  <w:t>Cliquez ici pour taper du texte.</w:t>
                </w:r>
              </w:p>
            </w:sdtContent>
          </w:sdt>
          <w:p w:rsidR="001D5B77" w:rsidRDefault="001D5B77" w:rsidP="001D5B77"/>
          <w:p w:rsidR="001D5B77" w:rsidRDefault="001D5B77" w:rsidP="001D5B77"/>
          <w:p w:rsidR="001D5B77" w:rsidRDefault="001D5B77" w:rsidP="001D5B77"/>
        </w:tc>
      </w:tr>
    </w:tbl>
    <w:p w:rsidR="003F621F" w:rsidRDefault="003F621F" w:rsidP="00850B66">
      <w:pPr>
        <w:shd w:val="clear" w:color="auto" w:fill="FFFFFF" w:themeFill="background1"/>
      </w:pPr>
    </w:p>
    <w:p w:rsidR="003F621F" w:rsidRDefault="003F621F" w:rsidP="00850B66">
      <w:pPr>
        <w:shd w:val="clear" w:color="auto" w:fill="FFFFFF" w:themeFill="background1"/>
      </w:pPr>
    </w:p>
    <w:p w:rsidR="003F621F" w:rsidRDefault="003F621F" w:rsidP="00850B66">
      <w:pPr>
        <w:shd w:val="clear" w:color="auto" w:fill="FFFFFF" w:themeFill="background1"/>
      </w:pPr>
      <w:r>
        <w:t xml:space="preserve">Date : </w:t>
      </w:r>
      <w:sdt>
        <w:sdtPr>
          <w:rPr>
            <w:b/>
          </w:rPr>
          <w:id w:val="11855783"/>
          <w:placeholder>
            <w:docPart w:val="B4971BBCE0384714A2F8AB2466A40D78"/>
          </w:placeholder>
          <w:showingPlcHdr/>
        </w:sdtPr>
        <w:sdtEndPr/>
        <w:sdtContent>
          <w:r w:rsidRPr="006127A5">
            <w:rPr>
              <w:rStyle w:val="Textedelespacerserv"/>
              <w:b/>
            </w:rPr>
            <w:t>…………………………………….</w:t>
          </w:r>
        </w:sdtContent>
      </w:sdt>
    </w:p>
    <w:tbl>
      <w:tblPr>
        <w:tblStyle w:val="Grilledutableau"/>
        <w:tblW w:w="0" w:type="auto"/>
        <w:tblLook w:val="04A0" w:firstRow="1" w:lastRow="0" w:firstColumn="1" w:lastColumn="0" w:noHBand="0" w:noVBand="1"/>
      </w:tblPr>
      <w:tblGrid>
        <w:gridCol w:w="3844"/>
        <w:gridCol w:w="3877"/>
        <w:gridCol w:w="3551"/>
      </w:tblGrid>
      <w:tr w:rsidR="003F621F" w:rsidTr="003F621F">
        <w:tc>
          <w:tcPr>
            <w:tcW w:w="3844" w:type="dxa"/>
          </w:tcPr>
          <w:p w:rsidR="003F621F" w:rsidRDefault="003F621F" w:rsidP="00EF174B">
            <w:pPr>
              <w:jc w:val="center"/>
            </w:pPr>
            <w:r>
              <w:t>L’élève</w:t>
            </w:r>
          </w:p>
          <w:p w:rsidR="003F621F" w:rsidRDefault="003F621F" w:rsidP="00EF174B"/>
          <w:p w:rsidR="00AF5D08" w:rsidRDefault="00C10359" w:rsidP="00AF5D08">
            <w:pPr>
              <w:jc w:val="center"/>
              <w:rPr>
                <w:b/>
              </w:rPr>
            </w:pPr>
            <w:sdt>
              <w:sdtPr>
                <w:rPr>
                  <w:b/>
                </w:rPr>
                <w:id w:val="23582209"/>
                <w:placeholder>
                  <w:docPart w:val="9A4CA54E92434A16A57B9D5B8D5B1344"/>
                </w:placeholder>
                <w:showingPlcHdr/>
              </w:sdtPr>
              <w:sdtEndPr/>
              <w:sdtContent>
                <w:r w:rsidR="00AF5D08">
                  <w:rPr>
                    <w:rStyle w:val="Textedelespacerserv"/>
                    <w:b/>
                  </w:rPr>
                  <w:t>signature</w:t>
                </w:r>
              </w:sdtContent>
            </w:sdt>
          </w:p>
          <w:p w:rsidR="003F621F" w:rsidRDefault="003F621F" w:rsidP="00EF174B"/>
          <w:p w:rsidR="003F621F" w:rsidRDefault="003F621F" w:rsidP="00EF174B"/>
          <w:p w:rsidR="003F621F" w:rsidRDefault="003F621F" w:rsidP="00EF174B"/>
          <w:p w:rsidR="003F621F" w:rsidRDefault="003F621F" w:rsidP="00EF174B"/>
          <w:p w:rsidR="003F621F" w:rsidRDefault="003F621F" w:rsidP="00EF174B"/>
          <w:p w:rsidR="003F621F" w:rsidRDefault="003F621F" w:rsidP="00EF174B"/>
        </w:tc>
        <w:tc>
          <w:tcPr>
            <w:tcW w:w="3877" w:type="dxa"/>
          </w:tcPr>
          <w:p w:rsidR="003F621F" w:rsidRDefault="003F621F" w:rsidP="00EF174B">
            <w:pPr>
              <w:jc w:val="center"/>
            </w:pPr>
            <w:r>
              <w:t>Les parents</w:t>
            </w:r>
          </w:p>
          <w:p w:rsidR="003F621F" w:rsidRDefault="003F621F" w:rsidP="00EF174B"/>
          <w:p w:rsidR="003F621F" w:rsidRDefault="00C10359" w:rsidP="00AF5D08">
            <w:pPr>
              <w:jc w:val="center"/>
            </w:pPr>
            <w:sdt>
              <w:sdtPr>
                <w:rPr>
                  <w:b/>
                </w:rPr>
                <w:id w:val="23582212"/>
                <w:placeholder>
                  <w:docPart w:val="E50081B0E77E4DF18130E709B204AA53"/>
                </w:placeholder>
                <w:showingPlcHdr/>
              </w:sdtPr>
              <w:sdtEndPr/>
              <w:sdtContent>
                <w:r w:rsidR="00AF5D08">
                  <w:rPr>
                    <w:rStyle w:val="Textedelespacerserv"/>
                    <w:b/>
                  </w:rPr>
                  <w:t>signature</w:t>
                </w:r>
              </w:sdtContent>
            </w:sdt>
          </w:p>
          <w:p w:rsidR="003F621F" w:rsidRDefault="003F621F" w:rsidP="00EF174B"/>
          <w:p w:rsidR="003F621F" w:rsidRDefault="003F621F" w:rsidP="00EF174B"/>
          <w:p w:rsidR="003F621F" w:rsidRDefault="003F621F" w:rsidP="00EF174B"/>
        </w:tc>
        <w:tc>
          <w:tcPr>
            <w:tcW w:w="3551" w:type="dxa"/>
          </w:tcPr>
          <w:p w:rsidR="003F621F" w:rsidRDefault="003F621F" w:rsidP="003F621F">
            <w:pPr>
              <w:jc w:val="center"/>
            </w:pPr>
            <w:r>
              <w:t>Le principal et le professeur principal</w:t>
            </w:r>
          </w:p>
          <w:p w:rsidR="003F621F" w:rsidRDefault="003F621F" w:rsidP="00EF174B">
            <w:pPr>
              <w:jc w:val="center"/>
            </w:pPr>
          </w:p>
          <w:p w:rsidR="00AF5D08" w:rsidRDefault="00C10359" w:rsidP="00EF174B">
            <w:pPr>
              <w:jc w:val="center"/>
            </w:pPr>
            <w:sdt>
              <w:sdtPr>
                <w:rPr>
                  <w:b/>
                </w:rPr>
                <w:id w:val="23582213"/>
                <w:placeholder>
                  <w:docPart w:val="E2E0E136D6444C41BECC6576C691E849"/>
                </w:placeholder>
                <w:showingPlcHdr/>
              </w:sdtPr>
              <w:sdtEndPr/>
              <w:sdtContent>
                <w:r w:rsidR="00AF5D08">
                  <w:rPr>
                    <w:rStyle w:val="Textedelespacerserv"/>
                    <w:b/>
                  </w:rPr>
                  <w:t>signature</w:t>
                </w:r>
              </w:sdtContent>
            </w:sdt>
          </w:p>
        </w:tc>
      </w:tr>
    </w:tbl>
    <w:p w:rsidR="003F621F" w:rsidRDefault="003F621F" w:rsidP="00850B66">
      <w:pPr>
        <w:shd w:val="clear" w:color="auto" w:fill="FFFFFF" w:themeFill="background1"/>
      </w:pPr>
    </w:p>
    <w:p w:rsidR="00216033" w:rsidRDefault="00216033">
      <w:r>
        <w:br w:type="page"/>
      </w:r>
    </w:p>
    <w:p w:rsidR="00216033" w:rsidRDefault="00216033" w:rsidP="00216033">
      <w:pPr>
        <w:pBdr>
          <w:top w:val="single" w:sz="4" w:space="1" w:color="auto"/>
          <w:left w:val="single" w:sz="4" w:space="4" w:color="auto"/>
          <w:bottom w:val="single" w:sz="4" w:space="1" w:color="auto"/>
          <w:right w:val="single" w:sz="4" w:space="4" w:color="auto"/>
        </w:pBdr>
      </w:pPr>
      <w:r>
        <w:lastRenderedPageBreak/>
        <w:t>Bilan à la fin du PPRE- Passerelle</w:t>
      </w:r>
      <w:r w:rsidR="00324F2F">
        <w:t xml:space="preserve"> / fin 1</w:t>
      </w:r>
      <w:r w:rsidR="00324F2F" w:rsidRPr="00324F2F">
        <w:rPr>
          <w:vertAlign w:val="superscript"/>
        </w:rPr>
        <w:t>er</w:t>
      </w:r>
      <w:r w:rsidR="00324F2F">
        <w:t xml:space="preserve"> trimestre</w:t>
      </w:r>
    </w:p>
    <w:tbl>
      <w:tblPr>
        <w:tblStyle w:val="Grilledutableau"/>
        <w:tblW w:w="0" w:type="auto"/>
        <w:tblLook w:val="04A0" w:firstRow="1" w:lastRow="0" w:firstColumn="1" w:lastColumn="0" w:noHBand="0" w:noVBand="1"/>
      </w:tblPr>
      <w:tblGrid>
        <w:gridCol w:w="5527"/>
        <w:gridCol w:w="5528"/>
      </w:tblGrid>
      <w:tr w:rsidR="00216033" w:rsidTr="00EF174B">
        <w:tc>
          <w:tcPr>
            <w:tcW w:w="11055" w:type="dxa"/>
            <w:gridSpan w:val="2"/>
          </w:tcPr>
          <w:p w:rsidR="00216033" w:rsidRDefault="00216033" w:rsidP="00216033">
            <w:r>
              <w:t xml:space="preserve">… du point de vue de l’élève </w:t>
            </w:r>
            <w:r w:rsidRPr="00216033">
              <w:rPr>
                <w:b/>
              </w:rPr>
              <w:t>(après entretien avec le professeur principal)</w:t>
            </w:r>
          </w:p>
        </w:tc>
      </w:tr>
      <w:tr w:rsidR="00216033" w:rsidTr="00EF174B">
        <w:tc>
          <w:tcPr>
            <w:tcW w:w="5527" w:type="dxa"/>
          </w:tcPr>
          <w:p w:rsidR="00216033" w:rsidRDefault="00216033" w:rsidP="00EF174B">
            <w:pPr>
              <w:jc w:val="center"/>
            </w:pPr>
            <w:r>
              <w:t>Mes réussites</w:t>
            </w:r>
          </w:p>
          <w:p w:rsidR="00216033" w:rsidRDefault="00216033" w:rsidP="00EF174B"/>
          <w:sdt>
            <w:sdtPr>
              <w:rPr>
                <w:b/>
              </w:rPr>
              <w:id w:val="18482946"/>
              <w:placeholder>
                <w:docPart w:val="CCC94CC63C4B4F45A4B5150CD8470B54"/>
              </w:placeholder>
              <w:showingPlcHdr/>
            </w:sdtPr>
            <w:sdtEndPr/>
            <w:sdtContent>
              <w:p w:rsidR="00216033" w:rsidRPr="006127A5" w:rsidRDefault="00F42DEB" w:rsidP="00EF174B">
                <w:pPr>
                  <w:rPr>
                    <w:b/>
                  </w:rPr>
                </w:pPr>
                <w:r w:rsidRPr="006127A5">
                  <w:rPr>
                    <w:rStyle w:val="Textedelespacerserv"/>
                    <w:b/>
                  </w:rPr>
                  <w:t>Cliquez ici pour taper du texte.</w:t>
                </w:r>
              </w:p>
            </w:sdtContent>
          </w:sdt>
          <w:p w:rsidR="00216033" w:rsidRDefault="00216033" w:rsidP="00EF174B"/>
          <w:p w:rsidR="00216033" w:rsidRDefault="00216033" w:rsidP="00EF174B"/>
          <w:p w:rsidR="00216033" w:rsidRDefault="00216033" w:rsidP="00EF174B"/>
          <w:p w:rsidR="00216033" w:rsidRDefault="00216033" w:rsidP="00EF174B"/>
          <w:p w:rsidR="00216033" w:rsidRDefault="00216033" w:rsidP="00EF174B"/>
        </w:tc>
        <w:tc>
          <w:tcPr>
            <w:tcW w:w="5528" w:type="dxa"/>
          </w:tcPr>
          <w:p w:rsidR="00216033" w:rsidRDefault="00216033" w:rsidP="00EF174B">
            <w:pPr>
              <w:jc w:val="center"/>
            </w:pPr>
            <w:r>
              <w:t>Mes difficultés</w:t>
            </w:r>
          </w:p>
          <w:p w:rsidR="00216033" w:rsidRDefault="00216033" w:rsidP="00EF174B"/>
          <w:sdt>
            <w:sdtPr>
              <w:rPr>
                <w:b/>
              </w:rPr>
              <w:id w:val="18482947"/>
              <w:placeholder>
                <w:docPart w:val="4BA06F475A9649979E94D8A07A9B960C"/>
              </w:placeholder>
              <w:showingPlcHdr/>
            </w:sdtPr>
            <w:sdtEndPr/>
            <w:sdtContent>
              <w:p w:rsidR="00216033" w:rsidRPr="006127A5" w:rsidRDefault="00F42DEB" w:rsidP="00EF174B">
                <w:pPr>
                  <w:rPr>
                    <w:b/>
                  </w:rPr>
                </w:pPr>
                <w:r w:rsidRPr="006127A5">
                  <w:rPr>
                    <w:rStyle w:val="Textedelespacerserv"/>
                    <w:b/>
                  </w:rPr>
                  <w:t>Cliquez ici pour taper du texte.</w:t>
                </w:r>
              </w:p>
            </w:sdtContent>
          </w:sdt>
          <w:p w:rsidR="00216033" w:rsidRDefault="00216033" w:rsidP="00EF174B"/>
          <w:p w:rsidR="00216033" w:rsidRDefault="00216033" w:rsidP="00EF174B"/>
          <w:p w:rsidR="00216033" w:rsidRDefault="00216033" w:rsidP="00EF174B"/>
        </w:tc>
      </w:tr>
    </w:tbl>
    <w:p w:rsidR="00216033" w:rsidRDefault="00216033" w:rsidP="00216033">
      <w:pPr>
        <w:shd w:val="clear" w:color="auto" w:fill="FFFFFF" w:themeFill="background1"/>
      </w:pPr>
    </w:p>
    <w:tbl>
      <w:tblPr>
        <w:tblStyle w:val="Grilledutableau"/>
        <w:tblW w:w="0" w:type="auto"/>
        <w:tblLook w:val="04A0" w:firstRow="1" w:lastRow="0" w:firstColumn="1" w:lastColumn="0" w:noHBand="0" w:noVBand="1"/>
      </w:tblPr>
      <w:tblGrid>
        <w:gridCol w:w="5527"/>
        <w:gridCol w:w="5528"/>
      </w:tblGrid>
      <w:tr w:rsidR="008815E9" w:rsidTr="00EF174B">
        <w:tc>
          <w:tcPr>
            <w:tcW w:w="5527" w:type="dxa"/>
          </w:tcPr>
          <w:p w:rsidR="008815E9" w:rsidRDefault="008815E9" w:rsidP="008815E9">
            <w:r>
              <w:t>… du point de vue de l’équipe : progrès réalisés</w:t>
            </w:r>
          </w:p>
        </w:tc>
        <w:tc>
          <w:tcPr>
            <w:tcW w:w="5528" w:type="dxa"/>
          </w:tcPr>
          <w:p w:rsidR="008815E9" w:rsidRDefault="008815E9" w:rsidP="008815E9">
            <w:r>
              <w:t>Suites à donner</w:t>
            </w:r>
          </w:p>
        </w:tc>
      </w:tr>
      <w:tr w:rsidR="0044046B" w:rsidTr="00EF174B">
        <w:tc>
          <w:tcPr>
            <w:tcW w:w="5527" w:type="dxa"/>
          </w:tcPr>
          <w:p w:rsidR="0044046B" w:rsidRDefault="0044046B" w:rsidP="00EF174B"/>
          <w:sdt>
            <w:sdtPr>
              <w:rPr>
                <w:b/>
              </w:rPr>
              <w:id w:val="18482948"/>
              <w:placeholder>
                <w:docPart w:val="BE35CE0D4CD8410DB00EF6823E25F918"/>
              </w:placeholder>
              <w:showingPlcHdr/>
            </w:sdtPr>
            <w:sdtEndPr/>
            <w:sdtContent>
              <w:p w:rsidR="008815E9" w:rsidRPr="006127A5" w:rsidRDefault="00F42DEB" w:rsidP="00EF174B">
                <w:pPr>
                  <w:rPr>
                    <w:b/>
                  </w:rPr>
                </w:pPr>
                <w:r w:rsidRPr="006127A5">
                  <w:rPr>
                    <w:rStyle w:val="Textedelespacerserv"/>
                    <w:b/>
                  </w:rPr>
                  <w:t>Cliquez ici pour taper du texte.</w:t>
                </w:r>
              </w:p>
            </w:sdtContent>
          </w:sdt>
          <w:p w:rsidR="0044046B" w:rsidRDefault="0044046B" w:rsidP="00EF174B"/>
          <w:p w:rsidR="0044046B" w:rsidRDefault="0044046B" w:rsidP="00EF174B"/>
          <w:p w:rsidR="0044046B" w:rsidRDefault="0044046B" w:rsidP="00EF174B"/>
          <w:p w:rsidR="0044046B" w:rsidRDefault="0044046B" w:rsidP="00EF174B"/>
          <w:p w:rsidR="0044046B" w:rsidRDefault="0044046B" w:rsidP="00EF174B"/>
          <w:p w:rsidR="0044046B" w:rsidRDefault="0044046B" w:rsidP="00EF174B"/>
        </w:tc>
        <w:tc>
          <w:tcPr>
            <w:tcW w:w="5528" w:type="dxa"/>
          </w:tcPr>
          <w:p w:rsidR="0044046B" w:rsidRDefault="0044046B" w:rsidP="00EF174B"/>
          <w:sdt>
            <w:sdtPr>
              <w:id w:val="18482937"/>
              <w:placeholder>
                <w:docPart w:val="3B236888C1F945009E32C3E5901C8E02"/>
              </w:placeholder>
              <w:showingPlcHdr/>
              <w:dropDownList>
                <w:listItem w:value="Choisissez un élément."/>
                <w:listItem w:displayText="arrêt de l'action" w:value="arrêt de l'action"/>
                <w:listItem w:displayText="poursuite de l'action" w:value="poursuite de l'action"/>
              </w:dropDownList>
            </w:sdtPr>
            <w:sdtEndPr/>
            <w:sdtContent>
              <w:p w:rsidR="008815E9" w:rsidRDefault="008815E9" w:rsidP="008815E9">
                <w:r w:rsidRPr="00CE187C">
                  <w:rPr>
                    <w:rStyle w:val="Textedelespacerserv"/>
                    <w:b/>
                  </w:rPr>
                  <w:t>Choisissez un élément.</w:t>
                </w:r>
              </w:p>
            </w:sdtContent>
          </w:sdt>
          <w:p w:rsidR="0044046B" w:rsidRDefault="0044046B" w:rsidP="00EF174B"/>
          <w:p w:rsidR="0044046B" w:rsidRDefault="0044046B" w:rsidP="00EF174B"/>
          <w:p w:rsidR="0044046B" w:rsidRDefault="0044046B" w:rsidP="00EF174B"/>
        </w:tc>
      </w:tr>
      <w:tr w:rsidR="00324F2F" w:rsidTr="00641857">
        <w:tc>
          <w:tcPr>
            <w:tcW w:w="11055" w:type="dxa"/>
            <w:gridSpan w:val="2"/>
          </w:tcPr>
          <w:p w:rsidR="00324F2F" w:rsidRDefault="00324F2F" w:rsidP="00EF174B">
            <w:r>
              <w:t xml:space="preserve">Objectifs atteints ? </w:t>
            </w:r>
          </w:p>
          <w:p w:rsidR="00324F2F" w:rsidRDefault="00324F2F" w:rsidP="00EF174B"/>
          <w:p w:rsidR="00324F2F" w:rsidRDefault="00324F2F" w:rsidP="00324F2F">
            <w:pPr>
              <w:rPr>
                <w:b/>
              </w:rPr>
            </w:pPr>
            <w:r>
              <w:fldChar w:fldCharType="begin">
                <w:ffData>
                  <w:name w:val="CaseACocher8"/>
                  <w:enabled/>
                  <w:calcOnExit w:val="0"/>
                  <w:checkBox>
                    <w:sizeAuto/>
                    <w:default w:val="0"/>
                  </w:checkBox>
                </w:ffData>
              </w:fldChar>
            </w:r>
            <w:r>
              <w:instrText xml:space="preserve"> FORMCHECKBOX </w:instrText>
            </w:r>
            <w:r w:rsidR="00C10359">
              <w:fldChar w:fldCharType="separate"/>
            </w:r>
            <w:r>
              <w:fldChar w:fldCharType="end"/>
            </w:r>
            <w:r>
              <w:t xml:space="preserve"> intégralement   </w:t>
            </w:r>
            <w:r>
              <w:fldChar w:fldCharType="begin">
                <w:ffData>
                  <w:name w:val="CaseACocher9"/>
                  <w:enabled/>
                  <w:calcOnExit w:val="0"/>
                  <w:checkBox>
                    <w:sizeAuto/>
                    <w:default w:val="0"/>
                  </w:checkBox>
                </w:ffData>
              </w:fldChar>
            </w:r>
            <w:r>
              <w:instrText xml:space="preserve"> FORMCHECKBOX </w:instrText>
            </w:r>
            <w:r w:rsidR="00C10359">
              <w:fldChar w:fldCharType="separate"/>
            </w:r>
            <w:r>
              <w:fldChar w:fldCharType="end"/>
            </w:r>
            <w:r>
              <w:t xml:space="preserve"> partiellement, précisez : </w:t>
            </w:r>
            <w:sdt>
              <w:sdtPr>
                <w:rPr>
                  <w:b/>
                </w:rPr>
                <w:id w:val="20289683"/>
                <w:placeholder>
                  <w:docPart w:val="6325B6D2A17441E588C9F119FFC07013"/>
                </w:placeholder>
                <w:showingPlcHdr/>
              </w:sdtPr>
              <w:sdtEndPr/>
              <w:sdtContent>
                <w:r w:rsidRPr="006127A5">
                  <w:rPr>
                    <w:rStyle w:val="Textedelespacerserv"/>
                    <w:b/>
                  </w:rPr>
                  <w:t>Cliquez ici pour taper du texte.</w:t>
                </w:r>
              </w:sdtContent>
            </w:sdt>
          </w:p>
          <w:p w:rsidR="00324F2F" w:rsidRDefault="00324F2F" w:rsidP="00324F2F"/>
          <w:p w:rsidR="00324F2F" w:rsidRDefault="00324F2F" w:rsidP="00EF174B"/>
        </w:tc>
      </w:tr>
    </w:tbl>
    <w:p w:rsidR="00216033" w:rsidRDefault="00216033" w:rsidP="00216033">
      <w:pPr>
        <w:shd w:val="clear" w:color="auto" w:fill="FFFFFF" w:themeFill="background1"/>
      </w:pPr>
    </w:p>
    <w:p w:rsidR="00E330FF" w:rsidRDefault="00E330FF" w:rsidP="00216033">
      <w:pPr>
        <w:shd w:val="clear" w:color="auto" w:fill="FFFFFF" w:themeFill="background1"/>
      </w:pPr>
    </w:p>
    <w:p w:rsidR="00216033" w:rsidRDefault="00216033" w:rsidP="00216033">
      <w:pPr>
        <w:shd w:val="clear" w:color="auto" w:fill="FFFFFF" w:themeFill="background1"/>
      </w:pPr>
      <w:r>
        <w:t xml:space="preserve">Date : </w:t>
      </w:r>
      <w:sdt>
        <w:sdtPr>
          <w:rPr>
            <w:b/>
          </w:rPr>
          <w:id w:val="11855784"/>
          <w:placeholder>
            <w:docPart w:val="D11261CC3A3B45F69B5AAFCBFD96C8A5"/>
          </w:placeholder>
          <w:showingPlcHdr/>
        </w:sdtPr>
        <w:sdtEndPr/>
        <w:sdtContent>
          <w:r w:rsidRPr="00276B24">
            <w:rPr>
              <w:rStyle w:val="Textedelespacerserv"/>
              <w:b/>
            </w:rPr>
            <w:t>…………………………………….</w:t>
          </w:r>
        </w:sdtContent>
      </w:sdt>
    </w:p>
    <w:tbl>
      <w:tblPr>
        <w:tblStyle w:val="Grilledutableau"/>
        <w:tblW w:w="0" w:type="auto"/>
        <w:tblLook w:val="04A0" w:firstRow="1" w:lastRow="0" w:firstColumn="1" w:lastColumn="0" w:noHBand="0" w:noVBand="1"/>
      </w:tblPr>
      <w:tblGrid>
        <w:gridCol w:w="3844"/>
        <w:gridCol w:w="3877"/>
        <w:gridCol w:w="3551"/>
      </w:tblGrid>
      <w:tr w:rsidR="0085281E" w:rsidTr="009C4277">
        <w:tc>
          <w:tcPr>
            <w:tcW w:w="3844" w:type="dxa"/>
          </w:tcPr>
          <w:p w:rsidR="0085281E" w:rsidRDefault="0085281E" w:rsidP="009C4277">
            <w:pPr>
              <w:jc w:val="center"/>
            </w:pPr>
            <w:r>
              <w:t>L’élève</w:t>
            </w:r>
          </w:p>
          <w:p w:rsidR="0085281E" w:rsidRDefault="0085281E" w:rsidP="009C4277"/>
          <w:p w:rsidR="0085281E" w:rsidRDefault="00C10359" w:rsidP="009C4277">
            <w:pPr>
              <w:jc w:val="center"/>
              <w:rPr>
                <w:b/>
              </w:rPr>
            </w:pPr>
            <w:sdt>
              <w:sdtPr>
                <w:rPr>
                  <w:b/>
                </w:rPr>
                <w:id w:val="23582214"/>
                <w:placeholder>
                  <w:docPart w:val="BDD8F65912FB4802B513F7BD5371369B"/>
                </w:placeholder>
                <w:showingPlcHdr/>
              </w:sdtPr>
              <w:sdtEndPr/>
              <w:sdtContent>
                <w:r w:rsidR="0085281E">
                  <w:rPr>
                    <w:rStyle w:val="Textedelespacerserv"/>
                    <w:b/>
                  </w:rPr>
                  <w:t>signature</w:t>
                </w:r>
              </w:sdtContent>
            </w:sdt>
          </w:p>
          <w:p w:rsidR="0085281E" w:rsidRDefault="0085281E" w:rsidP="009C4277"/>
          <w:p w:rsidR="0085281E" w:rsidRDefault="0085281E" w:rsidP="009C4277"/>
          <w:p w:rsidR="0085281E" w:rsidRDefault="0085281E" w:rsidP="009C4277"/>
          <w:p w:rsidR="0085281E" w:rsidRDefault="0085281E" w:rsidP="009C4277"/>
          <w:p w:rsidR="0085281E" w:rsidRDefault="0085281E" w:rsidP="009C4277"/>
          <w:p w:rsidR="0085281E" w:rsidRDefault="0085281E" w:rsidP="009C4277"/>
        </w:tc>
        <w:tc>
          <w:tcPr>
            <w:tcW w:w="3877" w:type="dxa"/>
          </w:tcPr>
          <w:p w:rsidR="0085281E" w:rsidRDefault="0085281E" w:rsidP="009C4277">
            <w:pPr>
              <w:jc w:val="center"/>
            </w:pPr>
            <w:r>
              <w:t>Les parents</w:t>
            </w:r>
          </w:p>
          <w:p w:rsidR="0085281E" w:rsidRDefault="0085281E" w:rsidP="009C4277"/>
          <w:p w:rsidR="0085281E" w:rsidRDefault="00C10359" w:rsidP="009C4277">
            <w:pPr>
              <w:jc w:val="center"/>
            </w:pPr>
            <w:sdt>
              <w:sdtPr>
                <w:rPr>
                  <w:b/>
                </w:rPr>
                <w:id w:val="23582215"/>
                <w:placeholder>
                  <w:docPart w:val="7007EFBB9D46407E891B9CFF2D9BD57E"/>
                </w:placeholder>
                <w:showingPlcHdr/>
              </w:sdtPr>
              <w:sdtEndPr/>
              <w:sdtContent>
                <w:r w:rsidR="0085281E">
                  <w:rPr>
                    <w:rStyle w:val="Textedelespacerserv"/>
                    <w:b/>
                  </w:rPr>
                  <w:t>signature</w:t>
                </w:r>
              </w:sdtContent>
            </w:sdt>
          </w:p>
          <w:p w:rsidR="0085281E" w:rsidRDefault="0085281E" w:rsidP="009C4277"/>
          <w:p w:rsidR="0085281E" w:rsidRDefault="0085281E" w:rsidP="009C4277"/>
          <w:p w:rsidR="0085281E" w:rsidRDefault="0085281E" w:rsidP="009C4277"/>
        </w:tc>
        <w:tc>
          <w:tcPr>
            <w:tcW w:w="3551" w:type="dxa"/>
          </w:tcPr>
          <w:p w:rsidR="0085281E" w:rsidRDefault="0085281E" w:rsidP="009C4277">
            <w:pPr>
              <w:jc w:val="center"/>
            </w:pPr>
            <w:r>
              <w:t>Le principal et le professeur principal</w:t>
            </w:r>
          </w:p>
          <w:p w:rsidR="0085281E" w:rsidRDefault="0085281E" w:rsidP="009C4277">
            <w:pPr>
              <w:jc w:val="center"/>
            </w:pPr>
          </w:p>
          <w:p w:rsidR="0085281E" w:rsidRDefault="00C10359" w:rsidP="009C4277">
            <w:pPr>
              <w:jc w:val="center"/>
            </w:pPr>
            <w:sdt>
              <w:sdtPr>
                <w:rPr>
                  <w:b/>
                </w:rPr>
                <w:id w:val="23582216"/>
                <w:placeholder>
                  <w:docPart w:val="4C3A4A43F9F846628C841761A0C00C80"/>
                </w:placeholder>
                <w:showingPlcHdr/>
              </w:sdtPr>
              <w:sdtEndPr/>
              <w:sdtContent>
                <w:r w:rsidR="0085281E">
                  <w:rPr>
                    <w:rStyle w:val="Textedelespacerserv"/>
                    <w:b/>
                  </w:rPr>
                  <w:t>signature</w:t>
                </w:r>
              </w:sdtContent>
            </w:sdt>
          </w:p>
        </w:tc>
      </w:tr>
    </w:tbl>
    <w:p w:rsidR="007F1395" w:rsidRDefault="007F1395" w:rsidP="00850B66">
      <w:pPr>
        <w:shd w:val="clear" w:color="auto" w:fill="FFFFFF" w:themeFill="background1"/>
      </w:pPr>
    </w:p>
    <w:sectPr w:rsidR="007F1395" w:rsidSect="007164BF">
      <w:footerReference w:type="default" r:id="rId7"/>
      <w:pgSz w:w="11906" w:h="16838"/>
      <w:pgMar w:top="851" w:right="425" w:bottom="567" w:left="425"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08F" w:rsidRDefault="00C7508F" w:rsidP="00850B66">
      <w:pPr>
        <w:spacing w:after="0" w:line="240" w:lineRule="auto"/>
      </w:pPr>
      <w:r>
        <w:separator/>
      </w:r>
    </w:p>
  </w:endnote>
  <w:endnote w:type="continuationSeparator" w:id="0">
    <w:p w:rsidR="00C7508F" w:rsidRDefault="00C7508F" w:rsidP="0085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359" w:rsidRDefault="00C10359" w:rsidP="00C10359">
    <w:pPr>
      <w:pStyle w:val="Pieddepage"/>
      <w:jc w:val="center"/>
    </w:pPr>
    <w:r>
      <w:t>Circonscription Epinal/Xertigny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08F" w:rsidRDefault="00C7508F" w:rsidP="00850B66">
      <w:pPr>
        <w:spacing w:after="0" w:line="240" w:lineRule="auto"/>
      </w:pPr>
      <w:r>
        <w:separator/>
      </w:r>
    </w:p>
  </w:footnote>
  <w:footnote w:type="continuationSeparator" w:id="0">
    <w:p w:rsidR="00C7508F" w:rsidRDefault="00C7508F" w:rsidP="00850B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2DEB"/>
    <w:rsid w:val="000317D9"/>
    <w:rsid w:val="000643D4"/>
    <w:rsid w:val="000F0E9F"/>
    <w:rsid w:val="00195A88"/>
    <w:rsid w:val="001C7FD9"/>
    <w:rsid w:val="001D5B77"/>
    <w:rsid w:val="001E03AB"/>
    <w:rsid w:val="00216033"/>
    <w:rsid w:val="002409ED"/>
    <w:rsid w:val="00276B24"/>
    <w:rsid w:val="002A25D1"/>
    <w:rsid w:val="002D725B"/>
    <w:rsid w:val="00324F2F"/>
    <w:rsid w:val="00361508"/>
    <w:rsid w:val="003A32F8"/>
    <w:rsid w:val="003C2816"/>
    <w:rsid w:val="003F621F"/>
    <w:rsid w:val="0043688B"/>
    <w:rsid w:val="0044046B"/>
    <w:rsid w:val="00451F85"/>
    <w:rsid w:val="004B61B0"/>
    <w:rsid w:val="004D71BB"/>
    <w:rsid w:val="00501C39"/>
    <w:rsid w:val="0056405E"/>
    <w:rsid w:val="00597540"/>
    <w:rsid w:val="006127A5"/>
    <w:rsid w:val="00647570"/>
    <w:rsid w:val="00671B9F"/>
    <w:rsid w:val="00676ECE"/>
    <w:rsid w:val="006878E8"/>
    <w:rsid w:val="007164BF"/>
    <w:rsid w:val="00731E27"/>
    <w:rsid w:val="00761211"/>
    <w:rsid w:val="007676DC"/>
    <w:rsid w:val="0077699D"/>
    <w:rsid w:val="007D7C03"/>
    <w:rsid w:val="007F12F4"/>
    <w:rsid w:val="007F1395"/>
    <w:rsid w:val="00850B66"/>
    <w:rsid w:val="0085281E"/>
    <w:rsid w:val="008815E9"/>
    <w:rsid w:val="008A35CF"/>
    <w:rsid w:val="008B13A3"/>
    <w:rsid w:val="00936067"/>
    <w:rsid w:val="00954E4B"/>
    <w:rsid w:val="009631A0"/>
    <w:rsid w:val="00971548"/>
    <w:rsid w:val="00974EB7"/>
    <w:rsid w:val="009A11F9"/>
    <w:rsid w:val="009C4277"/>
    <w:rsid w:val="009F14DD"/>
    <w:rsid w:val="00A77371"/>
    <w:rsid w:val="00A81560"/>
    <w:rsid w:val="00A9004A"/>
    <w:rsid w:val="00A910AA"/>
    <w:rsid w:val="00AA47BA"/>
    <w:rsid w:val="00AF5D08"/>
    <w:rsid w:val="00B12C5B"/>
    <w:rsid w:val="00B15398"/>
    <w:rsid w:val="00B25AE5"/>
    <w:rsid w:val="00B36F85"/>
    <w:rsid w:val="00B52851"/>
    <w:rsid w:val="00BC44FF"/>
    <w:rsid w:val="00BD3443"/>
    <w:rsid w:val="00C10359"/>
    <w:rsid w:val="00C64B06"/>
    <w:rsid w:val="00C7508F"/>
    <w:rsid w:val="00C81583"/>
    <w:rsid w:val="00CA7B2B"/>
    <w:rsid w:val="00CE187C"/>
    <w:rsid w:val="00D073F9"/>
    <w:rsid w:val="00D54B08"/>
    <w:rsid w:val="00D62767"/>
    <w:rsid w:val="00D6289C"/>
    <w:rsid w:val="00D72DD8"/>
    <w:rsid w:val="00DC1D5D"/>
    <w:rsid w:val="00DC38DB"/>
    <w:rsid w:val="00DF500F"/>
    <w:rsid w:val="00E06A04"/>
    <w:rsid w:val="00E330FF"/>
    <w:rsid w:val="00E376A9"/>
    <w:rsid w:val="00E93502"/>
    <w:rsid w:val="00E94BA2"/>
    <w:rsid w:val="00EF174B"/>
    <w:rsid w:val="00EF1E16"/>
    <w:rsid w:val="00F42DEB"/>
    <w:rsid w:val="00F739A5"/>
    <w:rsid w:val="00FF4C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o:shapedefaults>
    <o:shapelayout v:ext="edit">
      <o:idmap v:ext="edit" data="1"/>
    </o:shapelayout>
  </w:shapeDefaults>
  <w:decimalSymbol w:val=","/>
  <w:listSeparator w:val=";"/>
  <w15:docId w15:val="{4F33A214-FAA5-4AA1-AEF5-0ACC4FB6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C40"/>
  </w:style>
  <w:style w:type="paragraph" w:styleId="Titre2">
    <w:name w:val="heading 2"/>
    <w:basedOn w:val="Normal"/>
    <w:link w:val="Titre2Car"/>
    <w:uiPriority w:val="1"/>
    <w:qFormat/>
    <w:rsid w:val="001C7FD9"/>
    <w:pPr>
      <w:widowControl w:val="0"/>
      <w:autoSpaceDE w:val="0"/>
      <w:autoSpaceDN w:val="0"/>
      <w:spacing w:after="0" w:line="240" w:lineRule="auto"/>
      <w:outlineLvl w:val="1"/>
    </w:pPr>
    <w:rPr>
      <w:rFonts w:ascii="Arial" w:eastAsia="Arial" w:hAnsi="Arial" w:cs="Arial"/>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4E4B"/>
    <w:rPr>
      <w:color w:val="808080"/>
    </w:rPr>
  </w:style>
  <w:style w:type="paragraph" w:styleId="Textedebulles">
    <w:name w:val="Balloon Text"/>
    <w:basedOn w:val="Normal"/>
    <w:link w:val="TextedebullesCar"/>
    <w:uiPriority w:val="99"/>
    <w:semiHidden/>
    <w:unhideWhenUsed/>
    <w:rsid w:val="00954E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4E4B"/>
    <w:rPr>
      <w:rFonts w:ascii="Tahoma" w:hAnsi="Tahoma" w:cs="Tahoma"/>
      <w:sz w:val="16"/>
      <w:szCs w:val="16"/>
    </w:rPr>
  </w:style>
  <w:style w:type="table" w:styleId="Grilledutableau">
    <w:name w:val="Table Grid"/>
    <w:basedOn w:val="TableauNormal"/>
    <w:uiPriority w:val="59"/>
    <w:rsid w:val="00954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1"/>
    <w:rsid w:val="001C7FD9"/>
    <w:rPr>
      <w:rFonts w:ascii="Arial" w:eastAsia="Arial" w:hAnsi="Arial" w:cs="Arial"/>
      <w:lang w:bidi="fr-FR"/>
    </w:rPr>
  </w:style>
  <w:style w:type="paragraph" w:styleId="Corpsdetexte">
    <w:name w:val="Body Text"/>
    <w:basedOn w:val="Normal"/>
    <w:link w:val="CorpsdetexteCar"/>
    <w:uiPriority w:val="1"/>
    <w:qFormat/>
    <w:rsid w:val="001C7FD9"/>
    <w:pPr>
      <w:widowControl w:val="0"/>
      <w:autoSpaceDE w:val="0"/>
      <w:autoSpaceDN w:val="0"/>
      <w:spacing w:after="0" w:line="240" w:lineRule="auto"/>
    </w:pPr>
    <w:rPr>
      <w:rFonts w:ascii="Arial" w:eastAsia="Arial" w:hAnsi="Arial" w:cs="Arial"/>
      <w:sz w:val="20"/>
      <w:szCs w:val="20"/>
      <w:lang w:bidi="fr-FR"/>
    </w:rPr>
  </w:style>
  <w:style w:type="character" w:customStyle="1" w:styleId="CorpsdetexteCar">
    <w:name w:val="Corps de texte Car"/>
    <w:basedOn w:val="Policepardfaut"/>
    <w:link w:val="Corpsdetexte"/>
    <w:uiPriority w:val="1"/>
    <w:rsid w:val="001C7FD9"/>
    <w:rPr>
      <w:rFonts w:ascii="Arial" w:eastAsia="Arial" w:hAnsi="Arial" w:cs="Arial"/>
      <w:sz w:val="20"/>
      <w:szCs w:val="20"/>
      <w:lang w:bidi="fr-FR"/>
    </w:rPr>
  </w:style>
  <w:style w:type="paragraph" w:styleId="En-tte">
    <w:name w:val="header"/>
    <w:basedOn w:val="Normal"/>
    <w:link w:val="En-tteCar"/>
    <w:uiPriority w:val="99"/>
    <w:unhideWhenUsed/>
    <w:rsid w:val="00850B66"/>
    <w:pPr>
      <w:tabs>
        <w:tab w:val="center" w:pos="4536"/>
        <w:tab w:val="right" w:pos="9072"/>
      </w:tabs>
      <w:spacing w:after="0" w:line="240" w:lineRule="auto"/>
    </w:pPr>
  </w:style>
  <w:style w:type="character" w:customStyle="1" w:styleId="En-tteCar">
    <w:name w:val="En-tête Car"/>
    <w:basedOn w:val="Policepardfaut"/>
    <w:link w:val="En-tte"/>
    <w:uiPriority w:val="99"/>
    <w:rsid w:val="00850B66"/>
  </w:style>
  <w:style w:type="paragraph" w:styleId="Pieddepage">
    <w:name w:val="footer"/>
    <w:basedOn w:val="Normal"/>
    <w:link w:val="PieddepageCar"/>
    <w:uiPriority w:val="99"/>
    <w:unhideWhenUsed/>
    <w:rsid w:val="00850B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1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ce\Documents\Cathy\ppre%20passerelle%20prot&#233;g&#23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D167ACDABF4076A87033C5F52D0877"/>
        <w:category>
          <w:name w:val="Général"/>
          <w:gallery w:val="placeholder"/>
        </w:category>
        <w:types>
          <w:type w:val="bbPlcHdr"/>
        </w:types>
        <w:behaviors>
          <w:behavior w:val="content"/>
        </w:behaviors>
        <w:guid w:val="{FA8F5AE5-7580-4464-B2B6-2876313088A1}"/>
      </w:docPartPr>
      <w:docPartBody>
        <w:p w:rsidR="00B475C0" w:rsidRDefault="00F2349B">
          <w:pPr>
            <w:pStyle w:val="8FD167ACDABF4076A87033C5F52D0877"/>
          </w:pPr>
          <w:r>
            <w:rPr>
              <w:rStyle w:val="Textedelespacerserv"/>
            </w:rPr>
            <w:t>………………………………….</w:t>
          </w:r>
        </w:p>
      </w:docPartBody>
    </w:docPart>
    <w:docPart>
      <w:docPartPr>
        <w:name w:val="3BA2B37D88944C0DB4A7C6D438BE4676"/>
        <w:category>
          <w:name w:val="Général"/>
          <w:gallery w:val="placeholder"/>
        </w:category>
        <w:types>
          <w:type w:val="bbPlcHdr"/>
        </w:types>
        <w:behaviors>
          <w:behavior w:val="content"/>
        </w:behaviors>
        <w:guid w:val="{0F0707F3-2768-42F9-B38A-F64B895497B7}"/>
      </w:docPartPr>
      <w:docPartBody>
        <w:p w:rsidR="00B475C0" w:rsidRDefault="00F2349B">
          <w:pPr>
            <w:pStyle w:val="3BA2B37D88944C0DB4A7C6D438BE4676"/>
          </w:pPr>
          <w:r>
            <w:rPr>
              <w:rStyle w:val="Textedelespacerserv"/>
            </w:rPr>
            <w:t>………………………</w:t>
          </w:r>
          <w:r w:rsidRPr="00CD5CB7">
            <w:rPr>
              <w:rStyle w:val="Textedelespacerserv"/>
            </w:rPr>
            <w:t>.</w:t>
          </w:r>
        </w:p>
      </w:docPartBody>
    </w:docPart>
    <w:docPart>
      <w:docPartPr>
        <w:name w:val="4678A30D738A41619FCFC38789003BC6"/>
        <w:category>
          <w:name w:val="Général"/>
          <w:gallery w:val="placeholder"/>
        </w:category>
        <w:types>
          <w:type w:val="bbPlcHdr"/>
        </w:types>
        <w:behaviors>
          <w:behavior w:val="content"/>
        </w:behaviors>
        <w:guid w:val="{FF58E3AC-BCF5-4D04-89A3-9E05CC6EEEAF}"/>
      </w:docPartPr>
      <w:docPartBody>
        <w:p w:rsidR="00B475C0" w:rsidRDefault="00F2349B">
          <w:pPr>
            <w:pStyle w:val="4678A30D738A41619FCFC38789003BC6"/>
          </w:pPr>
          <w:r>
            <w:rPr>
              <w:rStyle w:val="Textedelespacerserv"/>
            </w:rPr>
            <w:t>……………………………..</w:t>
          </w:r>
          <w:r w:rsidRPr="00CD5CB7">
            <w:rPr>
              <w:rStyle w:val="Textedelespacerserv"/>
            </w:rPr>
            <w:t>.</w:t>
          </w:r>
        </w:p>
      </w:docPartBody>
    </w:docPart>
    <w:docPart>
      <w:docPartPr>
        <w:name w:val="FC65E03C446947B199645200B99C4E72"/>
        <w:category>
          <w:name w:val="Général"/>
          <w:gallery w:val="placeholder"/>
        </w:category>
        <w:types>
          <w:type w:val="bbPlcHdr"/>
        </w:types>
        <w:behaviors>
          <w:behavior w:val="content"/>
        </w:behaviors>
        <w:guid w:val="{A33CAE0C-A6C7-4D94-950B-458DACBE5745}"/>
      </w:docPartPr>
      <w:docPartBody>
        <w:p w:rsidR="00B475C0" w:rsidRDefault="00F2349B">
          <w:pPr>
            <w:pStyle w:val="FC65E03C446947B199645200B99C4E72"/>
          </w:pPr>
          <w:r>
            <w:rPr>
              <w:rStyle w:val="Textedelespacerserv"/>
            </w:rPr>
            <w:t>……………………………………</w:t>
          </w:r>
        </w:p>
      </w:docPartBody>
    </w:docPart>
    <w:docPart>
      <w:docPartPr>
        <w:name w:val="ECB339F5950F498BB56D71AAE055F172"/>
        <w:category>
          <w:name w:val="Général"/>
          <w:gallery w:val="placeholder"/>
        </w:category>
        <w:types>
          <w:type w:val="bbPlcHdr"/>
        </w:types>
        <w:behaviors>
          <w:behavior w:val="content"/>
        </w:behaviors>
        <w:guid w:val="{A7A8186B-5626-4F13-B5C9-146C3E036042}"/>
      </w:docPartPr>
      <w:docPartBody>
        <w:p w:rsidR="00B475C0" w:rsidRDefault="00F2349B">
          <w:pPr>
            <w:pStyle w:val="ECB339F5950F498BB56D71AAE055F172"/>
          </w:pPr>
          <w:r>
            <w:rPr>
              <w:rStyle w:val="Textedelespacerserv"/>
            </w:rPr>
            <w:t>………………………………</w:t>
          </w:r>
          <w:r w:rsidRPr="00CD5CB7">
            <w:rPr>
              <w:rStyle w:val="Textedelespacerserv"/>
            </w:rPr>
            <w:t>.</w:t>
          </w:r>
        </w:p>
      </w:docPartBody>
    </w:docPart>
    <w:docPart>
      <w:docPartPr>
        <w:name w:val="0601333888764EF1AA834F1F2F59C305"/>
        <w:category>
          <w:name w:val="Général"/>
          <w:gallery w:val="placeholder"/>
        </w:category>
        <w:types>
          <w:type w:val="bbPlcHdr"/>
        </w:types>
        <w:behaviors>
          <w:behavior w:val="content"/>
        </w:behaviors>
        <w:guid w:val="{1A542806-FFAD-429C-AD6D-0AAB66186E3F}"/>
      </w:docPartPr>
      <w:docPartBody>
        <w:p w:rsidR="00B475C0" w:rsidRDefault="00F2349B">
          <w:pPr>
            <w:pStyle w:val="0601333888764EF1AA834F1F2F59C305"/>
          </w:pPr>
          <w:r>
            <w:rPr>
              <w:rStyle w:val="Textedelespacerserv"/>
            </w:rPr>
            <w:t>………………………………</w:t>
          </w:r>
          <w:r w:rsidRPr="00CD5CB7">
            <w:rPr>
              <w:rStyle w:val="Textedelespacerserv"/>
            </w:rPr>
            <w:t>.</w:t>
          </w:r>
        </w:p>
      </w:docPartBody>
    </w:docPart>
    <w:docPart>
      <w:docPartPr>
        <w:name w:val="0A92DA43B93E44BAB4F64AE33D77E634"/>
        <w:category>
          <w:name w:val="Général"/>
          <w:gallery w:val="placeholder"/>
        </w:category>
        <w:types>
          <w:type w:val="bbPlcHdr"/>
        </w:types>
        <w:behaviors>
          <w:behavior w:val="content"/>
        </w:behaviors>
        <w:guid w:val="{7E0F0850-9D8F-4324-846A-6D08B30B9E9C}"/>
      </w:docPartPr>
      <w:docPartBody>
        <w:p w:rsidR="00B475C0" w:rsidRDefault="00F2349B">
          <w:pPr>
            <w:pStyle w:val="0A92DA43B93E44BAB4F64AE33D77E634"/>
          </w:pPr>
          <w:r w:rsidRPr="001C7FD9">
            <w:rPr>
              <w:rStyle w:val="Textedelespacerserv"/>
              <w:i/>
            </w:rPr>
            <w:t>……………………………….</w:t>
          </w:r>
        </w:p>
      </w:docPartBody>
    </w:docPart>
    <w:docPart>
      <w:docPartPr>
        <w:name w:val="A3990E735D9D4272B238871907177610"/>
        <w:category>
          <w:name w:val="Général"/>
          <w:gallery w:val="placeholder"/>
        </w:category>
        <w:types>
          <w:type w:val="bbPlcHdr"/>
        </w:types>
        <w:behaviors>
          <w:behavior w:val="content"/>
        </w:behaviors>
        <w:guid w:val="{F6D566DC-BC7C-4532-BCAE-D18D956938B8}"/>
      </w:docPartPr>
      <w:docPartBody>
        <w:p w:rsidR="00B475C0" w:rsidRDefault="00983748" w:rsidP="00983748">
          <w:pPr>
            <w:pStyle w:val="A3990E735D9D4272B2388719071776106"/>
          </w:pPr>
          <w:r w:rsidRPr="00CE187C">
            <w:rPr>
              <w:rStyle w:val="Textedelespacerserv"/>
              <w:b/>
            </w:rPr>
            <w:t>…………………………………….</w:t>
          </w:r>
        </w:p>
      </w:docPartBody>
    </w:docPart>
    <w:docPart>
      <w:docPartPr>
        <w:name w:val="1CDC04C61A7F4C16BC6CB0109D0A5101"/>
        <w:category>
          <w:name w:val="Général"/>
          <w:gallery w:val="placeholder"/>
        </w:category>
        <w:types>
          <w:type w:val="bbPlcHdr"/>
        </w:types>
        <w:behaviors>
          <w:behavior w:val="content"/>
        </w:behaviors>
        <w:guid w:val="{8530AD2D-AB08-4B25-800E-722FE5867A10}"/>
      </w:docPartPr>
      <w:docPartBody>
        <w:p w:rsidR="00B475C0" w:rsidRDefault="00983748" w:rsidP="00983748">
          <w:pPr>
            <w:pStyle w:val="1CDC04C61A7F4C16BC6CB0109D0A51016"/>
          </w:pPr>
          <w:r w:rsidRPr="00CE187C">
            <w:rPr>
              <w:rStyle w:val="Textedelespacerserv"/>
              <w:b/>
            </w:rPr>
            <w:t>…………………………………………………………………………</w:t>
          </w:r>
        </w:p>
      </w:docPartBody>
    </w:docPart>
    <w:docPart>
      <w:docPartPr>
        <w:name w:val="1F74BAE49C5843E3A5812D9233C81AA6"/>
        <w:category>
          <w:name w:val="Général"/>
          <w:gallery w:val="placeholder"/>
        </w:category>
        <w:types>
          <w:type w:val="bbPlcHdr"/>
        </w:types>
        <w:behaviors>
          <w:behavior w:val="content"/>
        </w:behaviors>
        <w:guid w:val="{0E433476-B9C2-42ED-8A1F-5A4F30FC0041}"/>
      </w:docPartPr>
      <w:docPartBody>
        <w:p w:rsidR="00B475C0" w:rsidRDefault="00983748" w:rsidP="00983748">
          <w:pPr>
            <w:pStyle w:val="1F74BAE49C5843E3A5812D9233C81AA66"/>
          </w:pPr>
          <w:r w:rsidRPr="006127A5">
            <w:rPr>
              <w:rStyle w:val="Textedelespacerserv"/>
              <w:b/>
            </w:rPr>
            <w:t>…………………………………….</w:t>
          </w:r>
        </w:p>
      </w:docPartBody>
    </w:docPart>
    <w:docPart>
      <w:docPartPr>
        <w:name w:val="2A31A9DE5E8F4598AAFB1E521D3A9A35"/>
        <w:category>
          <w:name w:val="Général"/>
          <w:gallery w:val="placeholder"/>
        </w:category>
        <w:types>
          <w:type w:val="bbPlcHdr"/>
        </w:types>
        <w:behaviors>
          <w:behavior w:val="content"/>
        </w:behaviors>
        <w:guid w:val="{C710175E-2AE0-4197-BE57-50DF846A4768}"/>
      </w:docPartPr>
      <w:docPartBody>
        <w:p w:rsidR="00B475C0" w:rsidRDefault="00983748" w:rsidP="00983748">
          <w:pPr>
            <w:pStyle w:val="2A31A9DE5E8F4598AAFB1E521D3A9A356"/>
          </w:pPr>
          <w:r w:rsidRPr="00CE187C">
            <w:rPr>
              <w:rStyle w:val="Textedelespacerserv"/>
              <w:b/>
            </w:rPr>
            <w:t>………………………………………………………………………….</w:t>
          </w:r>
        </w:p>
      </w:docPartBody>
    </w:docPart>
    <w:docPart>
      <w:docPartPr>
        <w:name w:val="E805DEFD55D44380B07E1CB843583232"/>
        <w:category>
          <w:name w:val="Général"/>
          <w:gallery w:val="placeholder"/>
        </w:category>
        <w:types>
          <w:type w:val="bbPlcHdr"/>
        </w:types>
        <w:behaviors>
          <w:behavior w:val="content"/>
        </w:behaviors>
        <w:guid w:val="{64CA17BB-D198-477F-B297-6CB01CAA14C0}"/>
      </w:docPartPr>
      <w:docPartBody>
        <w:p w:rsidR="00B475C0" w:rsidRDefault="00983748" w:rsidP="00983748">
          <w:pPr>
            <w:pStyle w:val="E805DEFD55D44380B07E1CB8435832326"/>
          </w:pPr>
          <w:r>
            <w:rPr>
              <w:rStyle w:val="Textedelespacerserv"/>
            </w:rPr>
            <w:t>………….……….</w:t>
          </w:r>
        </w:p>
      </w:docPartBody>
    </w:docPart>
    <w:docPart>
      <w:docPartPr>
        <w:name w:val="11E04CA398FE4026BC991ACB1C422A6F"/>
        <w:category>
          <w:name w:val="Général"/>
          <w:gallery w:val="placeholder"/>
        </w:category>
        <w:types>
          <w:type w:val="bbPlcHdr"/>
        </w:types>
        <w:behaviors>
          <w:behavior w:val="content"/>
        </w:behaviors>
        <w:guid w:val="{CD7F1FE1-B2AE-4B05-A922-9D2D51D32E49}"/>
      </w:docPartPr>
      <w:docPartBody>
        <w:p w:rsidR="00B475C0" w:rsidRDefault="00983748" w:rsidP="00983748">
          <w:pPr>
            <w:pStyle w:val="11E04CA398FE4026BC991ACB1C422A6F6"/>
          </w:pPr>
          <w:r>
            <w:rPr>
              <w:rStyle w:val="Textedelespacerserv"/>
            </w:rPr>
            <w:t>………….……….</w:t>
          </w:r>
        </w:p>
      </w:docPartBody>
    </w:docPart>
    <w:docPart>
      <w:docPartPr>
        <w:name w:val="A2B6D6037BB74C2897260CB1EE3584FE"/>
        <w:category>
          <w:name w:val="Général"/>
          <w:gallery w:val="placeholder"/>
        </w:category>
        <w:types>
          <w:type w:val="bbPlcHdr"/>
        </w:types>
        <w:behaviors>
          <w:behavior w:val="content"/>
        </w:behaviors>
        <w:guid w:val="{45DECD5D-0E99-40A3-B1FA-91D80C1D18B5}"/>
      </w:docPartPr>
      <w:docPartBody>
        <w:p w:rsidR="00B475C0" w:rsidRDefault="00983748" w:rsidP="00983748">
          <w:pPr>
            <w:pStyle w:val="A2B6D6037BB74C2897260CB1EE3584FE6"/>
          </w:pPr>
          <w:r>
            <w:rPr>
              <w:rStyle w:val="Textedelespacerserv"/>
            </w:rPr>
            <w:t>………….……….</w:t>
          </w:r>
        </w:p>
      </w:docPartBody>
    </w:docPart>
    <w:docPart>
      <w:docPartPr>
        <w:name w:val="2F2CB1B8BA9E4D52AAD36F6BDCF1EA38"/>
        <w:category>
          <w:name w:val="Général"/>
          <w:gallery w:val="placeholder"/>
        </w:category>
        <w:types>
          <w:type w:val="bbPlcHdr"/>
        </w:types>
        <w:behaviors>
          <w:behavior w:val="content"/>
        </w:behaviors>
        <w:guid w:val="{DE4685DB-A8C6-4968-BB61-395F513762C9}"/>
      </w:docPartPr>
      <w:docPartBody>
        <w:p w:rsidR="00B475C0" w:rsidRDefault="00983748" w:rsidP="00983748">
          <w:pPr>
            <w:pStyle w:val="2F2CB1B8BA9E4D52AAD36F6BDCF1EA386"/>
          </w:pPr>
          <w:r>
            <w:rPr>
              <w:rStyle w:val="Textedelespacerserv"/>
            </w:rPr>
            <w:t>………….……….</w:t>
          </w:r>
        </w:p>
      </w:docPartBody>
    </w:docPart>
    <w:docPart>
      <w:docPartPr>
        <w:name w:val="37A5FC7A9106460BBFD51DC18A5DFA02"/>
        <w:category>
          <w:name w:val="Général"/>
          <w:gallery w:val="placeholder"/>
        </w:category>
        <w:types>
          <w:type w:val="bbPlcHdr"/>
        </w:types>
        <w:behaviors>
          <w:behavior w:val="content"/>
        </w:behaviors>
        <w:guid w:val="{64A04D1B-E837-4770-977E-4151B769727B}"/>
      </w:docPartPr>
      <w:docPartBody>
        <w:p w:rsidR="00B475C0" w:rsidRDefault="00983748" w:rsidP="00983748">
          <w:pPr>
            <w:pStyle w:val="37A5FC7A9106460BBFD51DC18A5DFA026"/>
          </w:pPr>
          <w:r w:rsidRPr="00CD5CB7">
            <w:rPr>
              <w:rStyle w:val="Textedelespacerserv"/>
            </w:rPr>
            <w:t>Choisissez un élément.</w:t>
          </w:r>
        </w:p>
      </w:docPartBody>
    </w:docPart>
    <w:docPart>
      <w:docPartPr>
        <w:name w:val="75300BD02D484049A63F7E283CCB6827"/>
        <w:category>
          <w:name w:val="Général"/>
          <w:gallery w:val="placeholder"/>
        </w:category>
        <w:types>
          <w:type w:val="bbPlcHdr"/>
        </w:types>
        <w:behaviors>
          <w:behavior w:val="content"/>
        </w:behaviors>
        <w:guid w:val="{2DB66895-182B-47E5-A55B-37FBA0CE9AE2}"/>
      </w:docPartPr>
      <w:docPartBody>
        <w:p w:rsidR="00B475C0" w:rsidRDefault="00983748" w:rsidP="00983748">
          <w:pPr>
            <w:pStyle w:val="75300BD02D484049A63F7E283CCB68276"/>
          </w:pPr>
          <w:r w:rsidRPr="006127A5">
            <w:rPr>
              <w:rStyle w:val="Textedelespacerserv"/>
              <w:b/>
            </w:rPr>
            <w:t>……………………………………………………………………………….…….</w:t>
          </w:r>
        </w:p>
      </w:docPartBody>
    </w:docPart>
    <w:docPart>
      <w:docPartPr>
        <w:name w:val="EAFEC4F4DBA845F49C8C392EB4639010"/>
        <w:category>
          <w:name w:val="Général"/>
          <w:gallery w:val="placeholder"/>
        </w:category>
        <w:types>
          <w:type w:val="bbPlcHdr"/>
        </w:types>
        <w:behaviors>
          <w:behavior w:val="content"/>
        </w:behaviors>
        <w:guid w:val="{7C7C0832-FDBE-4EDD-9A4B-60912F78048B}"/>
      </w:docPartPr>
      <w:docPartBody>
        <w:p w:rsidR="00B475C0" w:rsidRDefault="00983748" w:rsidP="00983748">
          <w:pPr>
            <w:pStyle w:val="EAFEC4F4DBA845F49C8C392EB46390106"/>
          </w:pPr>
          <w:r w:rsidRPr="006127A5">
            <w:rPr>
              <w:rStyle w:val="Textedelespacerserv"/>
              <w:b/>
            </w:rPr>
            <w:t>……………………………….</w:t>
          </w:r>
        </w:p>
      </w:docPartBody>
    </w:docPart>
    <w:docPart>
      <w:docPartPr>
        <w:name w:val="223850A0C86C46F8B1B5010C6F9F18EA"/>
        <w:category>
          <w:name w:val="Général"/>
          <w:gallery w:val="placeholder"/>
        </w:category>
        <w:types>
          <w:type w:val="bbPlcHdr"/>
        </w:types>
        <w:behaviors>
          <w:behavior w:val="content"/>
        </w:behaviors>
        <w:guid w:val="{9A7E5845-4D59-4102-B903-F60A3AB3AED5}"/>
      </w:docPartPr>
      <w:docPartBody>
        <w:p w:rsidR="00B475C0" w:rsidRDefault="00983748" w:rsidP="00983748">
          <w:pPr>
            <w:pStyle w:val="223850A0C86C46F8B1B5010C6F9F18EA6"/>
          </w:pPr>
          <w:r w:rsidRPr="006127A5">
            <w:rPr>
              <w:rStyle w:val="Textedelespacerserv"/>
              <w:b/>
            </w:rPr>
            <w:t>……………………………………………………………………………….…….</w:t>
          </w:r>
        </w:p>
      </w:docPartBody>
    </w:docPart>
    <w:docPart>
      <w:docPartPr>
        <w:name w:val="E7DF00E4AA654956B187185FD120A6A1"/>
        <w:category>
          <w:name w:val="Général"/>
          <w:gallery w:val="placeholder"/>
        </w:category>
        <w:types>
          <w:type w:val="bbPlcHdr"/>
        </w:types>
        <w:behaviors>
          <w:behavior w:val="content"/>
        </w:behaviors>
        <w:guid w:val="{11748BC5-ECA7-40D4-8790-A276E68B7F3A}"/>
      </w:docPartPr>
      <w:docPartBody>
        <w:p w:rsidR="00B475C0" w:rsidRDefault="00983748" w:rsidP="00983748">
          <w:pPr>
            <w:pStyle w:val="E7DF00E4AA654956B187185FD120A6A16"/>
          </w:pPr>
          <w:r w:rsidRPr="006127A5">
            <w:rPr>
              <w:rStyle w:val="Textedelespacerserv"/>
              <w:b/>
            </w:rPr>
            <w:t>……………………………….</w:t>
          </w:r>
        </w:p>
      </w:docPartBody>
    </w:docPart>
    <w:docPart>
      <w:docPartPr>
        <w:name w:val="8DE4506832BB4217B646FA7771672863"/>
        <w:category>
          <w:name w:val="Général"/>
          <w:gallery w:val="placeholder"/>
        </w:category>
        <w:types>
          <w:type w:val="bbPlcHdr"/>
        </w:types>
        <w:behaviors>
          <w:behavior w:val="content"/>
        </w:behaviors>
        <w:guid w:val="{FE7113E3-993E-42E0-8F98-5737C28C89C1}"/>
      </w:docPartPr>
      <w:docPartBody>
        <w:p w:rsidR="00B475C0" w:rsidRDefault="00983748" w:rsidP="00983748">
          <w:pPr>
            <w:pStyle w:val="8DE4506832BB4217B646FA77716728636"/>
          </w:pPr>
          <w:r w:rsidRPr="008B13A3">
            <w:rPr>
              <w:rStyle w:val="Textedelespacerserv"/>
              <w:sz w:val="20"/>
              <w:szCs w:val="20"/>
            </w:rPr>
            <w:t>……………………..</w:t>
          </w:r>
        </w:p>
      </w:docPartBody>
    </w:docPart>
    <w:docPart>
      <w:docPartPr>
        <w:name w:val="85D11790B3124AA38F7F0752B486382E"/>
        <w:category>
          <w:name w:val="Général"/>
          <w:gallery w:val="placeholder"/>
        </w:category>
        <w:types>
          <w:type w:val="bbPlcHdr"/>
        </w:types>
        <w:behaviors>
          <w:behavior w:val="content"/>
        </w:behaviors>
        <w:guid w:val="{0B2B7695-A624-4918-9060-6F61BA353C72}"/>
      </w:docPartPr>
      <w:docPartBody>
        <w:p w:rsidR="00B475C0" w:rsidRDefault="00983748" w:rsidP="00983748">
          <w:pPr>
            <w:pStyle w:val="85D11790B3124AA38F7F0752B486382E6"/>
          </w:pPr>
          <w:r w:rsidRPr="00276B24">
            <w:rPr>
              <w:rStyle w:val="Textedelespacerserv"/>
              <w:b/>
            </w:rPr>
            <w:t>…….. / …….. / ……..</w:t>
          </w:r>
        </w:p>
      </w:docPartBody>
    </w:docPart>
    <w:docPart>
      <w:docPartPr>
        <w:name w:val="0711B3E8AFFE41F7BDBEF0978D015BD6"/>
        <w:category>
          <w:name w:val="Général"/>
          <w:gallery w:val="placeholder"/>
        </w:category>
        <w:types>
          <w:type w:val="bbPlcHdr"/>
        </w:types>
        <w:behaviors>
          <w:behavior w:val="content"/>
        </w:behaviors>
        <w:guid w:val="{56DAB64A-3476-41E5-85FA-35B4D6FA5C43}"/>
      </w:docPartPr>
      <w:docPartBody>
        <w:p w:rsidR="00B475C0" w:rsidRDefault="00983748" w:rsidP="00983748">
          <w:pPr>
            <w:pStyle w:val="0711B3E8AFFE41F7BDBEF0978D015BD66"/>
          </w:pPr>
          <w:r w:rsidRPr="00CD5CB7">
            <w:rPr>
              <w:rStyle w:val="Textedelespacerserv"/>
            </w:rPr>
            <w:t>Choisissez un élément.</w:t>
          </w:r>
        </w:p>
      </w:docPartBody>
    </w:docPart>
    <w:docPart>
      <w:docPartPr>
        <w:name w:val="A18FCABB3BAC41EF9700ED2D040DA9A0"/>
        <w:category>
          <w:name w:val="Général"/>
          <w:gallery w:val="placeholder"/>
        </w:category>
        <w:types>
          <w:type w:val="bbPlcHdr"/>
        </w:types>
        <w:behaviors>
          <w:behavior w:val="content"/>
        </w:behaviors>
        <w:guid w:val="{95F8E01F-7F47-4015-B024-26342C762243}"/>
      </w:docPartPr>
      <w:docPartBody>
        <w:p w:rsidR="00B475C0" w:rsidRDefault="00983748" w:rsidP="00983748">
          <w:pPr>
            <w:pStyle w:val="A18FCABB3BAC41EF9700ED2D040DA9A06"/>
          </w:pPr>
          <w:r w:rsidRPr="00276B24">
            <w:rPr>
              <w:rStyle w:val="Textedelespacerserv"/>
              <w:b/>
            </w:rPr>
            <w:t>………………………………………….……...</w:t>
          </w:r>
        </w:p>
      </w:docPartBody>
    </w:docPart>
    <w:docPart>
      <w:docPartPr>
        <w:name w:val="0767F22CE00146A09E6CDD7F3D3B202F"/>
        <w:category>
          <w:name w:val="Général"/>
          <w:gallery w:val="placeholder"/>
        </w:category>
        <w:types>
          <w:type w:val="bbPlcHdr"/>
        </w:types>
        <w:behaviors>
          <w:behavior w:val="content"/>
        </w:behaviors>
        <w:guid w:val="{836140D7-C09D-42B1-9F36-7D2B976AE2B4}"/>
      </w:docPartPr>
      <w:docPartBody>
        <w:p w:rsidR="00B475C0" w:rsidRDefault="00983748" w:rsidP="00983748">
          <w:pPr>
            <w:pStyle w:val="0767F22CE00146A09E6CDD7F3D3B202F6"/>
          </w:pPr>
          <w:r w:rsidRPr="00D62767">
            <w:rPr>
              <w:rStyle w:val="Textedelespacerserv"/>
              <w:b/>
            </w:rPr>
            <w:t>Cliquez ici pour taper du texte.</w:t>
          </w:r>
        </w:p>
      </w:docPartBody>
    </w:docPart>
    <w:docPart>
      <w:docPartPr>
        <w:name w:val="B4971BBCE0384714A2F8AB2466A40D78"/>
        <w:category>
          <w:name w:val="Général"/>
          <w:gallery w:val="placeholder"/>
        </w:category>
        <w:types>
          <w:type w:val="bbPlcHdr"/>
        </w:types>
        <w:behaviors>
          <w:behavior w:val="content"/>
        </w:behaviors>
        <w:guid w:val="{CF485772-60B9-4398-AC5B-BAE1A8DC0DEF}"/>
      </w:docPartPr>
      <w:docPartBody>
        <w:p w:rsidR="00B475C0" w:rsidRDefault="00983748" w:rsidP="00983748">
          <w:pPr>
            <w:pStyle w:val="B4971BBCE0384714A2F8AB2466A40D786"/>
          </w:pPr>
          <w:r w:rsidRPr="006127A5">
            <w:rPr>
              <w:rStyle w:val="Textedelespacerserv"/>
              <w:b/>
            </w:rPr>
            <w:t>…………………………………….</w:t>
          </w:r>
        </w:p>
      </w:docPartBody>
    </w:docPart>
    <w:docPart>
      <w:docPartPr>
        <w:name w:val="D11261CC3A3B45F69B5AAFCBFD96C8A5"/>
        <w:category>
          <w:name w:val="Général"/>
          <w:gallery w:val="placeholder"/>
        </w:category>
        <w:types>
          <w:type w:val="bbPlcHdr"/>
        </w:types>
        <w:behaviors>
          <w:behavior w:val="content"/>
        </w:behaviors>
        <w:guid w:val="{369CD448-0E61-4A2F-A098-10496EB0AC60}"/>
      </w:docPartPr>
      <w:docPartBody>
        <w:p w:rsidR="00B475C0" w:rsidRDefault="00983748" w:rsidP="00983748">
          <w:pPr>
            <w:pStyle w:val="D11261CC3A3B45F69B5AAFCBFD96C8A56"/>
          </w:pPr>
          <w:r w:rsidRPr="00276B24">
            <w:rPr>
              <w:rStyle w:val="Textedelespacerserv"/>
              <w:b/>
            </w:rPr>
            <w:t>…………………………………….</w:t>
          </w:r>
        </w:p>
      </w:docPartBody>
    </w:docPart>
    <w:docPart>
      <w:docPartPr>
        <w:name w:val="3B236888C1F945009E32C3E5901C8E02"/>
        <w:category>
          <w:name w:val="Général"/>
          <w:gallery w:val="placeholder"/>
        </w:category>
        <w:types>
          <w:type w:val="bbPlcHdr"/>
        </w:types>
        <w:behaviors>
          <w:behavior w:val="content"/>
        </w:behaviors>
        <w:guid w:val="{007C18A7-AE0A-476C-8FA6-A37B792BE2BA}"/>
      </w:docPartPr>
      <w:docPartBody>
        <w:p w:rsidR="00B475C0" w:rsidRDefault="00983748" w:rsidP="00983748">
          <w:pPr>
            <w:pStyle w:val="3B236888C1F945009E32C3E5901C8E026"/>
          </w:pPr>
          <w:r w:rsidRPr="00CE187C">
            <w:rPr>
              <w:rStyle w:val="Textedelespacerserv"/>
              <w:b/>
            </w:rPr>
            <w:t>Choisissez un élément.</w:t>
          </w:r>
        </w:p>
      </w:docPartBody>
    </w:docPart>
    <w:docPart>
      <w:docPartPr>
        <w:name w:val="B99E3C3E370B4A1B95F377D0139F8A0F"/>
        <w:category>
          <w:name w:val="Général"/>
          <w:gallery w:val="placeholder"/>
        </w:category>
        <w:types>
          <w:type w:val="bbPlcHdr"/>
        </w:types>
        <w:behaviors>
          <w:behavior w:val="content"/>
        </w:behaviors>
        <w:guid w:val="{17B62FA1-B071-49B5-967B-BB6B70041541}"/>
      </w:docPartPr>
      <w:docPartBody>
        <w:p w:rsidR="003553C8" w:rsidRDefault="00764CB4" w:rsidP="00764CB4">
          <w:pPr>
            <w:pStyle w:val="B99E3C3E370B4A1B95F377D0139F8A0F"/>
          </w:pPr>
          <w:r>
            <w:rPr>
              <w:rStyle w:val="Textedelespacerserv"/>
            </w:rPr>
            <w:t>………………………</w:t>
          </w:r>
          <w:r w:rsidRPr="00CD5CB7">
            <w:rPr>
              <w:rStyle w:val="Textedelespacerserv"/>
            </w:rPr>
            <w:t>.</w:t>
          </w:r>
        </w:p>
      </w:docPartBody>
    </w:docPart>
    <w:docPart>
      <w:docPartPr>
        <w:name w:val="54664C7856B64ABDA9FACD8C9130C1A4"/>
        <w:category>
          <w:name w:val="Général"/>
          <w:gallery w:val="placeholder"/>
        </w:category>
        <w:types>
          <w:type w:val="bbPlcHdr"/>
        </w:types>
        <w:behaviors>
          <w:behavior w:val="content"/>
        </w:behaviors>
        <w:guid w:val="{9D19430A-98A6-466E-81CB-C6FADE9CE025}"/>
      </w:docPartPr>
      <w:docPartBody>
        <w:p w:rsidR="003553C8" w:rsidRDefault="00764CB4" w:rsidP="00764CB4">
          <w:pPr>
            <w:pStyle w:val="54664C7856B64ABDA9FACD8C9130C1A4"/>
          </w:pPr>
          <w:r>
            <w:rPr>
              <w:rStyle w:val="Textedelespacerserv"/>
            </w:rPr>
            <w:t>………………………………….</w:t>
          </w:r>
        </w:p>
      </w:docPartBody>
    </w:docPart>
    <w:docPart>
      <w:docPartPr>
        <w:name w:val="5BCA4BACD918449384871EE81CB0B7AF"/>
        <w:category>
          <w:name w:val="Général"/>
          <w:gallery w:val="placeholder"/>
        </w:category>
        <w:types>
          <w:type w:val="bbPlcHdr"/>
        </w:types>
        <w:behaviors>
          <w:behavior w:val="content"/>
        </w:behaviors>
        <w:guid w:val="{81C9D33D-C231-425F-8FFB-E79DD1BB949D}"/>
      </w:docPartPr>
      <w:docPartBody>
        <w:p w:rsidR="003553C8" w:rsidRDefault="00764CB4" w:rsidP="00764CB4">
          <w:pPr>
            <w:pStyle w:val="5BCA4BACD918449384871EE81CB0B7AF"/>
          </w:pPr>
          <w:r>
            <w:rPr>
              <w:rStyle w:val="Textedelespacerserv"/>
            </w:rPr>
            <w:t>………………………</w:t>
          </w:r>
          <w:r w:rsidRPr="00CD5CB7">
            <w:rPr>
              <w:rStyle w:val="Textedelespacerserv"/>
            </w:rPr>
            <w:t>.</w:t>
          </w:r>
        </w:p>
      </w:docPartBody>
    </w:docPart>
    <w:docPart>
      <w:docPartPr>
        <w:name w:val="445E85D0300E48739528614498AB0CB3"/>
        <w:category>
          <w:name w:val="Général"/>
          <w:gallery w:val="placeholder"/>
        </w:category>
        <w:types>
          <w:type w:val="bbPlcHdr"/>
        </w:types>
        <w:behaviors>
          <w:behavior w:val="content"/>
        </w:behaviors>
        <w:guid w:val="{58D1EA3E-D0F4-489C-9EA0-EC08BB9DE493}"/>
      </w:docPartPr>
      <w:docPartBody>
        <w:p w:rsidR="003553C8" w:rsidRDefault="00764CB4" w:rsidP="00764CB4">
          <w:pPr>
            <w:pStyle w:val="445E85D0300E48739528614498AB0CB3"/>
          </w:pPr>
          <w:r>
            <w:rPr>
              <w:rStyle w:val="Textedelespacerserv"/>
            </w:rPr>
            <w:t>………………………………….</w:t>
          </w:r>
        </w:p>
      </w:docPartBody>
    </w:docPart>
    <w:docPart>
      <w:docPartPr>
        <w:name w:val="9816E74B176E4C31B487D0A67E1F28B0"/>
        <w:category>
          <w:name w:val="Général"/>
          <w:gallery w:val="placeholder"/>
        </w:category>
        <w:types>
          <w:type w:val="bbPlcHdr"/>
        </w:types>
        <w:behaviors>
          <w:behavior w:val="content"/>
        </w:behaviors>
        <w:guid w:val="{5CAF2F19-4F33-490E-AE4D-6DD8D019111D}"/>
      </w:docPartPr>
      <w:docPartBody>
        <w:p w:rsidR="003553C8" w:rsidRDefault="00764CB4" w:rsidP="00764CB4">
          <w:pPr>
            <w:pStyle w:val="9816E74B176E4C31B487D0A67E1F28B0"/>
          </w:pPr>
          <w:r>
            <w:rPr>
              <w:rStyle w:val="Textedelespacerserv"/>
            </w:rPr>
            <w:t>………………………</w:t>
          </w:r>
          <w:r w:rsidRPr="00CD5CB7">
            <w:rPr>
              <w:rStyle w:val="Textedelespacerserv"/>
            </w:rPr>
            <w:t>.</w:t>
          </w:r>
        </w:p>
      </w:docPartBody>
    </w:docPart>
    <w:docPart>
      <w:docPartPr>
        <w:name w:val="142174D4112746AA9FE6F853B64FD716"/>
        <w:category>
          <w:name w:val="Général"/>
          <w:gallery w:val="placeholder"/>
        </w:category>
        <w:types>
          <w:type w:val="bbPlcHdr"/>
        </w:types>
        <w:behaviors>
          <w:behavior w:val="content"/>
        </w:behaviors>
        <w:guid w:val="{B4CEF960-12E8-4C6E-844B-F631DD96112A}"/>
      </w:docPartPr>
      <w:docPartBody>
        <w:p w:rsidR="003553C8" w:rsidRDefault="00764CB4" w:rsidP="00764CB4">
          <w:pPr>
            <w:pStyle w:val="142174D4112746AA9FE6F853B64FD716"/>
          </w:pPr>
          <w:r>
            <w:rPr>
              <w:rStyle w:val="Textedelespacerserv"/>
            </w:rPr>
            <w:t>………………………………….</w:t>
          </w:r>
        </w:p>
      </w:docPartBody>
    </w:docPart>
    <w:docPart>
      <w:docPartPr>
        <w:name w:val="DAE0995954EF4EEBB3F4ABB43538C6A1"/>
        <w:category>
          <w:name w:val="Général"/>
          <w:gallery w:val="placeholder"/>
        </w:category>
        <w:types>
          <w:type w:val="bbPlcHdr"/>
        </w:types>
        <w:behaviors>
          <w:behavior w:val="content"/>
        </w:behaviors>
        <w:guid w:val="{71F75FD7-61AB-4B5B-9C4A-EE4FD3140143}"/>
      </w:docPartPr>
      <w:docPartBody>
        <w:p w:rsidR="003553C8" w:rsidRDefault="00764CB4" w:rsidP="00764CB4">
          <w:pPr>
            <w:pStyle w:val="DAE0995954EF4EEBB3F4ABB43538C6A1"/>
          </w:pPr>
          <w:r>
            <w:rPr>
              <w:rStyle w:val="Textedelespacerserv"/>
            </w:rPr>
            <w:t>………………………</w:t>
          </w:r>
          <w:r w:rsidRPr="00CD5CB7">
            <w:rPr>
              <w:rStyle w:val="Textedelespacerserv"/>
            </w:rPr>
            <w:t>.</w:t>
          </w:r>
        </w:p>
      </w:docPartBody>
    </w:docPart>
    <w:docPart>
      <w:docPartPr>
        <w:name w:val="020C151EA2AA4FCE80B289FD1E1B39D7"/>
        <w:category>
          <w:name w:val="Général"/>
          <w:gallery w:val="placeholder"/>
        </w:category>
        <w:types>
          <w:type w:val="bbPlcHdr"/>
        </w:types>
        <w:behaviors>
          <w:behavior w:val="content"/>
        </w:behaviors>
        <w:guid w:val="{1B3EC70E-71FB-439E-AE6B-8FE38B6D51C5}"/>
      </w:docPartPr>
      <w:docPartBody>
        <w:p w:rsidR="003553C8" w:rsidRDefault="00764CB4" w:rsidP="00764CB4">
          <w:pPr>
            <w:pStyle w:val="020C151EA2AA4FCE80B289FD1E1B39D7"/>
          </w:pPr>
          <w:r>
            <w:rPr>
              <w:rStyle w:val="Textedelespacerserv"/>
            </w:rPr>
            <w:t>………………………………….</w:t>
          </w:r>
        </w:p>
      </w:docPartBody>
    </w:docPart>
    <w:docPart>
      <w:docPartPr>
        <w:name w:val="F425599BD516401CB48E8DB8F5B83937"/>
        <w:category>
          <w:name w:val="Général"/>
          <w:gallery w:val="placeholder"/>
        </w:category>
        <w:types>
          <w:type w:val="bbPlcHdr"/>
        </w:types>
        <w:behaviors>
          <w:behavior w:val="content"/>
        </w:behaviors>
        <w:guid w:val="{7C93A2A1-7007-4E6B-AD0F-4A628787F22E}"/>
      </w:docPartPr>
      <w:docPartBody>
        <w:p w:rsidR="003553C8" w:rsidRDefault="00983748" w:rsidP="00983748">
          <w:pPr>
            <w:pStyle w:val="F425599BD516401CB48E8DB8F5B839376"/>
          </w:pPr>
          <w:r w:rsidRPr="00CE187C">
            <w:rPr>
              <w:rStyle w:val="Textedelespacerserv"/>
              <w:b/>
            </w:rPr>
            <w:t>……………………….</w:t>
          </w:r>
        </w:p>
      </w:docPartBody>
    </w:docPart>
    <w:docPart>
      <w:docPartPr>
        <w:name w:val="9038014042FF4806BA1815879814B7ED"/>
        <w:category>
          <w:name w:val="Général"/>
          <w:gallery w:val="placeholder"/>
        </w:category>
        <w:types>
          <w:type w:val="bbPlcHdr"/>
        </w:types>
        <w:behaviors>
          <w:behavior w:val="content"/>
        </w:behaviors>
        <w:guid w:val="{958205C4-148D-4455-A9B8-BDB9664AA7B9}"/>
      </w:docPartPr>
      <w:docPartBody>
        <w:p w:rsidR="003553C8" w:rsidRDefault="00764CB4" w:rsidP="00764CB4">
          <w:pPr>
            <w:pStyle w:val="9038014042FF4806BA1815879814B7ED"/>
          </w:pPr>
          <w:r>
            <w:rPr>
              <w:rStyle w:val="Textedelespacerserv"/>
            </w:rPr>
            <w:t>………………………………….</w:t>
          </w:r>
        </w:p>
      </w:docPartBody>
    </w:docPart>
    <w:docPart>
      <w:docPartPr>
        <w:name w:val="E4EE787EC4724C6A8973C5086D97049A"/>
        <w:category>
          <w:name w:val="Général"/>
          <w:gallery w:val="placeholder"/>
        </w:category>
        <w:types>
          <w:type w:val="bbPlcHdr"/>
        </w:types>
        <w:behaviors>
          <w:behavior w:val="content"/>
        </w:behaviors>
        <w:guid w:val="{F95C8454-A7F6-41D6-A309-6998A644DF8A}"/>
      </w:docPartPr>
      <w:docPartBody>
        <w:p w:rsidR="003553C8" w:rsidRDefault="00764CB4" w:rsidP="00764CB4">
          <w:pPr>
            <w:pStyle w:val="E4EE787EC4724C6A8973C5086D97049A"/>
          </w:pPr>
          <w:r>
            <w:rPr>
              <w:rStyle w:val="Textedelespacerserv"/>
            </w:rPr>
            <w:t>………………………</w:t>
          </w:r>
          <w:r w:rsidRPr="00CD5CB7">
            <w:rPr>
              <w:rStyle w:val="Textedelespacerserv"/>
            </w:rPr>
            <w:t>.</w:t>
          </w:r>
        </w:p>
      </w:docPartBody>
    </w:docPart>
    <w:docPart>
      <w:docPartPr>
        <w:name w:val="F91C8F4086064C9F90D542B91174DDB4"/>
        <w:category>
          <w:name w:val="Général"/>
          <w:gallery w:val="placeholder"/>
        </w:category>
        <w:types>
          <w:type w:val="bbPlcHdr"/>
        </w:types>
        <w:behaviors>
          <w:behavior w:val="content"/>
        </w:behaviors>
        <w:guid w:val="{EC755B5A-1A0D-4FF8-88D2-C9F1454C0ED7}"/>
      </w:docPartPr>
      <w:docPartBody>
        <w:p w:rsidR="003553C8" w:rsidRDefault="00983748" w:rsidP="00983748">
          <w:pPr>
            <w:pStyle w:val="F91C8F4086064C9F90D542B91174DDB46"/>
          </w:pPr>
          <w:r w:rsidRPr="00971548">
            <w:rPr>
              <w:rStyle w:val="Textedelespacerserv"/>
              <w:b/>
            </w:rPr>
            <w:t>……………………….</w:t>
          </w:r>
        </w:p>
      </w:docPartBody>
    </w:docPart>
    <w:docPart>
      <w:docPartPr>
        <w:name w:val="4FB938AA8BDC4FAC9AD7F9815908F8CD"/>
        <w:category>
          <w:name w:val="Général"/>
          <w:gallery w:val="placeholder"/>
        </w:category>
        <w:types>
          <w:type w:val="bbPlcHdr"/>
        </w:types>
        <w:behaviors>
          <w:behavior w:val="content"/>
        </w:behaviors>
        <w:guid w:val="{C9AA6C60-4E02-4006-93E4-89B0E4359D90}"/>
      </w:docPartPr>
      <w:docPartBody>
        <w:p w:rsidR="003553C8" w:rsidRDefault="00983748" w:rsidP="00983748">
          <w:pPr>
            <w:pStyle w:val="4FB938AA8BDC4FAC9AD7F9815908F8CD6"/>
          </w:pPr>
          <w:r w:rsidRPr="00CE187C">
            <w:rPr>
              <w:rStyle w:val="Textedelespacerserv"/>
              <w:b/>
            </w:rPr>
            <w:t>……………………….</w:t>
          </w:r>
        </w:p>
      </w:docPartBody>
    </w:docPart>
    <w:docPart>
      <w:docPartPr>
        <w:name w:val="28382D645C93479BA4444310BFCF3775"/>
        <w:category>
          <w:name w:val="Général"/>
          <w:gallery w:val="placeholder"/>
        </w:category>
        <w:types>
          <w:type w:val="bbPlcHdr"/>
        </w:types>
        <w:behaviors>
          <w:behavior w:val="content"/>
        </w:behaviors>
        <w:guid w:val="{79CC8F24-0F23-43EC-BEF1-A456F1715B74}"/>
      </w:docPartPr>
      <w:docPartBody>
        <w:p w:rsidR="003553C8" w:rsidRDefault="00983748" w:rsidP="00983748">
          <w:pPr>
            <w:pStyle w:val="28382D645C93479BA4444310BFCF37756"/>
          </w:pPr>
          <w:r w:rsidRPr="00CE187C">
            <w:rPr>
              <w:rStyle w:val="Textedelespacerserv"/>
              <w:b/>
            </w:rPr>
            <w:t>……………………….</w:t>
          </w:r>
        </w:p>
      </w:docPartBody>
    </w:docPart>
    <w:docPart>
      <w:docPartPr>
        <w:name w:val="D17C16B5CA0349459EEC6ABB48DC2F88"/>
        <w:category>
          <w:name w:val="Général"/>
          <w:gallery w:val="placeholder"/>
        </w:category>
        <w:types>
          <w:type w:val="bbPlcHdr"/>
        </w:types>
        <w:behaviors>
          <w:behavior w:val="content"/>
        </w:behaviors>
        <w:guid w:val="{CD6C6D7F-34A8-4677-8C47-F6E5659E00F8}"/>
      </w:docPartPr>
      <w:docPartBody>
        <w:p w:rsidR="003553C8" w:rsidRDefault="00983748" w:rsidP="00983748">
          <w:pPr>
            <w:pStyle w:val="D17C16B5CA0349459EEC6ABB48DC2F886"/>
          </w:pPr>
          <w:r w:rsidRPr="00CE187C">
            <w:rPr>
              <w:rStyle w:val="Textedelespacerserv"/>
              <w:b/>
            </w:rPr>
            <w:t>……………………….</w:t>
          </w:r>
        </w:p>
      </w:docPartBody>
    </w:docPart>
    <w:docPart>
      <w:docPartPr>
        <w:name w:val="A37434F2659C401C97C2C1D7D530331E"/>
        <w:category>
          <w:name w:val="Général"/>
          <w:gallery w:val="placeholder"/>
        </w:category>
        <w:types>
          <w:type w:val="bbPlcHdr"/>
        </w:types>
        <w:behaviors>
          <w:behavior w:val="content"/>
        </w:behaviors>
        <w:guid w:val="{F4251637-3150-4007-A651-2595DBBFEE77}"/>
      </w:docPartPr>
      <w:docPartBody>
        <w:p w:rsidR="003553C8" w:rsidRDefault="00983748" w:rsidP="00983748">
          <w:pPr>
            <w:pStyle w:val="A37434F2659C401C97C2C1D7D530331E6"/>
          </w:pPr>
          <w:r w:rsidRPr="00CE187C">
            <w:rPr>
              <w:rStyle w:val="Textedelespacerserv"/>
              <w:b/>
            </w:rPr>
            <w:t>……………………….</w:t>
          </w:r>
        </w:p>
      </w:docPartBody>
    </w:docPart>
    <w:docPart>
      <w:docPartPr>
        <w:name w:val="A9BAA5209F2346B3AEFC45A41E2220D4"/>
        <w:category>
          <w:name w:val="Général"/>
          <w:gallery w:val="placeholder"/>
        </w:category>
        <w:types>
          <w:type w:val="bbPlcHdr"/>
        </w:types>
        <w:behaviors>
          <w:behavior w:val="content"/>
        </w:behaviors>
        <w:guid w:val="{271C822D-71A4-42AA-997C-50FB7A948A18}"/>
      </w:docPartPr>
      <w:docPartBody>
        <w:p w:rsidR="003553C8" w:rsidRDefault="00983748" w:rsidP="00983748">
          <w:pPr>
            <w:pStyle w:val="A9BAA5209F2346B3AEFC45A41E2220D46"/>
          </w:pPr>
          <w:r w:rsidRPr="00CE187C">
            <w:rPr>
              <w:rStyle w:val="Textedelespacerserv"/>
              <w:b/>
            </w:rPr>
            <w:t>……………………….</w:t>
          </w:r>
        </w:p>
      </w:docPartBody>
    </w:docPart>
    <w:docPart>
      <w:docPartPr>
        <w:name w:val="EEC6E61FB1044B2AA33793136D831F60"/>
        <w:category>
          <w:name w:val="Général"/>
          <w:gallery w:val="placeholder"/>
        </w:category>
        <w:types>
          <w:type w:val="bbPlcHdr"/>
        </w:types>
        <w:behaviors>
          <w:behavior w:val="content"/>
        </w:behaviors>
        <w:guid w:val="{9EDC4867-4CC9-4A21-A198-2C4B20E7538F}"/>
      </w:docPartPr>
      <w:docPartBody>
        <w:p w:rsidR="003553C8" w:rsidRDefault="00983748" w:rsidP="00983748">
          <w:pPr>
            <w:pStyle w:val="EEC6E61FB1044B2AA33793136D831F606"/>
          </w:pPr>
          <w:r w:rsidRPr="00CE187C">
            <w:rPr>
              <w:rStyle w:val="Textedelespacerserv"/>
              <w:b/>
            </w:rPr>
            <w:t>……………………….</w:t>
          </w:r>
        </w:p>
      </w:docPartBody>
    </w:docPart>
    <w:docPart>
      <w:docPartPr>
        <w:name w:val="B0D9F25BDCB1435C9A878FBBD1F2B15C"/>
        <w:category>
          <w:name w:val="Général"/>
          <w:gallery w:val="placeholder"/>
        </w:category>
        <w:types>
          <w:type w:val="bbPlcHdr"/>
        </w:types>
        <w:behaviors>
          <w:behavior w:val="content"/>
        </w:behaviors>
        <w:guid w:val="{6D06FB83-B28E-46FE-9866-5A46B66E534F}"/>
      </w:docPartPr>
      <w:docPartBody>
        <w:p w:rsidR="003553C8" w:rsidRDefault="00983748" w:rsidP="00983748">
          <w:pPr>
            <w:pStyle w:val="B0D9F25BDCB1435C9A878FBBD1F2B15C6"/>
          </w:pPr>
          <w:r w:rsidRPr="00CE187C">
            <w:rPr>
              <w:rStyle w:val="Textedelespacerserv"/>
              <w:b/>
            </w:rPr>
            <w:t>……………………….</w:t>
          </w:r>
        </w:p>
      </w:docPartBody>
    </w:docPart>
    <w:docPart>
      <w:docPartPr>
        <w:name w:val="39B60ABB4C044506BFDBDC14DE418537"/>
        <w:category>
          <w:name w:val="Général"/>
          <w:gallery w:val="placeholder"/>
        </w:category>
        <w:types>
          <w:type w:val="bbPlcHdr"/>
        </w:types>
        <w:behaviors>
          <w:behavior w:val="content"/>
        </w:behaviors>
        <w:guid w:val="{454868C8-9F8A-4B00-9954-6F0BBCDB9A68}"/>
      </w:docPartPr>
      <w:docPartBody>
        <w:p w:rsidR="003553C8" w:rsidRDefault="00983748" w:rsidP="00983748">
          <w:pPr>
            <w:pStyle w:val="39B60ABB4C044506BFDBDC14DE4185376"/>
          </w:pPr>
          <w:r w:rsidRPr="00CE187C">
            <w:rPr>
              <w:rStyle w:val="Textedelespacerserv"/>
              <w:b/>
            </w:rPr>
            <w:t>……………………….</w:t>
          </w:r>
        </w:p>
      </w:docPartBody>
    </w:docPart>
    <w:docPart>
      <w:docPartPr>
        <w:name w:val="C51DA5A8B1E34AF1A204D20D9EAF8E97"/>
        <w:category>
          <w:name w:val="Général"/>
          <w:gallery w:val="placeholder"/>
        </w:category>
        <w:types>
          <w:type w:val="bbPlcHdr"/>
        </w:types>
        <w:behaviors>
          <w:behavior w:val="content"/>
        </w:behaviors>
        <w:guid w:val="{0BF96843-96CB-4E91-9CD5-D3BE7CA87706}"/>
      </w:docPartPr>
      <w:docPartBody>
        <w:p w:rsidR="003553C8" w:rsidRDefault="00983748" w:rsidP="00983748">
          <w:pPr>
            <w:pStyle w:val="C51DA5A8B1E34AF1A204D20D9EAF8E976"/>
          </w:pPr>
          <w:r w:rsidRPr="00CE187C">
            <w:rPr>
              <w:rStyle w:val="Textedelespacerserv"/>
              <w:b/>
            </w:rPr>
            <w:t>……………………….</w:t>
          </w:r>
        </w:p>
      </w:docPartBody>
    </w:docPart>
    <w:docPart>
      <w:docPartPr>
        <w:name w:val="98D43891F59B4C1292DFBFACE91AADBC"/>
        <w:category>
          <w:name w:val="Général"/>
          <w:gallery w:val="placeholder"/>
        </w:category>
        <w:types>
          <w:type w:val="bbPlcHdr"/>
        </w:types>
        <w:behaviors>
          <w:behavior w:val="content"/>
        </w:behaviors>
        <w:guid w:val="{F07DA526-5E85-498C-B12A-534E734D72D2}"/>
      </w:docPartPr>
      <w:docPartBody>
        <w:p w:rsidR="003553C8" w:rsidRDefault="00983748" w:rsidP="00983748">
          <w:pPr>
            <w:pStyle w:val="98D43891F59B4C1292DFBFACE91AADBC6"/>
          </w:pPr>
          <w:r w:rsidRPr="006127A5">
            <w:rPr>
              <w:rStyle w:val="Textedelespacerserv"/>
              <w:b/>
            </w:rPr>
            <w:t xml:space="preserve">……………. / ……………. </w:t>
          </w:r>
        </w:p>
      </w:docPartBody>
    </w:docPart>
    <w:docPart>
      <w:docPartPr>
        <w:name w:val="03AB546EFC124838A956ED078B2E8925"/>
        <w:category>
          <w:name w:val="Général"/>
          <w:gallery w:val="placeholder"/>
        </w:category>
        <w:types>
          <w:type w:val="bbPlcHdr"/>
        </w:types>
        <w:behaviors>
          <w:behavior w:val="content"/>
        </w:behaviors>
        <w:guid w:val="{509711FD-BD06-4ED4-974D-A2FAF22A4341}"/>
      </w:docPartPr>
      <w:docPartBody>
        <w:p w:rsidR="00C976ED" w:rsidRDefault="00983748" w:rsidP="00983748">
          <w:pPr>
            <w:pStyle w:val="03AB546EFC124838A956ED078B2E89256"/>
          </w:pPr>
          <w:r w:rsidRPr="00EF174B">
            <w:rPr>
              <w:rStyle w:val="Textedelespacerserv"/>
              <w:b/>
            </w:rPr>
            <w:t>Cliquez ici pour taper du texte.</w:t>
          </w:r>
        </w:p>
      </w:docPartBody>
    </w:docPart>
    <w:docPart>
      <w:docPartPr>
        <w:name w:val="9A4CA54E92434A16A57B9D5B8D5B1344"/>
        <w:category>
          <w:name w:val="Général"/>
          <w:gallery w:val="placeholder"/>
        </w:category>
        <w:types>
          <w:type w:val="bbPlcHdr"/>
        </w:types>
        <w:behaviors>
          <w:behavior w:val="content"/>
        </w:behaviors>
        <w:guid w:val="{D7D74D0E-3E70-456D-87BC-1AE00DD53119}"/>
      </w:docPartPr>
      <w:docPartBody>
        <w:p w:rsidR="008A26AD" w:rsidRDefault="00983748" w:rsidP="00983748">
          <w:pPr>
            <w:pStyle w:val="9A4CA54E92434A16A57B9D5B8D5B13446"/>
          </w:pPr>
          <w:r>
            <w:rPr>
              <w:rStyle w:val="Textedelespacerserv"/>
              <w:b/>
            </w:rPr>
            <w:t>signature</w:t>
          </w:r>
        </w:p>
      </w:docPartBody>
    </w:docPart>
    <w:docPart>
      <w:docPartPr>
        <w:name w:val="E50081B0E77E4DF18130E709B204AA53"/>
        <w:category>
          <w:name w:val="Général"/>
          <w:gallery w:val="placeholder"/>
        </w:category>
        <w:types>
          <w:type w:val="bbPlcHdr"/>
        </w:types>
        <w:behaviors>
          <w:behavior w:val="content"/>
        </w:behaviors>
        <w:guid w:val="{080F70B4-BE69-464F-95CA-1F18CE541156}"/>
      </w:docPartPr>
      <w:docPartBody>
        <w:p w:rsidR="008A26AD" w:rsidRDefault="00983748" w:rsidP="00983748">
          <w:pPr>
            <w:pStyle w:val="E50081B0E77E4DF18130E709B204AA536"/>
          </w:pPr>
          <w:r>
            <w:rPr>
              <w:rStyle w:val="Textedelespacerserv"/>
              <w:b/>
            </w:rPr>
            <w:t>signature</w:t>
          </w:r>
        </w:p>
      </w:docPartBody>
    </w:docPart>
    <w:docPart>
      <w:docPartPr>
        <w:name w:val="E2E0E136D6444C41BECC6576C691E849"/>
        <w:category>
          <w:name w:val="Général"/>
          <w:gallery w:val="placeholder"/>
        </w:category>
        <w:types>
          <w:type w:val="bbPlcHdr"/>
        </w:types>
        <w:behaviors>
          <w:behavior w:val="content"/>
        </w:behaviors>
        <w:guid w:val="{2440C673-4B98-480C-88ED-585B92E2C794}"/>
      </w:docPartPr>
      <w:docPartBody>
        <w:p w:rsidR="008A26AD" w:rsidRDefault="00983748" w:rsidP="00983748">
          <w:pPr>
            <w:pStyle w:val="E2E0E136D6444C41BECC6576C691E8496"/>
          </w:pPr>
          <w:r>
            <w:rPr>
              <w:rStyle w:val="Textedelespacerserv"/>
              <w:b/>
            </w:rPr>
            <w:t>signature</w:t>
          </w:r>
        </w:p>
      </w:docPartBody>
    </w:docPart>
    <w:docPart>
      <w:docPartPr>
        <w:name w:val="1F0AAF757C6D45BD9F3219056FFC1F3B"/>
        <w:category>
          <w:name w:val="Général"/>
          <w:gallery w:val="placeholder"/>
        </w:category>
        <w:types>
          <w:type w:val="bbPlcHdr"/>
        </w:types>
        <w:behaviors>
          <w:behavior w:val="content"/>
        </w:behaviors>
        <w:guid w:val="{7C8397E0-AB74-4367-8DFC-347A915EB10A}"/>
      </w:docPartPr>
      <w:docPartBody>
        <w:p w:rsidR="008A26AD" w:rsidRDefault="00983748" w:rsidP="00983748">
          <w:pPr>
            <w:pStyle w:val="1F0AAF757C6D45BD9F3219056FFC1F3B5"/>
          </w:pPr>
          <w:r w:rsidRPr="00EF174B">
            <w:rPr>
              <w:rStyle w:val="Textedelespacerserv"/>
              <w:b/>
            </w:rPr>
            <w:t>Cliquez ici pour taper du texte.</w:t>
          </w:r>
        </w:p>
      </w:docPartBody>
    </w:docPart>
    <w:docPart>
      <w:docPartPr>
        <w:name w:val="6E4A02634684421B907F7F037E1DF992"/>
        <w:category>
          <w:name w:val="Général"/>
          <w:gallery w:val="placeholder"/>
        </w:category>
        <w:types>
          <w:type w:val="bbPlcHdr"/>
        </w:types>
        <w:behaviors>
          <w:behavior w:val="content"/>
        </w:behaviors>
        <w:guid w:val="{D4E7ADCD-20FE-4351-81ED-69E895DC6E3C}"/>
      </w:docPartPr>
      <w:docPartBody>
        <w:p w:rsidR="008A26AD" w:rsidRDefault="00983748" w:rsidP="00983748">
          <w:pPr>
            <w:pStyle w:val="6E4A02634684421B907F7F037E1DF9925"/>
          </w:pPr>
          <w:r w:rsidRPr="00EF174B">
            <w:rPr>
              <w:rStyle w:val="Textedelespacerserv"/>
              <w:b/>
            </w:rPr>
            <w:t>Cliquez ici pour taper du texte.</w:t>
          </w:r>
        </w:p>
      </w:docPartBody>
    </w:docPart>
    <w:docPart>
      <w:docPartPr>
        <w:name w:val="CCC94CC63C4B4F45A4B5150CD8470B54"/>
        <w:category>
          <w:name w:val="Général"/>
          <w:gallery w:val="placeholder"/>
        </w:category>
        <w:types>
          <w:type w:val="bbPlcHdr"/>
        </w:types>
        <w:behaviors>
          <w:behavior w:val="content"/>
        </w:behaviors>
        <w:guid w:val="{56D5258A-6DB4-4DA7-AAA5-31739D20B5C8}"/>
      </w:docPartPr>
      <w:docPartBody>
        <w:p w:rsidR="008A26AD" w:rsidRDefault="00983748" w:rsidP="00983748">
          <w:pPr>
            <w:pStyle w:val="CCC94CC63C4B4F45A4B5150CD8470B545"/>
          </w:pPr>
          <w:r w:rsidRPr="006127A5">
            <w:rPr>
              <w:rStyle w:val="Textedelespacerserv"/>
              <w:b/>
            </w:rPr>
            <w:t>Cliquez ici pour taper du texte.</w:t>
          </w:r>
        </w:p>
      </w:docPartBody>
    </w:docPart>
    <w:docPart>
      <w:docPartPr>
        <w:name w:val="4BA06F475A9649979E94D8A07A9B960C"/>
        <w:category>
          <w:name w:val="Général"/>
          <w:gallery w:val="placeholder"/>
        </w:category>
        <w:types>
          <w:type w:val="bbPlcHdr"/>
        </w:types>
        <w:behaviors>
          <w:behavior w:val="content"/>
        </w:behaviors>
        <w:guid w:val="{9385693D-3DD1-4191-BE27-FA8D5849F40E}"/>
      </w:docPartPr>
      <w:docPartBody>
        <w:p w:rsidR="008A26AD" w:rsidRDefault="00983748" w:rsidP="00983748">
          <w:pPr>
            <w:pStyle w:val="4BA06F475A9649979E94D8A07A9B960C5"/>
          </w:pPr>
          <w:r w:rsidRPr="006127A5">
            <w:rPr>
              <w:rStyle w:val="Textedelespacerserv"/>
              <w:b/>
            </w:rPr>
            <w:t>Cliquez ici pour taper du texte.</w:t>
          </w:r>
        </w:p>
      </w:docPartBody>
    </w:docPart>
    <w:docPart>
      <w:docPartPr>
        <w:name w:val="BE35CE0D4CD8410DB00EF6823E25F918"/>
        <w:category>
          <w:name w:val="Général"/>
          <w:gallery w:val="placeholder"/>
        </w:category>
        <w:types>
          <w:type w:val="bbPlcHdr"/>
        </w:types>
        <w:behaviors>
          <w:behavior w:val="content"/>
        </w:behaviors>
        <w:guid w:val="{053FF44E-0DD1-4E81-9C98-B6DF97426067}"/>
      </w:docPartPr>
      <w:docPartBody>
        <w:p w:rsidR="008A26AD" w:rsidRDefault="00983748" w:rsidP="00983748">
          <w:pPr>
            <w:pStyle w:val="BE35CE0D4CD8410DB00EF6823E25F9185"/>
          </w:pPr>
          <w:r w:rsidRPr="006127A5">
            <w:rPr>
              <w:rStyle w:val="Textedelespacerserv"/>
              <w:b/>
            </w:rPr>
            <w:t>Cliquez ici pour taper du texte.</w:t>
          </w:r>
        </w:p>
      </w:docPartBody>
    </w:docPart>
    <w:docPart>
      <w:docPartPr>
        <w:name w:val="BDD8F65912FB4802B513F7BD5371369B"/>
        <w:category>
          <w:name w:val="Général"/>
          <w:gallery w:val="placeholder"/>
        </w:category>
        <w:types>
          <w:type w:val="bbPlcHdr"/>
        </w:types>
        <w:behaviors>
          <w:behavior w:val="content"/>
        </w:behaviors>
        <w:guid w:val="{0CFD652F-3ECE-4048-8A9F-9E2F5252AA35}"/>
      </w:docPartPr>
      <w:docPartBody>
        <w:p w:rsidR="008A26AD" w:rsidRDefault="00983748" w:rsidP="00983748">
          <w:pPr>
            <w:pStyle w:val="BDD8F65912FB4802B513F7BD5371369B5"/>
          </w:pPr>
          <w:r>
            <w:rPr>
              <w:rStyle w:val="Textedelespacerserv"/>
              <w:b/>
            </w:rPr>
            <w:t>signature</w:t>
          </w:r>
        </w:p>
      </w:docPartBody>
    </w:docPart>
    <w:docPart>
      <w:docPartPr>
        <w:name w:val="7007EFBB9D46407E891B9CFF2D9BD57E"/>
        <w:category>
          <w:name w:val="Général"/>
          <w:gallery w:val="placeholder"/>
        </w:category>
        <w:types>
          <w:type w:val="bbPlcHdr"/>
        </w:types>
        <w:behaviors>
          <w:behavior w:val="content"/>
        </w:behaviors>
        <w:guid w:val="{F37CA5D7-3973-4895-B51F-1B7BF35EE4F7}"/>
      </w:docPartPr>
      <w:docPartBody>
        <w:p w:rsidR="008A26AD" w:rsidRDefault="00983748" w:rsidP="00983748">
          <w:pPr>
            <w:pStyle w:val="7007EFBB9D46407E891B9CFF2D9BD57E5"/>
          </w:pPr>
          <w:r>
            <w:rPr>
              <w:rStyle w:val="Textedelespacerserv"/>
              <w:b/>
            </w:rPr>
            <w:t>signature</w:t>
          </w:r>
        </w:p>
      </w:docPartBody>
    </w:docPart>
    <w:docPart>
      <w:docPartPr>
        <w:name w:val="4C3A4A43F9F846628C841761A0C00C80"/>
        <w:category>
          <w:name w:val="Général"/>
          <w:gallery w:val="placeholder"/>
        </w:category>
        <w:types>
          <w:type w:val="bbPlcHdr"/>
        </w:types>
        <w:behaviors>
          <w:behavior w:val="content"/>
        </w:behaviors>
        <w:guid w:val="{EDC9E976-8E4B-4BA5-9A7E-ADA6EAF7ECF9}"/>
      </w:docPartPr>
      <w:docPartBody>
        <w:p w:rsidR="008A26AD" w:rsidRDefault="00983748" w:rsidP="00983748">
          <w:pPr>
            <w:pStyle w:val="4C3A4A43F9F846628C841761A0C00C805"/>
          </w:pPr>
          <w:r>
            <w:rPr>
              <w:rStyle w:val="Textedelespacerserv"/>
              <w:b/>
            </w:rPr>
            <w:t>signature</w:t>
          </w:r>
        </w:p>
      </w:docPartBody>
    </w:docPart>
    <w:docPart>
      <w:docPartPr>
        <w:name w:val="F159E003D76B42128FAB44E44799624F"/>
        <w:category>
          <w:name w:val="Général"/>
          <w:gallery w:val="placeholder"/>
        </w:category>
        <w:types>
          <w:type w:val="bbPlcHdr"/>
        </w:types>
        <w:behaviors>
          <w:behavior w:val="content"/>
        </w:behaviors>
        <w:guid w:val="{5A81450F-9196-487C-8B97-9C20562BE859}"/>
      </w:docPartPr>
      <w:docPartBody>
        <w:p w:rsidR="00AC3C4C" w:rsidRDefault="00713308" w:rsidP="00713308">
          <w:pPr>
            <w:pStyle w:val="F159E003D76B42128FAB44E44799624F"/>
          </w:pPr>
          <w:r w:rsidRPr="00EF174B">
            <w:rPr>
              <w:rStyle w:val="Textedelespacerserv"/>
              <w:b/>
            </w:rPr>
            <w:t>Cliquez ici pour taper du texte.</w:t>
          </w:r>
        </w:p>
      </w:docPartBody>
    </w:docPart>
    <w:docPart>
      <w:docPartPr>
        <w:name w:val="6325B6D2A17441E588C9F119FFC07013"/>
        <w:category>
          <w:name w:val="Général"/>
          <w:gallery w:val="placeholder"/>
        </w:category>
        <w:types>
          <w:type w:val="bbPlcHdr"/>
        </w:types>
        <w:behaviors>
          <w:behavior w:val="content"/>
        </w:behaviors>
        <w:guid w:val="{F577789A-289C-45BF-98E9-9078F4A9A9EA}"/>
      </w:docPartPr>
      <w:docPartBody>
        <w:p w:rsidR="00AC3C4C" w:rsidRDefault="00713308" w:rsidP="00713308">
          <w:pPr>
            <w:pStyle w:val="6325B6D2A17441E588C9F119FFC07013"/>
          </w:pPr>
          <w:r w:rsidRPr="006127A5">
            <w:rPr>
              <w:rStyle w:val="Textedelespacerserv"/>
              <w:b/>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2349B"/>
    <w:rsid w:val="002A2994"/>
    <w:rsid w:val="003553C8"/>
    <w:rsid w:val="00497DE0"/>
    <w:rsid w:val="00497FF0"/>
    <w:rsid w:val="00502124"/>
    <w:rsid w:val="00713308"/>
    <w:rsid w:val="00764CB4"/>
    <w:rsid w:val="008A26AD"/>
    <w:rsid w:val="008F4693"/>
    <w:rsid w:val="00983748"/>
    <w:rsid w:val="00AC3C4C"/>
    <w:rsid w:val="00B475C0"/>
    <w:rsid w:val="00C976ED"/>
    <w:rsid w:val="00E016CE"/>
    <w:rsid w:val="00F23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5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13308"/>
    <w:rPr>
      <w:color w:val="808080"/>
    </w:rPr>
  </w:style>
  <w:style w:type="paragraph" w:customStyle="1" w:styleId="8FD167ACDABF4076A87033C5F52D0877">
    <w:name w:val="8FD167ACDABF4076A87033C5F52D0877"/>
    <w:rsid w:val="00B475C0"/>
  </w:style>
  <w:style w:type="paragraph" w:customStyle="1" w:styleId="3BA2B37D88944C0DB4A7C6D438BE4676">
    <w:name w:val="3BA2B37D88944C0DB4A7C6D438BE4676"/>
    <w:rsid w:val="00B475C0"/>
  </w:style>
  <w:style w:type="paragraph" w:customStyle="1" w:styleId="4678A30D738A41619FCFC38789003BC6">
    <w:name w:val="4678A30D738A41619FCFC38789003BC6"/>
    <w:rsid w:val="00B475C0"/>
  </w:style>
  <w:style w:type="paragraph" w:customStyle="1" w:styleId="FC65E03C446947B199645200B99C4E72">
    <w:name w:val="FC65E03C446947B199645200B99C4E72"/>
    <w:rsid w:val="00B475C0"/>
  </w:style>
  <w:style w:type="paragraph" w:customStyle="1" w:styleId="73D886EAC1AD4D13BAD7BF4E0417B6F0">
    <w:name w:val="73D886EAC1AD4D13BAD7BF4E0417B6F0"/>
    <w:rsid w:val="00B475C0"/>
  </w:style>
  <w:style w:type="paragraph" w:customStyle="1" w:styleId="0144F04D6DC04A36A65EE93CF25DE9AE">
    <w:name w:val="0144F04D6DC04A36A65EE93CF25DE9AE"/>
    <w:rsid w:val="00B475C0"/>
  </w:style>
  <w:style w:type="paragraph" w:customStyle="1" w:styleId="74F0F98AA8584758887EE8486489B084">
    <w:name w:val="74F0F98AA8584758887EE8486489B084"/>
    <w:rsid w:val="00B475C0"/>
  </w:style>
  <w:style w:type="paragraph" w:customStyle="1" w:styleId="B5CE28D247E346B6984262CA292D7BC2">
    <w:name w:val="B5CE28D247E346B6984262CA292D7BC2"/>
    <w:rsid w:val="00B475C0"/>
  </w:style>
  <w:style w:type="paragraph" w:customStyle="1" w:styleId="ECB339F5950F498BB56D71AAE055F172">
    <w:name w:val="ECB339F5950F498BB56D71AAE055F172"/>
    <w:rsid w:val="00B475C0"/>
  </w:style>
  <w:style w:type="paragraph" w:customStyle="1" w:styleId="0601333888764EF1AA834F1F2F59C305">
    <w:name w:val="0601333888764EF1AA834F1F2F59C305"/>
    <w:rsid w:val="00B475C0"/>
  </w:style>
  <w:style w:type="paragraph" w:customStyle="1" w:styleId="0A92DA43B93E44BAB4F64AE33D77E634">
    <w:name w:val="0A92DA43B93E44BAB4F64AE33D77E634"/>
    <w:rsid w:val="00B475C0"/>
  </w:style>
  <w:style w:type="paragraph" w:customStyle="1" w:styleId="A3990E735D9D4272B238871907177610">
    <w:name w:val="A3990E735D9D4272B238871907177610"/>
    <w:rsid w:val="00B475C0"/>
  </w:style>
  <w:style w:type="paragraph" w:customStyle="1" w:styleId="1CDC04C61A7F4C16BC6CB0109D0A5101">
    <w:name w:val="1CDC04C61A7F4C16BC6CB0109D0A5101"/>
    <w:rsid w:val="00B475C0"/>
  </w:style>
  <w:style w:type="paragraph" w:customStyle="1" w:styleId="1F74BAE49C5843E3A5812D9233C81AA6">
    <w:name w:val="1F74BAE49C5843E3A5812D9233C81AA6"/>
    <w:rsid w:val="00B475C0"/>
  </w:style>
  <w:style w:type="paragraph" w:customStyle="1" w:styleId="2A31A9DE5E8F4598AAFB1E521D3A9A35">
    <w:name w:val="2A31A9DE5E8F4598AAFB1E521D3A9A35"/>
    <w:rsid w:val="00B475C0"/>
  </w:style>
  <w:style w:type="paragraph" w:customStyle="1" w:styleId="EBE5CBCA091C4D75A7A83C04994507B8">
    <w:name w:val="EBE5CBCA091C4D75A7A83C04994507B8"/>
    <w:rsid w:val="00B475C0"/>
  </w:style>
  <w:style w:type="paragraph" w:customStyle="1" w:styleId="E805DEFD55D44380B07E1CB843583232">
    <w:name w:val="E805DEFD55D44380B07E1CB843583232"/>
    <w:rsid w:val="00B475C0"/>
  </w:style>
  <w:style w:type="paragraph" w:customStyle="1" w:styleId="FA5563D2EAF242C4AA13E1D0120373A0">
    <w:name w:val="FA5563D2EAF242C4AA13E1D0120373A0"/>
    <w:rsid w:val="00B475C0"/>
  </w:style>
  <w:style w:type="paragraph" w:customStyle="1" w:styleId="7C312A2DD6D84901B6D48380BBB4141C">
    <w:name w:val="7C312A2DD6D84901B6D48380BBB4141C"/>
    <w:rsid w:val="00B475C0"/>
  </w:style>
  <w:style w:type="paragraph" w:customStyle="1" w:styleId="11E04CA398FE4026BC991ACB1C422A6F">
    <w:name w:val="11E04CA398FE4026BC991ACB1C422A6F"/>
    <w:rsid w:val="00B475C0"/>
  </w:style>
  <w:style w:type="paragraph" w:customStyle="1" w:styleId="77F511DCC69D479B9A2285D757D1F942">
    <w:name w:val="77F511DCC69D479B9A2285D757D1F942"/>
    <w:rsid w:val="00B475C0"/>
  </w:style>
  <w:style w:type="paragraph" w:customStyle="1" w:styleId="A2B6D6037BB74C2897260CB1EE3584FE">
    <w:name w:val="A2B6D6037BB74C2897260CB1EE3584FE"/>
    <w:rsid w:val="00B475C0"/>
  </w:style>
  <w:style w:type="paragraph" w:customStyle="1" w:styleId="FDE5991CF1384421992E858C6F32EFAF">
    <w:name w:val="FDE5991CF1384421992E858C6F32EFAF"/>
    <w:rsid w:val="00B475C0"/>
  </w:style>
  <w:style w:type="paragraph" w:customStyle="1" w:styleId="2F2CB1B8BA9E4D52AAD36F6BDCF1EA38">
    <w:name w:val="2F2CB1B8BA9E4D52AAD36F6BDCF1EA38"/>
    <w:rsid w:val="00B475C0"/>
  </w:style>
  <w:style w:type="paragraph" w:customStyle="1" w:styleId="37A5FC7A9106460BBFD51DC18A5DFA02">
    <w:name w:val="37A5FC7A9106460BBFD51DC18A5DFA02"/>
    <w:rsid w:val="00B475C0"/>
  </w:style>
  <w:style w:type="paragraph" w:customStyle="1" w:styleId="75300BD02D484049A63F7E283CCB6827">
    <w:name w:val="75300BD02D484049A63F7E283CCB6827"/>
    <w:rsid w:val="00B475C0"/>
  </w:style>
  <w:style w:type="paragraph" w:customStyle="1" w:styleId="EAFEC4F4DBA845F49C8C392EB4639010">
    <w:name w:val="EAFEC4F4DBA845F49C8C392EB4639010"/>
    <w:rsid w:val="00B475C0"/>
  </w:style>
  <w:style w:type="paragraph" w:customStyle="1" w:styleId="223850A0C86C46F8B1B5010C6F9F18EA">
    <w:name w:val="223850A0C86C46F8B1B5010C6F9F18EA"/>
    <w:rsid w:val="00B475C0"/>
  </w:style>
  <w:style w:type="paragraph" w:customStyle="1" w:styleId="E7DF00E4AA654956B187185FD120A6A1">
    <w:name w:val="E7DF00E4AA654956B187185FD120A6A1"/>
    <w:rsid w:val="00B475C0"/>
  </w:style>
  <w:style w:type="paragraph" w:customStyle="1" w:styleId="8DE4506832BB4217B646FA7771672863">
    <w:name w:val="8DE4506832BB4217B646FA7771672863"/>
    <w:rsid w:val="00B475C0"/>
  </w:style>
  <w:style w:type="paragraph" w:customStyle="1" w:styleId="0A88D951F61F4B3196A96C85CA3C3BA4">
    <w:name w:val="0A88D951F61F4B3196A96C85CA3C3BA4"/>
    <w:rsid w:val="00B475C0"/>
  </w:style>
  <w:style w:type="paragraph" w:customStyle="1" w:styleId="85D11790B3124AA38F7F0752B486382E">
    <w:name w:val="85D11790B3124AA38F7F0752B486382E"/>
    <w:rsid w:val="00B475C0"/>
  </w:style>
  <w:style w:type="paragraph" w:customStyle="1" w:styleId="0711B3E8AFFE41F7BDBEF0978D015BD6">
    <w:name w:val="0711B3E8AFFE41F7BDBEF0978D015BD6"/>
    <w:rsid w:val="00B475C0"/>
  </w:style>
  <w:style w:type="paragraph" w:customStyle="1" w:styleId="A18FCABB3BAC41EF9700ED2D040DA9A0">
    <w:name w:val="A18FCABB3BAC41EF9700ED2D040DA9A0"/>
    <w:rsid w:val="00B475C0"/>
  </w:style>
  <w:style w:type="paragraph" w:customStyle="1" w:styleId="0767F22CE00146A09E6CDD7F3D3B202F">
    <w:name w:val="0767F22CE00146A09E6CDD7F3D3B202F"/>
    <w:rsid w:val="00B475C0"/>
  </w:style>
  <w:style w:type="paragraph" w:customStyle="1" w:styleId="B4971BBCE0384714A2F8AB2466A40D78">
    <w:name w:val="B4971BBCE0384714A2F8AB2466A40D78"/>
    <w:rsid w:val="00B475C0"/>
  </w:style>
  <w:style w:type="paragraph" w:customStyle="1" w:styleId="D11261CC3A3B45F69B5AAFCBFD96C8A5">
    <w:name w:val="D11261CC3A3B45F69B5AAFCBFD96C8A5"/>
    <w:rsid w:val="00B475C0"/>
  </w:style>
  <w:style w:type="paragraph" w:customStyle="1" w:styleId="565D0A84706647D4B2554A32F55DE8A8">
    <w:name w:val="565D0A84706647D4B2554A32F55DE8A8"/>
    <w:rsid w:val="00B475C0"/>
  </w:style>
  <w:style w:type="paragraph" w:customStyle="1" w:styleId="48959DD1A39449E8AB8EBAE1C5FF956F">
    <w:name w:val="48959DD1A39449E8AB8EBAE1C5FF956F"/>
    <w:rsid w:val="00B475C0"/>
  </w:style>
  <w:style w:type="paragraph" w:customStyle="1" w:styleId="3B236888C1F945009E32C3E5901C8E02">
    <w:name w:val="3B236888C1F945009E32C3E5901C8E02"/>
    <w:rsid w:val="00F2349B"/>
  </w:style>
  <w:style w:type="paragraph" w:customStyle="1" w:styleId="B99E3C3E370B4A1B95F377D0139F8A0F">
    <w:name w:val="B99E3C3E370B4A1B95F377D0139F8A0F"/>
    <w:rsid w:val="00764CB4"/>
  </w:style>
  <w:style w:type="paragraph" w:customStyle="1" w:styleId="54664C7856B64ABDA9FACD8C9130C1A4">
    <w:name w:val="54664C7856B64ABDA9FACD8C9130C1A4"/>
    <w:rsid w:val="00764CB4"/>
  </w:style>
  <w:style w:type="paragraph" w:customStyle="1" w:styleId="5BCA4BACD918449384871EE81CB0B7AF">
    <w:name w:val="5BCA4BACD918449384871EE81CB0B7AF"/>
    <w:rsid w:val="00764CB4"/>
  </w:style>
  <w:style w:type="paragraph" w:customStyle="1" w:styleId="445E85D0300E48739528614498AB0CB3">
    <w:name w:val="445E85D0300E48739528614498AB0CB3"/>
    <w:rsid w:val="00764CB4"/>
  </w:style>
  <w:style w:type="paragraph" w:customStyle="1" w:styleId="9816E74B176E4C31B487D0A67E1F28B0">
    <w:name w:val="9816E74B176E4C31B487D0A67E1F28B0"/>
    <w:rsid w:val="00764CB4"/>
  </w:style>
  <w:style w:type="paragraph" w:customStyle="1" w:styleId="142174D4112746AA9FE6F853B64FD716">
    <w:name w:val="142174D4112746AA9FE6F853B64FD716"/>
    <w:rsid w:val="00764CB4"/>
  </w:style>
  <w:style w:type="paragraph" w:customStyle="1" w:styleId="DAE0995954EF4EEBB3F4ABB43538C6A1">
    <w:name w:val="DAE0995954EF4EEBB3F4ABB43538C6A1"/>
    <w:rsid w:val="00764CB4"/>
  </w:style>
  <w:style w:type="paragraph" w:customStyle="1" w:styleId="020C151EA2AA4FCE80B289FD1E1B39D7">
    <w:name w:val="020C151EA2AA4FCE80B289FD1E1B39D7"/>
    <w:rsid w:val="00764CB4"/>
  </w:style>
  <w:style w:type="paragraph" w:customStyle="1" w:styleId="F425599BD516401CB48E8DB8F5B83937">
    <w:name w:val="F425599BD516401CB48E8DB8F5B83937"/>
    <w:rsid w:val="00764CB4"/>
  </w:style>
  <w:style w:type="paragraph" w:customStyle="1" w:styleId="9038014042FF4806BA1815879814B7ED">
    <w:name w:val="9038014042FF4806BA1815879814B7ED"/>
    <w:rsid w:val="00764CB4"/>
  </w:style>
  <w:style w:type="paragraph" w:customStyle="1" w:styleId="E4EE787EC4724C6A8973C5086D97049A">
    <w:name w:val="E4EE787EC4724C6A8973C5086D97049A"/>
    <w:rsid w:val="00764CB4"/>
  </w:style>
  <w:style w:type="paragraph" w:customStyle="1" w:styleId="F91C8F4086064C9F90D542B91174DDB4">
    <w:name w:val="F91C8F4086064C9F90D542B91174DDB4"/>
    <w:rsid w:val="00764CB4"/>
  </w:style>
  <w:style w:type="paragraph" w:customStyle="1" w:styleId="4FB938AA8BDC4FAC9AD7F9815908F8CD">
    <w:name w:val="4FB938AA8BDC4FAC9AD7F9815908F8CD"/>
    <w:rsid w:val="00764CB4"/>
  </w:style>
  <w:style w:type="paragraph" w:customStyle="1" w:styleId="28382D645C93479BA4444310BFCF3775">
    <w:name w:val="28382D645C93479BA4444310BFCF3775"/>
    <w:rsid w:val="00764CB4"/>
  </w:style>
  <w:style w:type="paragraph" w:customStyle="1" w:styleId="D17C16B5CA0349459EEC6ABB48DC2F88">
    <w:name w:val="D17C16B5CA0349459EEC6ABB48DC2F88"/>
    <w:rsid w:val="00764CB4"/>
  </w:style>
  <w:style w:type="paragraph" w:customStyle="1" w:styleId="A37434F2659C401C97C2C1D7D530331E">
    <w:name w:val="A37434F2659C401C97C2C1D7D530331E"/>
    <w:rsid w:val="00764CB4"/>
  </w:style>
  <w:style w:type="paragraph" w:customStyle="1" w:styleId="A9BAA5209F2346B3AEFC45A41E2220D4">
    <w:name w:val="A9BAA5209F2346B3AEFC45A41E2220D4"/>
    <w:rsid w:val="00764CB4"/>
  </w:style>
  <w:style w:type="paragraph" w:customStyle="1" w:styleId="EEC6E61FB1044B2AA33793136D831F60">
    <w:name w:val="EEC6E61FB1044B2AA33793136D831F60"/>
    <w:rsid w:val="00764CB4"/>
  </w:style>
  <w:style w:type="paragraph" w:customStyle="1" w:styleId="B0D9F25BDCB1435C9A878FBBD1F2B15C">
    <w:name w:val="B0D9F25BDCB1435C9A878FBBD1F2B15C"/>
    <w:rsid w:val="00764CB4"/>
  </w:style>
  <w:style w:type="paragraph" w:customStyle="1" w:styleId="39B60ABB4C044506BFDBDC14DE418537">
    <w:name w:val="39B60ABB4C044506BFDBDC14DE418537"/>
    <w:rsid w:val="00764CB4"/>
  </w:style>
  <w:style w:type="paragraph" w:customStyle="1" w:styleId="C51DA5A8B1E34AF1A204D20D9EAF8E97">
    <w:name w:val="C51DA5A8B1E34AF1A204D20D9EAF8E97"/>
    <w:rsid w:val="00764CB4"/>
  </w:style>
  <w:style w:type="paragraph" w:customStyle="1" w:styleId="56CDD7E63DF644919A2AFA74D76A133A">
    <w:name w:val="56CDD7E63DF644919A2AFA74D76A133A"/>
    <w:rsid w:val="00764CB4"/>
  </w:style>
  <w:style w:type="paragraph" w:customStyle="1" w:styleId="98D43891F59B4C1292DFBFACE91AADBC">
    <w:name w:val="98D43891F59B4C1292DFBFACE91AADBC"/>
    <w:rsid w:val="003553C8"/>
  </w:style>
  <w:style w:type="paragraph" w:customStyle="1" w:styleId="1B2A5267FF124C51BB4DA55FD9EE01EE">
    <w:name w:val="1B2A5267FF124C51BB4DA55FD9EE01EE"/>
    <w:rsid w:val="003553C8"/>
  </w:style>
  <w:style w:type="paragraph" w:customStyle="1" w:styleId="6315CB1CEF9845778619C34C1789FBF6">
    <w:name w:val="6315CB1CEF9845778619C34C1789FBF6"/>
    <w:rsid w:val="003553C8"/>
  </w:style>
  <w:style w:type="paragraph" w:customStyle="1" w:styleId="03AB546EFC124838A956ED078B2E8925">
    <w:name w:val="03AB546EFC124838A956ED078B2E8925"/>
    <w:rsid w:val="003553C8"/>
  </w:style>
  <w:style w:type="paragraph" w:customStyle="1" w:styleId="E1C0F286A5F64196A49F60F244466DF1">
    <w:name w:val="E1C0F286A5F64196A49F60F244466DF1"/>
    <w:rsid w:val="00C976ED"/>
  </w:style>
  <w:style w:type="paragraph" w:customStyle="1" w:styleId="91B65CB40F4E499C9B3623330B5530DD">
    <w:name w:val="91B65CB40F4E499C9B3623330B5530DD"/>
    <w:rsid w:val="00C976ED"/>
  </w:style>
  <w:style w:type="paragraph" w:customStyle="1" w:styleId="68F179CB542F49A6A5BDE11840342059">
    <w:name w:val="68F179CB542F49A6A5BDE11840342059"/>
    <w:rsid w:val="00C976ED"/>
  </w:style>
  <w:style w:type="paragraph" w:customStyle="1" w:styleId="59111EDAEDA64CFAA9D569E19DC0563F">
    <w:name w:val="59111EDAEDA64CFAA9D569E19DC0563F"/>
    <w:rsid w:val="00C976ED"/>
  </w:style>
  <w:style w:type="paragraph" w:customStyle="1" w:styleId="8BE9556998324DECBF96EEACDA0796D4">
    <w:name w:val="8BE9556998324DECBF96EEACDA0796D4"/>
    <w:rsid w:val="00C976ED"/>
  </w:style>
  <w:style w:type="paragraph" w:customStyle="1" w:styleId="1BF2662192F6409C88E7DC8B4C7C183B">
    <w:name w:val="1BF2662192F6409C88E7DC8B4C7C183B"/>
    <w:rsid w:val="00C976ED"/>
  </w:style>
  <w:style w:type="paragraph" w:customStyle="1" w:styleId="43C7B7285294491BBFD25AC0AD0EC530">
    <w:name w:val="43C7B7285294491BBFD25AC0AD0EC530"/>
    <w:rsid w:val="00C976ED"/>
  </w:style>
  <w:style w:type="paragraph" w:customStyle="1" w:styleId="9A4CA54E92434A16A57B9D5B8D5B1344">
    <w:name w:val="9A4CA54E92434A16A57B9D5B8D5B1344"/>
    <w:rsid w:val="00C976ED"/>
  </w:style>
  <w:style w:type="paragraph" w:customStyle="1" w:styleId="E50081B0E77E4DF18130E709B204AA53">
    <w:name w:val="E50081B0E77E4DF18130E709B204AA53"/>
    <w:rsid w:val="00C976ED"/>
  </w:style>
  <w:style w:type="paragraph" w:customStyle="1" w:styleId="E2E0E136D6444C41BECC6576C691E849">
    <w:name w:val="E2E0E136D6444C41BECC6576C691E849"/>
    <w:rsid w:val="00C976ED"/>
  </w:style>
  <w:style w:type="paragraph" w:customStyle="1" w:styleId="98D43891F59B4C1292DFBFACE91AADBC1">
    <w:name w:val="98D43891F59B4C1292DFBFACE91AADBC1"/>
    <w:rsid w:val="00C976ED"/>
  </w:style>
  <w:style w:type="paragraph" w:customStyle="1" w:styleId="F91C8F4086064C9F90D542B91174DDB41">
    <w:name w:val="F91C8F4086064C9F90D542B91174DDB41"/>
    <w:rsid w:val="00C976ED"/>
  </w:style>
  <w:style w:type="paragraph" w:customStyle="1" w:styleId="4FB938AA8BDC4FAC9AD7F9815908F8CD1">
    <w:name w:val="4FB938AA8BDC4FAC9AD7F9815908F8CD1"/>
    <w:rsid w:val="00C976ED"/>
  </w:style>
  <w:style w:type="paragraph" w:customStyle="1" w:styleId="28382D645C93479BA4444310BFCF37751">
    <w:name w:val="28382D645C93479BA4444310BFCF37751"/>
    <w:rsid w:val="00C976ED"/>
  </w:style>
  <w:style w:type="paragraph" w:customStyle="1" w:styleId="D17C16B5CA0349459EEC6ABB48DC2F881">
    <w:name w:val="D17C16B5CA0349459EEC6ABB48DC2F881"/>
    <w:rsid w:val="00C976ED"/>
  </w:style>
  <w:style w:type="paragraph" w:customStyle="1" w:styleId="A37434F2659C401C97C2C1D7D530331E1">
    <w:name w:val="A37434F2659C401C97C2C1D7D530331E1"/>
    <w:rsid w:val="00C976ED"/>
  </w:style>
  <w:style w:type="paragraph" w:customStyle="1" w:styleId="A9BAA5209F2346B3AEFC45A41E2220D41">
    <w:name w:val="A9BAA5209F2346B3AEFC45A41E2220D41"/>
    <w:rsid w:val="00C976ED"/>
  </w:style>
  <w:style w:type="paragraph" w:customStyle="1" w:styleId="F425599BD516401CB48E8DB8F5B839371">
    <w:name w:val="F425599BD516401CB48E8DB8F5B839371"/>
    <w:rsid w:val="00C976ED"/>
  </w:style>
  <w:style w:type="paragraph" w:customStyle="1" w:styleId="EEC6E61FB1044B2AA33793136D831F601">
    <w:name w:val="EEC6E61FB1044B2AA33793136D831F601"/>
    <w:rsid w:val="00C976ED"/>
  </w:style>
  <w:style w:type="paragraph" w:customStyle="1" w:styleId="B0D9F25BDCB1435C9A878FBBD1F2B15C1">
    <w:name w:val="B0D9F25BDCB1435C9A878FBBD1F2B15C1"/>
    <w:rsid w:val="00C976ED"/>
  </w:style>
  <w:style w:type="paragraph" w:customStyle="1" w:styleId="39B60ABB4C044506BFDBDC14DE4185371">
    <w:name w:val="39B60ABB4C044506BFDBDC14DE4185371"/>
    <w:rsid w:val="00C976ED"/>
  </w:style>
  <w:style w:type="paragraph" w:customStyle="1" w:styleId="C51DA5A8B1E34AF1A204D20D9EAF8E971">
    <w:name w:val="C51DA5A8B1E34AF1A204D20D9EAF8E971"/>
    <w:rsid w:val="00C976ED"/>
  </w:style>
  <w:style w:type="paragraph" w:customStyle="1" w:styleId="A3990E735D9D4272B2388719071776101">
    <w:name w:val="A3990E735D9D4272B2388719071776101"/>
    <w:rsid w:val="00C976ED"/>
  </w:style>
  <w:style w:type="paragraph" w:customStyle="1" w:styleId="1CDC04C61A7F4C16BC6CB0109D0A51011">
    <w:name w:val="1CDC04C61A7F4C16BC6CB0109D0A51011"/>
    <w:rsid w:val="00C976ED"/>
  </w:style>
  <w:style w:type="paragraph" w:customStyle="1" w:styleId="1F74BAE49C5843E3A5812D9233C81AA61">
    <w:name w:val="1F74BAE49C5843E3A5812D9233C81AA61"/>
    <w:rsid w:val="00C976ED"/>
  </w:style>
  <w:style w:type="paragraph" w:customStyle="1" w:styleId="2A31A9DE5E8F4598AAFB1E521D3A9A351">
    <w:name w:val="2A31A9DE5E8F4598AAFB1E521D3A9A351"/>
    <w:rsid w:val="00C976ED"/>
  </w:style>
  <w:style w:type="paragraph" w:customStyle="1" w:styleId="E805DEFD55D44380B07E1CB8435832321">
    <w:name w:val="E805DEFD55D44380B07E1CB8435832321"/>
    <w:rsid w:val="00C976ED"/>
  </w:style>
  <w:style w:type="paragraph" w:customStyle="1" w:styleId="11E04CA398FE4026BC991ACB1C422A6F1">
    <w:name w:val="11E04CA398FE4026BC991ACB1C422A6F1"/>
    <w:rsid w:val="00C976ED"/>
  </w:style>
  <w:style w:type="paragraph" w:customStyle="1" w:styleId="A2B6D6037BB74C2897260CB1EE3584FE1">
    <w:name w:val="A2B6D6037BB74C2897260CB1EE3584FE1"/>
    <w:rsid w:val="00C976ED"/>
  </w:style>
  <w:style w:type="paragraph" w:customStyle="1" w:styleId="2F2CB1B8BA9E4D52AAD36F6BDCF1EA381">
    <w:name w:val="2F2CB1B8BA9E4D52AAD36F6BDCF1EA381"/>
    <w:rsid w:val="00C976ED"/>
  </w:style>
  <w:style w:type="paragraph" w:customStyle="1" w:styleId="37A5FC7A9106460BBFD51DC18A5DFA021">
    <w:name w:val="37A5FC7A9106460BBFD51DC18A5DFA021"/>
    <w:rsid w:val="00C976ED"/>
  </w:style>
  <w:style w:type="paragraph" w:customStyle="1" w:styleId="75300BD02D484049A63F7E283CCB68271">
    <w:name w:val="75300BD02D484049A63F7E283CCB68271"/>
    <w:rsid w:val="00C976ED"/>
  </w:style>
  <w:style w:type="paragraph" w:customStyle="1" w:styleId="EAFEC4F4DBA845F49C8C392EB46390101">
    <w:name w:val="EAFEC4F4DBA845F49C8C392EB46390101"/>
    <w:rsid w:val="00C976ED"/>
  </w:style>
  <w:style w:type="paragraph" w:customStyle="1" w:styleId="223850A0C86C46F8B1B5010C6F9F18EA1">
    <w:name w:val="223850A0C86C46F8B1B5010C6F9F18EA1"/>
    <w:rsid w:val="00C976ED"/>
  </w:style>
  <w:style w:type="paragraph" w:customStyle="1" w:styleId="E7DF00E4AA654956B187185FD120A6A11">
    <w:name w:val="E7DF00E4AA654956B187185FD120A6A11"/>
    <w:rsid w:val="00C976ED"/>
  </w:style>
  <w:style w:type="paragraph" w:customStyle="1" w:styleId="8DE4506832BB4217B646FA77716728631">
    <w:name w:val="8DE4506832BB4217B646FA77716728631"/>
    <w:rsid w:val="00C976ED"/>
  </w:style>
  <w:style w:type="paragraph" w:customStyle="1" w:styleId="03AB546EFC124838A956ED078B2E89251">
    <w:name w:val="03AB546EFC124838A956ED078B2E89251"/>
    <w:rsid w:val="00C976ED"/>
  </w:style>
  <w:style w:type="paragraph" w:customStyle="1" w:styleId="85D11790B3124AA38F7F0752B486382E1">
    <w:name w:val="85D11790B3124AA38F7F0752B486382E1"/>
    <w:rsid w:val="00C976ED"/>
  </w:style>
  <w:style w:type="paragraph" w:customStyle="1" w:styleId="0711B3E8AFFE41F7BDBEF0978D015BD61">
    <w:name w:val="0711B3E8AFFE41F7BDBEF0978D015BD61"/>
    <w:rsid w:val="00C976ED"/>
  </w:style>
  <w:style w:type="paragraph" w:customStyle="1" w:styleId="A18FCABB3BAC41EF9700ED2D040DA9A01">
    <w:name w:val="A18FCABB3BAC41EF9700ED2D040DA9A01"/>
    <w:rsid w:val="00C976ED"/>
  </w:style>
  <w:style w:type="paragraph" w:customStyle="1" w:styleId="0767F22CE00146A09E6CDD7F3D3B202F1">
    <w:name w:val="0767F22CE00146A09E6CDD7F3D3B202F1"/>
    <w:rsid w:val="00C976ED"/>
  </w:style>
  <w:style w:type="paragraph" w:customStyle="1" w:styleId="1F0AAF757C6D45BD9F3219056FFC1F3B">
    <w:name w:val="1F0AAF757C6D45BD9F3219056FFC1F3B"/>
    <w:rsid w:val="00C976ED"/>
  </w:style>
  <w:style w:type="paragraph" w:customStyle="1" w:styleId="6E4A02634684421B907F7F037E1DF992">
    <w:name w:val="6E4A02634684421B907F7F037E1DF992"/>
    <w:rsid w:val="00C976ED"/>
  </w:style>
  <w:style w:type="paragraph" w:customStyle="1" w:styleId="B4971BBCE0384714A2F8AB2466A40D781">
    <w:name w:val="B4971BBCE0384714A2F8AB2466A40D781"/>
    <w:rsid w:val="00C976ED"/>
  </w:style>
  <w:style w:type="paragraph" w:customStyle="1" w:styleId="9A4CA54E92434A16A57B9D5B8D5B13441">
    <w:name w:val="9A4CA54E92434A16A57B9D5B8D5B13441"/>
    <w:rsid w:val="00C976ED"/>
  </w:style>
  <w:style w:type="paragraph" w:customStyle="1" w:styleId="E50081B0E77E4DF18130E709B204AA531">
    <w:name w:val="E50081B0E77E4DF18130E709B204AA531"/>
    <w:rsid w:val="00C976ED"/>
  </w:style>
  <w:style w:type="paragraph" w:customStyle="1" w:styleId="E2E0E136D6444C41BECC6576C691E8491">
    <w:name w:val="E2E0E136D6444C41BECC6576C691E8491"/>
    <w:rsid w:val="00C976ED"/>
  </w:style>
  <w:style w:type="paragraph" w:customStyle="1" w:styleId="CCC94CC63C4B4F45A4B5150CD8470B54">
    <w:name w:val="CCC94CC63C4B4F45A4B5150CD8470B54"/>
    <w:rsid w:val="00C976ED"/>
  </w:style>
  <w:style w:type="paragraph" w:customStyle="1" w:styleId="4BA06F475A9649979E94D8A07A9B960C">
    <w:name w:val="4BA06F475A9649979E94D8A07A9B960C"/>
    <w:rsid w:val="00C976ED"/>
  </w:style>
  <w:style w:type="paragraph" w:customStyle="1" w:styleId="BE35CE0D4CD8410DB00EF6823E25F918">
    <w:name w:val="BE35CE0D4CD8410DB00EF6823E25F918"/>
    <w:rsid w:val="00C976ED"/>
  </w:style>
  <w:style w:type="paragraph" w:customStyle="1" w:styleId="3B236888C1F945009E32C3E5901C8E021">
    <w:name w:val="3B236888C1F945009E32C3E5901C8E021"/>
    <w:rsid w:val="00C976ED"/>
  </w:style>
  <w:style w:type="paragraph" w:customStyle="1" w:styleId="D11261CC3A3B45F69B5AAFCBFD96C8A51">
    <w:name w:val="D11261CC3A3B45F69B5AAFCBFD96C8A51"/>
    <w:rsid w:val="00C976ED"/>
  </w:style>
  <w:style w:type="paragraph" w:customStyle="1" w:styleId="BDD8F65912FB4802B513F7BD5371369B">
    <w:name w:val="BDD8F65912FB4802B513F7BD5371369B"/>
    <w:rsid w:val="00C976ED"/>
  </w:style>
  <w:style w:type="paragraph" w:customStyle="1" w:styleId="7007EFBB9D46407E891B9CFF2D9BD57E">
    <w:name w:val="7007EFBB9D46407E891B9CFF2D9BD57E"/>
    <w:rsid w:val="00C976ED"/>
  </w:style>
  <w:style w:type="paragraph" w:customStyle="1" w:styleId="4C3A4A43F9F846628C841761A0C00C80">
    <w:name w:val="4C3A4A43F9F846628C841761A0C00C80"/>
    <w:rsid w:val="00C976ED"/>
  </w:style>
  <w:style w:type="paragraph" w:customStyle="1" w:styleId="98D43891F59B4C1292DFBFACE91AADBC2">
    <w:name w:val="98D43891F59B4C1292DFBFACE91AADBC2"/>
    <w:rsid w:val="00E016CE"/>
  </w:style>
  <w:style w:type="paragraph" w:customStyle="1" w:styleId="F91C8F4086064C9F90D542B91174DDB42">
    <w:name w:val="F91C8F4086064C9F90D542B91174DDB42"/>
    <w:rsid w:val="00E016CE"/>
  </w:style>
  <w:style w:type="paragraph" w:customStyle="1" w:styleId="4FB938AA8BDC4FAC9AD7F9815908F8CD2">
    <w:name w:val="4FB938AA8BDC4FAC9AD7F9815908F8CD2"/>
    <w:rsid w:val="00E016CE"/>
  </w:style>
  <w:style w:type="paragraph" w:customStyle="1" w:styleId="28382D645C93479BA4444310BFCF37752">
    <w:name w:val="28382D645C93479BA4444310BFCF37752"/>
    <w:rsid w:val="00E016CE"/>
  </w:style>
  <w:style w:type="paragraph" w:customStyle="1" w:styleId="D17C16B5CA0349459EEC6ABB48DC2F882">
    <w:name w:val="D17C16B5CA0349459EEC6ABB48DC2F882"/>
    <w:rsid w:val="00E016CE"/>
  </w:style>
  <w:style w:type="paragraph" w:customStyle="1" w:styleId="A37434F2659C401C97C2C1D7D530331E2">
    <w:name w:val="A37434F2659C401C97C2C1D7D530331E2"/>
    <w:rsid w:val="00E016CE"/>
  </w:style>
  <w:style w:type="paragraph" w:customStyle="1" w:styleId="A9BAA5209F2346B3AEFC45A41E2220D42">
    <w:name w:val="A9BAA5209F2346B3AEFC45A41E2220D42"/>
    <w:rsid w:val="00E016CE"/>
  </w:style>
  <w:style w:type="paragraph" w:customStyle="1" w:styleId="F425599BD516401CB48E8DB8F5B839372">
    <w:name w:val="F425599BD516401CB48E8DB8F5B839372"/>
    <w:rsid w:val="00E016CE"/>
  </w:style>
  <w:style w:type="paragraph" w:customStyle="1" w:styleId="EEC6E61FB1044B2AA33793136D831F602">
    <w:name w:val="EEC6E61FB1044B2AA33793136D831F602"/>
    <w:rsid w:val="00E016CE"/>
  </w:style>
  <w:style w:type="paragraph" w:customStyle="1" w:styleId="B0D9F25BDCB1435C9A878FBBD1F2B15C2">
    <w:name w:val="B0D9F25BDCB1435C9A878FBBD1F2B15C2"/>
    <w:rsid w:val="00E016CE"/>
  </w:style>
  <w:style w:type="paragraph" w:customStyle="1" w:styleId="39B60ABB4C044506BFDBDC14DE4185372">
    <w:name w:val="39B60ABB4C044506BFDBDC14DE4185372"/>
    <w:rsid w:val="00E016CE"/>
  </w:style>
  <w:style w:type="paragraph" w:customStyle="1" w:styleId="C51DA5A8B1E34AF1A204D20D9EAF8E972">
    <w:name w:val="C51DA5A8B1E34AF1A204D20D9EAF8E972"/>
    <w:rsid w:val="00E016CE"/>
  </w:style>
  <w:style w:type="paragraph" w:customStyle="1" w:styleId="A3990E735D9D4272B2388719071776102">
    <w:name w:val="A3990E735D9D4272B2388719071776102"/>
    <w:rsid w:val="00E016CE"/>
  </w:style>
  <w:style w:type="paragraph" w:customStyle="1" w:styleId="1CDC04C61A7F4C16BC6CB0109D0A51012">
    <w:name w:val="1CDC04C61A7F4C16BC6CB0109D0A51012"/>
    <w:rsid w:val="00E016CE"/>
  </w:style>
  <w:style w:type="paragraph" w:customStyle="1" w:styleId="1F74BAE49C5843E3A5812D9233C81AA62">
    <w:name w:val="1F74BAE49C5843E3A5812D9233C81AA62"/>
    <w:rsid w:val="00E016CE"/>
  </w:style>
  <w:style w:type="paragraph" w:customStyle="1" w:styleId="2A31A9DE5E8F4598AAFB1E521D3A9A352">
    <w:name w:val="2A31A9DE5E8F4598AAFB1E521D3A9A352"/>
    <w:rsid w:val="00E016CE"/>
  </w:style>
  <w:style w:type="paragraph" w:customStyle="1" w:styleId="E805DEFD55D44380B07E1CB8435832322">
    <w:name w:val="E805DEFD55D44380B07E1CB8435832322"/>
    <w:rsid w:val="00E016CE"/>
  </w:style>
  <w:style w:type="paragraph" w:customStyle="1" w:styleId="11E04CA398FE4026BC991ACB1C422A6F2">
    <w:name w:val="11E04CA398FE4026BC991ACB1C422A6F2"/>
    <w:rsid w:val="00E016CE"/>
  </w:style>
  <w:style w:type="paragraph" w:customStyle="1" w:styleId="A2B6D6037BB74C2897260CB1EE3584FE2">
    <w:name w:val="A2B6D6037BB74C2897260CB1EE3584FE2"/>
    <w:rsid w:val="00E016CE"/>
  </w:style>
  <w:style w:type="paragraph" w:customStyle="1" w:styleId="2F2CB1B8BA9E4D52AAD36F6BDCF1EA382">
    <w:name w:val="2F2CB1B8BA9E4D52AAD36F6BDCF1EA382"/>
    <w:rsid w:val="00E016CE"/>
  </w:style>
  <w:style w:type="paragraph" w:customStyle="1" w:styleId="37A5FC7A9106460BBFD51DC18A5DFA022">
    <w:name w:val="37A5FC7A9106460BBFD51DC18A5DFA022"/>
    <w:rsid w:val="00E016CE"/>
  </w:style>
  <w:style w:type="paragraph" w:customStyle="1" w:styleId="75300BD02D484049A63F7E283CCB68272">
    <w:name w:val="75300BD02D484049A63F7E283CCB68272"/>
    <w:rsid w:val="00E016CE"/>
  </w:style>
  <w:style w:type="paragraph" w:customStyle="1" w:styleId="EAFEC4F4DBA845F49C8C392EB46390102">
    <w:name w:val="EAFEC4F4DBA845F49C8C392EB46390102"/>
    <w:rsid w:val="00E016CE"/>
  </w:style>
  <w:style w:type="paragraph" w:customStyle="1" w:styleId="223850A0C86C46F8B1B5010C6F9F18EA2">
    <w:name w:val="223850A0C86C46F8B1B5010C6F9F18EA2"/>
    <w:rsid w:val="00E016CE"/>
  </w:style>
  <w:style w:type="paragraph" w:customStyle="1" w:styleId="E7DF00E4AA654956B187185FD120A6A12">
    <w:name w:val="E7DF00E4AA654956B187185FD120A6A12"/>
    <w:rsid w:val="00E016CE"/>
  </w:style>
  <w:style w:type="paragraph" w:customStyle="1" w:styleId="8DE4506832BB4217B646FA77716728632">
    <w:name w:val="8DE4506832BB4217B646FA77716728632"/>
    <w:rsid w:val="00E016CE"/>
  </w:style>
  <w:style w:type="paragraph" w:customStyle="1" w:styleId="03AB546EFC124838A956ED078B2E89252">
    <w:name w:val="03AB546EFC124838A956ED078B2E89252"/>
    <w:rsid w:val="00E016CE"/>
  </w:style>
  <w:style w:type="paragraph" w:customStyle="1" w:styleId="85D11790B3124AA38F7F0752B486382E2">
    <w:name w:val="85D11790B3124AA38F7F0752B486382E2"/>
    <w:rsid w:val="00E016CE"/>
  </w:style>
  <w:style w:type="paragraph" w:customStyle="1" w:styleId="0711B3E8AFFE41F7BDBEF0978D015BD62">
    <w:name w:val="0711B3E8AFFE41F7BDBEF0978D015BD62"/>
    <w:rsid w:val="00E016CE"/>
  </w:style>
  <w:style w:type="paragraph" w:customStyle="1" w:styleId="A18FCABB3BAC41EF9700ED2D040DA9A02">
    <w:name w:val="A18FCABB3BAC41EF9700ED2D040DA9A02"/>
    <w:rsid w:val="00E016CE"/>
  </w:style>
  <w:style w:type="paragraph" w:customStyle="1" w:styleId="0767F22CE00146A09E6CDD7F3D3B202F2">
    <w:name w:val="0767F22CE00146A09E6CDD7F3D3B202F2"/>
    <w:rsid w:val="00E016CE"/>
  </w:style>
  <w:style w:type="paragraph" w:customStyle="1" w:styleId="1F0AAF757C6D45BD9F3219056FFC1F3B1">
    <w:name w:val="1F0AAF757C6D45BD9F3219056FFC1F3B1"/>
    <w:rsid w:val="00E016CE"/>
  </w:style>
  <w:style w:type="paragraph" w:customStyle="1" w:styleId="6E4A02634684421B907F7F037E1DF9921">
    <w:name w:val="6E4A02634684421B907F7F037E1DF9921"/>
    <w:rsid w:val="00E016CE"/>
  </w:style>
  <w:style w:type="paragraph" w:customStyle="1" w:styleId="B4971BBCE0384714A2F8AB2466A40D782">
    <w:name w:val="B4971BBCE0384714A2F8AB2466A40D782"/>
    <w:rsid w:val="00E016CE"/>
  </w:style>
  <w:style w:type="paragraph" w:customStyle="1" w:styleId="9A4CA54E92434A16A57B9D5B8D5B13442">
    <w:name w:val="9A4CA54E92434A16A57B9D5B8D5B13442"/>
    <w:rsid w:val="00E016CE"/>
  </w:style>
  <w:style w:type="paragraph" w:customStyle="1" w:styleId="E50081B0E77E4DF18130E709B204AA532">
    <w:name w:val="E50081B0E77E4DF18130E709B204AA532"/>
    <w:rsid w:val="00E016CE"/>
  </w:style>
  <w:style w:type="paragraph" w:customStyle="1" w:styleId="E2E0E136D6444C41BECC6576C691E8492">
    <w:name w:val="E2E0E136D6444C41BECC6576C691E8492"/>
    <w:rsid w:val="00E016CE"/>
  </w:style>
  <w:style w:type="paragraph" w:customStyle="1" w:styleId="CCC94CC63C4B4F45A4B5150CD8470B541">
    <w:name w:val="CCC94CC63C4B4F45A4B5150CD8470B541"/>
    <w:rsid w:val="00E016CE"/>
  </w:style>
  <w:style w:type="paragraph" w:customStyle="1" w:styleId="4BA06F475A9649979E94D8A07A9B960C1">
    <w:name w:val="4BA06F475A9649979E94D8A07A9B960C1"/>
    <w:rsid w:val="00E016CE"/>
  </w:style>
  <w:style w:type="paragraph" w:customStyle="1" w:styleId="BE35CE0D4CD8410DB00EF6823E25F9181">
    <w:name w:val="BE35CE0D4CD8410DB00EF6823E25F9181"/>
    <w:rsid w:val="00E016CE"/>
  </w:style>
  <w:style w:type="paragraph" w:customStyle="1" w:styleId="3B236888C1F945009E32C3E5901C8E022">
    <w:name w:val="3B236888C1F945009E32C3E5901C8E022"/>
    <w:rsid w:val="00E016CE"/>
  </w:style>
  <w:style w:type="paragraph" w:customStyle="1" w:styleId="D11261CC3A3B45F69B5AAFCBFD96C8A52">
    <w:name w:val="D11261CC3A3B45F69B5AAFCBFD96C8A52"/>
    <w:rsid w:val="00E016CE"/>
  </w:style>
  <w:style w:type="paragraph" w:customStyle="1" w:styleId="BDD8F65912FB4802B513F7BD5371369B1">
    <w:name w:val="BDD8F65912FB4802B513F7BD5371369B1"/>
    <w:rsid w:val="00E016CE"/>
  </w:style>
  <w:style w:type="paragraph" w:customStyle="1" w:styleId="7007EFBB9D46407E891B9CFF2D9BD57E1">
    <w:name w:val="7007EFBB9D46407E891B9CFF2D9BD57E1"/>
    <w:rsid w:val="00E016CE"/>
  </w:style>
  <w:style w:type="paragraph" w:customStyle="1" w:styleId="4C3A4A43F9F846628C841761A0C00C801">
    <w:name w:val="4C3A4A43F9F846628C841761A0C00C801"/>
    <w:rsid w:val="00E016CE"/>
  </w:style>
  <w:style w:type="paragraph" w:customStyle="1" w:styleId="4AAF5CC9FC354625B4C8F3F8474A1A74">
    <w:name w:val="4AAF5CC9FC354625B4C8F3F8474A1A74"/>
    <w:rsid w:val="00E016CE"/>
  </w:style>
  <w:style w:type="paragraph" w:customStyle="1" w:styleId="98D43891F59B4C1292DFBFACE91AADBC3">
    <w:name w:val="98D43891F59B4C1292DFBFACE91AADBC3"/>
    <w:rsid w:val="00E016CE"/>
  </w:style>
  <w:style w:type="paragraph" w:customStyle="1" w:styleId="F91C8F4086064C9F90D542B91174DDB43">
    <w:name w:val="F91C8F4086064C9F90D542B91174DDB43"/>
    <w:rsid w:val="00E016CE"/>
  </w:style>
  <w:style w:type="paragraph" w:customStyle="1" w:styleId="4FB938AA8BDC4FAC9AD7F9815908F8CD3">
    <w:name w:val="4FB938AA8BDC4FAC9AD7F9815908F8CD3"/>
    <w:rsid w:val="00E016CE"/>
  </w:style>
  <w:style w:type="paragraph" w:customStyle="1" w:styleId="28382D645C93479BA4444310BFCF37753">
    <w:name w:val="28382D645C93479BA4444310BFCF37753"/>
    <w:rsid w:val="00E016CE"/>
  </w:style>
  <w:style w:type="paragraph" w:customStyle="1" w:styleId="D17C16B5CA0349459EEC6ABB48DC2F883">
    <w:name w:val="D17C16B5CA0349459EEC6ABB48DC2F883"/>
    <w:rsid w:val="00E016CE"/>
  </w:style>
  <w:style w:type="paragraph" w:customStyle="1" w:styleId="A37434F2659C401C97C2C1D7D530331E3">
    <w:name w:val="A37434F2659C401C97C2C1D7D530331E3"/>
    <w:rsid w:val="00E016CE"/>
  </w:style>
  <w:style w:type="paragraph" w:customStyle="1" w:styleId="A9BAA5209F2346B3AEFC45A41E2220D43">
    <w:name w:val="A9BAA5209F2346B3AEFC45A41E2220D43"/>
    <w:rsid w:val="00E016CE"/>
  </w:style>
  <w:style w:type="paragraph" w:customStyle="1" w:styleId="F425599BD516401CB48E8DB8F5B839373">
    <w:name w:val="F425599BD516401CB48E8DB8F5B839373"/>
    <w:rsid w:val="00E016CE"/>
  </w:style>
  <w:style w:type="paragraph" w:customStyle="1" w:styleId="EEC6E61FB1044B2AA33793136D831F603">
    <w:name w:val="EEC6E61FB1044B2AA33793136D831F603"/>
    <w:rsid w:val="00E016CE"/>
  </w:style>
  <w:style w:type="paragraph" w:customStyle="1" w:styleId="B0D9F25BDCB1435C9A878FBBD1F2B15C3">
    <w:name w:val="B0D9F25BDCB1435C9A878FBBD1F2B15C3"/>
    <w:rsid w:val="00E016CE"/>
  </w:style>
  <w:style w:type="paragraph" w:customStyle="1" w:styleId="39B60ABB4C044506BFDBDC14DE4185373">
    <w:name w:val="39B60ABB4C044506BFDBDC14DE4185373"/>
    <w:rsid w:val="00E016CE"/>
  </w:style>
  <w:style w:type="paragraph" w:customStyle="1" w:styleId="C51DA5A8B1E34AF1A204D20D9EAF8E973">
    <w:name w:val="C51DA5A8B1E34AF1A204D20D9EAF8E973"/>
    <w:rsid w:val="00E016CE"/>
  </w:style>
  <w:style w:type="paragraph" w:customStyle="1" w:styleId="A3990E735D9D4272B2388719071776103">
    <w:name w:val="A3990E735D9D4272B2388719071776103"/>
    <w:rsid w:val="00E016CE"/>
  </w:style>
  <w:style w:type="paragraph" w:customStyle="1" w:styleId="1CDC04C61A7F4C16BC6CB0109D0A51013">
    <w:name w:val="1CDC04C61A7F4C16BC6CB0109D0A51013"/>
    <w:rsid w:val="00E016CE"/>
  </w:style>
  <w:style w:type="paragraph" w:customStyle="1" w:styleId="1F74BAE49C5843E3A5812D9233C81AA63">
    <w:name w:val="1F74BAE49C5843E3A5812D9233C81AA63"/>
    <w:rsid w:val="00E016CE"/>
  </w:style>
  <w:style w:type="paragraph" w:customStyle="1" w:styleId="2A31A9DE5E8F4598AAFB1E521D3A9A353">
    <w:name w:val="2A31A9DE5E8F4598AAFB1E521D3A9A353"/>
    <w:rsid w:val="00E016CE"/>
  </w:style>
  <w:style w:type="paragraph" w:customStyle="1" w:styleId="E805DEFD55D44380B07E1CB8435832323">
    <w:name w:val="E805DEFD55D44380B07E1CB8435832323"/>
    <w:rsid w:val="00E016CE"/>
  </w:style>
  <w:style w:type="paragraph" w:customStyle="1" w:styleId="11E04CA398FE4026BC991ACB1C422A6F3">
    <w:name w:val="11E04CA398FE4026BC991ACB1C422A6F3"/>
    <w:rsid w:val="00E016CE"/>
  </w:style>
  <w:style w:type="paragraph" w:customStyle="1" w:styleId="A2B6D6037BB74C2897260CB1EE3584FE3">
    <w:name w:val="A2B6D6037BB74C2897260CB1EE3584FE3"/>
    <w:rsid w:val="00E016CE"/>
  </w:style>
  <w:style w:type="paragraph" w:customStyle="1" w:styleId="2F2CB1B8BA9E4D52AAD36F6BDCF1EA383">
    <w:name w:val="2F2CB1B8BA9E4D52AAD36F6BDCF1EA383"/>
    <w:rsid w:val="00E016CE"/>
  </w:style>
  <w:style w:type="paragraph" w:customStyle="1" w:styleId="37A5FC7A9106460BBFD51DC18A5DFA023">
    <w:name w:val="37A5FC7A9106460BBFD51DC18A5DFA023"/>
    <w:rsid w:val="00E016CE"/>
  </w:style>
  <w:style w:type="paragraph" w:customStyle="1" w:styleId="75300BD02D484049A63F7E283CCB68273">
    <w:name w:val="75300BD02D484049A63F7E283CCB68273"/>
    <w:rsid w:val="00E016CE"/>
  </w:style>
  <w:style w:type="paragraph" w:customStyle="1" w:styleId="EAFEC4F4DBA845F49C8C392EB46390103">
    <w:name w:val="EAFEC4F4DBA845F49C8C392EB46390103"/>
    <w:rsid w:val="00E016CE"/>
  </w:style>
  <w:style w:type="paragraph" w:customStyle="1" w:styleId="223850A0C86C46F8B1B5010C6F9F18EA3">
    <w:name w:val="223850A0C86C46F8B1B5010C6F9F18EA3"/>
    <w:rsid w:val="00E016CE"/>
  </w:style>
  <w:style w:type="paragraph" w:customStyle="1" w:styleId="E7DF00E4AA654956B187185FD120A6A13">
    <w:name w:val="E7DF00E4AA654956B187185FD120A6A13"/>
    <w:rsid w:val="00E016CE"/>
  </w:style>
  <w:style w:type="paragraph" w:customStyle="1" w:styleId="8DE4506832BB4217B646FA77716728633">
    <w:name w:val="8DE4506832BB4217B646FA77716728633"/>
    <w:rsid w:val="00E016CE"/>
  </w:style>
  <w:style w:type="paragraph" w:customStyle="1" w:styleId="03AB546EFC124838A956ED078B2E89253">
    <w:name w:val="03AB546EFC124838A956ED078B2E89253"/>
    <w:rsid w:val="00E016CE"/>
  </w:style>
  <w:style w:type="paragraph" w:customStyle="1" w:styleId="85D11790B3124AA38F7F0752B486382E3">
    <w:name w:val="85D11790B3124AA38F7F0752B486382E3"/>
    <w:rsid w:val="00E016CE"/>
  </w:style>
  <w:style w:type="paragraph" w:customStyle="1" w:styleId="0711B3E8AFFE41F7BDBEF0978D015BD63">
    <w:name w:val="0711B3E8AFFE41F7BDBEF0978D015BD63"/>
    <w:rsid w:val="00E016CE"/>
  </w:style>
  <w:style w:type="paragraph" w:customStyle="1" w:styleId="A18FCABB3BAC41EF9700ED2D040DA9A03">
    <w:name w:val="A18FCABB3BAC41EF9700ED2D040DA9A03"/>
    <w:rsid w:val="00E016CE"/>
  </w:style>
  <w:style w:type="paragraph" w:customStyle="1" w:styleId="0767F22CE00146A09E6CDD7F3D3B202F3">
    <w:name w:val="0767F22CE00146A09E6CDD7F3D3B202F3"/>
    <w:rsid w:val="00E016CE"/>
  </w:style>
  <w:style w:type="paragraph" w:customStyle="1" w:styleId="1F0AAF757C6D45BD9F3219056FFC1F3B2">
    <w:name w:val="1F0AAF757C6D45BD9F3219056FFC1F3B2"/>
    <w:rsid w:val="00E016CE"/>
  </w:style>
  <w:style w:type="paragraph" w:customStyle="1" w:styleId="6E4A02634684421B907F7F037E1DF9922">
    <w:name w:val="6E4A02634684421B907F7F037E1DF9922"/>
    <w:rsid w:val="00E016CE"/>
  </w:style>
  <w:style w:type="paragraph" w:customStyle="1" w:styleId="B4971BBCE0384714A2F8AB2466A40D783">
    <w:name w:val="B4971BBCE0384714A2F8AB2466A40D783"/>
    <w:rsid w:val="00E016CE"/>
  </w:style>
  <w:style w:type="paragraph" w:customStyle="1" w:styleId="9A4CA54E92434A16A57B9D5B8D5B13443">
    <w:name w:val="9A4CA54E92434A16A57B9D5B8D5B13443"/>
    <w:rsid w:val="00E016CE"/>
  </w:style>
  <w:style w:type="paragraph" w:customStyle="1" w:styleId="E50081B0E77E4DF18130E709B204AA533">
    <w:name w:val="E50081B0E77E4DF18130E709B204AA533"/>
    <w:rsid w:val="00E016CE"/>
  </w:style>
  <w:style w:type="paragraph" w:customStyle="1" w:styleId="E2E0E136D6444C41BECC6576C691E8493">
    <w:name w:val="E2E0E136D6444C41BECC6576C691E8493"/>
    <w:rsid w:val="00E016CE"/>
  </w:style>
  <w:style w:type="paragraph" w:customStyle="1" w:styleId="CCC94CC63C4B4F45A4B5150CD8470B542">
    <w:name w:val="CCC94CC63C4B4F45A4B5150CD8470B542"/>
    <w:rsid w:val="00E016CE"/>
  </w:style>
  <w:style w:type="paragraph" w:customStyle="1" w:styleId="4BA06F475A9649979E94D8A07A9B960C2">
    <w:name w:val="4BA06F475A9649979E94D8A07A9B960C2"/>
    <w:rsid w:val="00E016CE"/>
  </w:style>
  <w:style w:type="paragraph" w:customStyle="1" w:styleId="BE35CE0D4CD8410DB00EF6823E25F9182">
    <w:name w:val="BE35CE0D4CD8410DB00EF6823E25F9182"/>
    <w:rsid w:val="00E016CE"/>
  </w:style>
  <w:style w:type="paragraph" w:customStyle="1" w:styleId="3B236888C1F945009E32C3E5901C8E023">
    <w:name w:val="3B236888C1F945009E32C3E5901C8E023"/>
    <w:rsid w:val="00E016CE"/>
  </w:style>
  <w:style w:type="paragraph" w:customStyle="1" w:styleId="D11261CC3A3B45F69B5AAFCBFD96C8A53">
    <w:name w:val="D11261CC3A3B45F69B5AAFCBFD96C8A53"/>
    <w:rsid w:val="00E016CE"/>
  </w:style>
  <w:style w:type="paragraph" w:customStyle="1" w:styleId="BDD8F65912FB4802B513F7BD5371369B2">
    <w:name w:val="BDD8F65912FB4802B513F7BD5371369B2"/>
    <w:rsid w:val="00E016CE"/>
  </w:style>
  <w:style w:type="paragraph" w:customStyle="1" w:styleId="7007EFBB9D46407E891B9CFF2D9BD57E2">
    <w:name w:val="7007EFBB9D46407E891B9CFF2D9BD57E2"/>
    <w:rsid w:val="00E016CE"/>
  </w:style>
  <w:style w:type="paragraph" w:customStyle="1" w:styleId="4C3A4A43F9F846628C841761A0C00C802">
    <w:name w:val="4C3A4A43F9F846628C841761A0C00C802"/>
    <w:rsid w:val="00E016CE"/>
  </w:style>
  <w:style w:type="paragraph" w:customStyle="1" w:styleId="4AAF5CC9FC354625B4C8F3F8474A1A741">
    <w:name w:val="4AAF5CC9FC354625B4C8F3F8474A1A741"/>
    <w:rsid w:val="00E016CE"/>
  </w:style>
  <w:style w:type="paragraph" w:customStyle="1" w:styleId="98D43891F59B4C1292DFBFACE91AADBC4">
    <w:name w:val="98D43891F59B4C1292DFBFACE91AADBC4"/>
    <w:rsid w:val="00E016CE"/>
  </w:style>
  <w:style w:type="paragraph" w:customStyle="1" w:styleId="F91C8F4086064C9F90D542B91174DDB44">
    <w:name w:val="F91C8F4086064C9F90D542B91174DDB44"/>
    <w:rsid w:val="00E016CE"/>
  </w:style>
  <w:style w:type="paragraph" w:customStyle="1" w:styleId="4FB938AA8BDC4FAC9AD7F9815908F8CD4">
    <w:name w:val="4FB938AA8BDC4FAC9AD7F9815908F8CD4"/>
    <w:rsid w:val="00E016CE"/>
  </w:style>
  <w:style w:type="paragraph" w:customStyle="1" w:styleId="28382D645C93479BA4444310BFCF37754">
    <w:name w:val="28382D645C93479BA4444310BFCF37754"/>
    <w:rsid w:val="00E016CE"/>
  </w:style>
  <w:style w:type="paragraph" w:customStyle="1" w:styleId="D17C16B5CA0349459EEC6ABB48DC2F884">
    <w:name w:val="D17C16B5CA0349459EEC6ABB48DC2F884"/>
    <w:rsid w:val="00E016CE"/>
  </w:style>
  <w:style w:type="paragraph" w:customStyle="1" w:styleId="A37434F2659C401C97C2C1D7D530331E4">
    <w:name w:val="A37434F2659C401C97C2C1D7D530331E4"/>
    <w:rsid w:val="00E016CE"/>
  </w:style>
  <w:style w:type="paragraph" w:customStyle="1" w:styleId="A9BAA5209F2346B3AEFC45A41E2220D44">
    <w:name w:val="A9BAA5209F2346B3AEFC45A41E2220D44"/>
    <w:rsid w:val="00E016CE"/>
  </w:style>
  <w:style w:type="paragraph" w:customStyle="1" w:styleId="F425599BD516401CB48E8DB8F5B839374">
    <w:name w:val="F425599BD516401CB48E8DB8F5B839374"/>
    <w:rsid w:val="00E016CE"/>
  </w:style>
  <w:style w:type="paragraph" w:customStyle="1" w:styleId="EEC6E61FB1044B2AA33793136D831F604">
    <w:name w:val="EEC6E61FB1044B2AA33793136D831F604"/>
    <w:rsid w:val="00E016CE"/>
  </w:style>
  <w:style w:type="paragraph" w:customStyle="1" w:styleId="B0D9F25BDCB1435C9A878FBBD1F2B15C4">
    <w:name w:val="B0D9F25BDCB1435C9A878FBBD1F2B15C4"/>
    <w:rsid w:val="00E016CE"/>
  </w:style>
  <w:style w:type="paragraph" w:customStyle="1" w:styleId="39B60ABB4C044506BFDBDC14DE4185374">
    <w:name w:val="39B60ABB4C044506BFDBDC14DE4185374"/>
    <w:rsid w:val="00E016CE"/>
  </w:style>
  <w:style w:type="paragraph" w:customStyle="1" w:styleId="C51DA5A8B1E34AF1A204D20D9EAF8E974">
    <w:name w:val="C51DA5A8B1E34AF1A204D20D9EAF8E974"/>
    <w:rsid w:val="00E016CE"/>
  </w:style>
  <w:style w:type="paragraph" w:customStyle="1" w:styleId="A3990E735D9D4272B2388719071776104">
    <w:name w:val="A3990E735D9D4272B2388719071776104"/>
    <w:rsid w:val="00E016CE"/>
  </w:style>
  <w:style w:type="paragraph" w:customStyle="1" w:styleId="1CDC04C61A7F4C16BC6CB0109D0A51014">
    <w:name w:val="1CDC04C61A7F4C16BC6CB0109D0A51014"/>
    <w:rsid w:val="00E016CE"/>
  </w:style>
  <w:style w:type="paragraph" w:customStyle="1" w:styleId="1F74BAE49C5843E3A5812D9233C81AA64">
    <w:name w:val="1F74BAE49C5843E3A5812D9233C81AA64"/>
    <w:rsid w:val="00E016CE"/>
  </w:style>
  <w:style w:type="paragraph" w:customStyle="1" w:styleId="2A31A9DE5E8F4598AAFB1E521D3A9A354">
    <w:name w:val="2A31A9DE5E8F4598AAFB1E521D3A9A354"/>
    <w:rsid w:val="00E016CE"/>
  </w:style>
  <w:style w:type="paragraph" w:customStyle="1" w:styleId="E805DEFD55D44380B07E1CB8435832324">
    <w:name w:val="E805DEFD55D44380B07E1CB8435832324"/>
    <w:rsid w:val="00E016CE"/>
  </w:style>
  <w:style w:type="paragraph" w:customStyle="1" w:styleId="11E04CA398FE4026BC991ACB1C422A6F4">
    <w:name w:val="11E04CA398FE4026BC991ACB1C422A6F4"/>
    <w:rsid w:val="00E016CE"/>
  </w:style>
  <w:style w:type="paragraph" w:customStyle="1" w:styleId="A2B6D6037BB74C2897260CB1EE3584FE4">
    <w:name w:val="A2B6D6037BB74C2897260CB1EE3584FE4"/>
    <w:rsid w:val="00E016CE"/>
  </w:style>
  <w:style w:type="paragraph" w:customStyle="1" w:styleId="2F2CB1B8BA9E4D52AAD36F6BDCF1EA384">
    <w:name w:val="2F2CB1B8BA9E4D52AAD36F6BDCF1EA384"/>
    <w:rsid w:val="00E016CE"/>
  </w:style>
  <w:style w:type="paragraph" w:customStyle="1" w:styleId="37A5FC7A9106460BBFD51DC18A5DFA024">
    <w:name w:val="37A5FC7A9106460BBFD51DC18A5DFA024"/>
    <w:rsid w:val="00E016CE"/>
  </w:style>
  <w:style w:type="paragraph" w:customStyle="1" w:styleId="75300BD02D484049A63F7E283CCB68274">
    <w:name w:val="75300BD02D484049A63F7E283CCB68274"/>
    <w:rsid w:val="00E016CE"/>
  </w:style>
  <w:style w:type="paragraph" w:customStyle="1" w:styleId="EAFEC4F4DBA845F49C8C392EB46390104">
    <w:name w:val="EAFEC4F4DBA845F49C8C392EB46390104"/>
    <w:rsid w:val="00E016CE"/>
  </w:style>
  <w:style w:type="paragraph" w:customStyle="1" w:styleId="223850A0C86C46F8B1B5010C6F9F18EA4">
    <w:name w:val="223850A0C86C46F8B1B5010C6F9F18EA4"/>
    <w:rsid w:val="00E016CE"/>
  </w:style>
  <w:style w:type="paragraph" w:customStyle="1" w:styleId="E7DF00E4AA654956B187185FD120A6A14">
    <w:name w:val="E7DF00E4AA654956B187185FD120A6A14"/>
    <w:rsid w:val="00E016CE"/>
  </w:style>
  <w:style w:type="paragraph" w:customStyle="1" w:styleId="8DE4506832BB4217B646FA77716728634">
    <w:name w:val="8DE4506832BB4217B646FA77716728634"/>
    <w:rsid w:val="00E016CE"/>
  </w:style>
  <w:style w:type="paragraph" w:customStyle="1" w:styleId="03AB546EFC124838A956ED078B2E89254">
    <w:name w:val="03AB546EFC124838A956ED078B2E89254"/>
    <w:rsid w:val="00E016CE"/>
  </w:style>
  <w:style w:type="paragraph" w:customStyle="1" w:styleId="85D11790B3124AA38F7F0752B486382E4">
    <w:name w:val="85D11790B3124AA38F7F0752B486382E4"/>
    <w:rsid w:val="00E016CE"/>
  </w:style>
  <w:style w:type="paragraph" w:customStyle="1" w:styleId="0711B3E8AFFE41F7BDBEF0978D015BD64">
    <w:name w:val="0711B3E8AFFE41F7BDBEF0978D015BD64"/>
    <w:rsid w:val="00E016CE"/>
  </w:style>
  <w:style w:type="paragraph" w:customStyle="1" w:styleId="A18FCABB3BAC41EF9700ED2D040DA9A04">
    <w:name w:val="A18FCABB3BAC41EF9700ED2D040DA9A04"/>
    <w:rsid w:val="00E016CE"/>
  </w:style>
  <w:style w:type="paragraph" w:customStyle="1" w:styleId="0767F22CE00146A09E6CDD7F3D3B202F4">
    <w:name w:val="0767F22CE00146A09E6CDD7F3D3B202F4"/>
    <w:rsid w:val="00E016CE"/>
  </w:style>
  <w:style w:type="paragraph" w:customStyle="1" w:styleId="1F0AAF757C6D45BD9F3219056FFC1F3B3">
    <w:name w:val="1F0AAF757C6D45BD9F3219056FFC1F3B3"/>
    <w:rsid w:val="00E016CE"/>
  </w:style>
  <w:style w:type="paragraph" w:customStyle="1" w:styleId="6E4A02634684421B907F7F037E1DF9923">
    <w:name w:val="6E4A02634684421B907F7F037E1DF9923"/>
    <w:rsid w:val="00E016CE"/>
  </w:style>
  <w:style w:type="paragraph" w:customStyle="1" w:styleId="B4971BBCE0384714A2F8AB2466A40D784">
    <w:name w:val="B4971BBCE0384714A2F8AB2466A40D784"/>
    <w:rsid w:val="00E016CE"/>
  </w:style>
  <w:style w:type="paragraph" w:customStyle="1" w:styleId="9A4CA54E92434A16A57B9D5B8D5B13444">
    <w:name w:val="9A4CA54E92434A16A57B9D5B8D5B13444"/>
    <w:rsid w:val="00E016CE"/>
  </w:style>
  <w:style w:type="paragraph" w:customStyle="1" w:styleId="E50081B0E77E4DF18130E709B204AA534">
    <w:name w:val="E50081B0E77E4DF18130E709B204AA534"/>
    <w:rsid w:val="00E016CE"/>
  </w:style>
  <w:style w:type="paragraph" w:customStyle="1" w:styleId="E2E0E136D6444C41BECC6576C691E8494">
    <w:name w:val="E2E0E136D6444C41BECC6576C691E8494"/>
    <w:rsid w:val="00E016CE"/>
  </w:style>
  <w:style w:type="paragraph" w:customStyle="1" w:styleId="CCC94CC63C4B4F45A4B5150CD8470B543">
    <w:name w:val="CCC94CC63C4B4F45A4B5150CD8470B543"/>
    <w:rsid w:val="00E016CE"/>
  </w:style>
  <w:style w:type="paragraph" w:customStyle="1" w:styleId="4BA06F475A9649979E94D8A07A9B960C3">
    <w:name w:val="4BA06F475A9649979E94D8A07A9B960C3"/>
    <w:rsid w:val="00E016CE"/>
  </w:style>
  <w:style w:type="paragraph" w:customStyle="1" w:styleId="BE35CE0D4CD8410DB00EF6823E25F9183">
    <w:name w:val="BE35CE0D4CD8410DB00EF6823E25F9183"/>
    <w:rsid w:val="00E016CE"/>
  </w:style>
  <w:style w:type="paragraph" w:customStyle="1" w:styleId="3B236888C1F945009E32C3E5901C8E024">
    <w:name w:val="3B236888C1F945009E32C3E5901C8E024"/>
    <w:rsid w:val="00E016CE"/>
  </w:style>
  <w:style w:type="paragraph" w:customStyle="1" w:styleId="D11261CC3A3B45F69B5AAFCBFD96C8A54">
    <w:name w:val="D11261CC3A3B45F69B5AAFCBFD96C8A54"/>
    <w:rsid w:val="00E016CE"/>
  </w:style>
  <w:style w:type="paragraph" w:customStyle="1" w:styleId="BDD8F65912FB4802B513F7BD5371369B3">
    <w:name w:val="BDD8F65912FB4802B513F7BD5371369B3"/>
    <w:rsid w:val="00E016CE"/>
  </w:style>
  <w:style w:type="paragraph" w:customStyle="1" w:styleId="7007EFBB9D46407E891B9CFF2D9BD57E3">
    <w:name w:val="7007EFBB9D46407E891B9CFF2D9BD57E3"/>
    <w:rsid w:val="00E016CE"/>
  </w:style>
  <w:style w:type="paragraph" w:customStyle="1" w:styleId="4C3A4A43F9F846628C841761A0C00C803">
    <w:name w:val="4C3A4A43F9F846628C841761A0C00C803"/>
    <w:rsid w:val="00E016CE"/>
  </w:style>
  <w:style w:type="paragraph" w:customStyle="1" w:styleId="4AAF5CC9FC354625B4C8F3F8474A1A742">
    <w:name w:val="4AAF5CC9FC354625B4C8F3F8474A1A742"/>
    <w:rsid w:val="00E016CE"/>
  </w:style>
  <w:style w:type="paragraph" w:customStyle="1" w:styleId="FCA1263736AA48FDA7FDAFAA3E07C921">
    <w:name w:val="FCA1263736AA48FDA7FDAFAA3E07C921"/>
    <w:rsid w:val="00983748"/>
  </w:style>
  <w:style w:type="paragraph" w:customStyle="1" w:styleId="624C865ECA524DCDAB822EE685C32907">
    <w:name w:val="624C865ECA524DCDAB822EE685C32907"/>
    <w:rsid w:val="00983748"/>
  </w:style>
  <w:style w:type="paragraph" w:customStyle="1" w:styleId="11F32B5634BD4197A78A5065AF2376B3">
    <w:name w:val="11F32B5634BD4197A78A5065AF2376B3"/>
    <w:rsid w:val="00983748"/>
  </w:style>
  <w:style w:type="paragraph" w:customStyle="1" w:styleId="0C44472A39264839B1D56B5BBE59F5B9">
    <w:name w:val="0C44472A39264839B1D56B5BBE59F5B9"/>
    <w:rsid w:val="00983748"/>
  </w:style>
  <w:style w:type="paragraph" w:customStyle="1" w:styleId="4ABBD894AD8144E8B5F027811B6E8DC3">
    <w:name w:val="4ABBD894AD8144E8B5F027811B6E8DC3"/>
    <w:rsid w:val="00983748"/>
  </w:style>
  <w:style w:type="paragraph" w:customStyle="1" w:styleId="CA940D3744054A5FAB7F6A74A9058BC3">
    <w:name w:val="CA940D3744054A5FAB7F6A74A9058BC3"/>
    <w:rsid w:val="00983748"/>
  </w:style>
  <w:style w:type="paragraph" w:customStyle="1" w:styleId="98D43891F59B4C1292DFBFACE91AADBC5">
    <w:name w:val="98D43891F59B4C1292DFBFACE91AADBC5"/>
    <w:rsid w:val="00983748"/>
  </w:style>
  <w:style w:type="paragraph" w:customStyle="1" w:styleId="F91C8F4086064C9F90D542B91174DDB45">
    <w:name w:val="F91C8F4086064C9F90D542B91174DDB45"/>
    <w:rsid w:val="00983748"/>
  </w:style>
  <w:style w:type="paragraph" w:customStyle="1" w:styleId="4FB938AA8BDC4FAC9AD7F9815908F8CD5">
    <w:name w:val="4FB938AA8BDC4FAC9AD7F9815908F8CD5"/>
    <w:rsid w:val="00983748"/>
  </w:style>
  <w:style w:type="paragraph" w:customStyle="1" w:styleId="28382D645C93479BA4444310BFCF37755">
    <w:name w:val="28382D645C93479BA4444310BFCF37755"/>
    <w:rsid w:val="00983748"/>
  </w:style>
  <w:style w:type="paragraph" w:customStyle="1" w:styleId="D17C16B5CA0349459EEC6ABB48DC2F885">
    <w:name w:val="D17C16B5CA0349459EEC6ABB48DC2F885"/>
    <w:rsid w:val="00983748"/>
  </w:style>
  <w:style w:type="paragraph" w:customStyle="1" w:styleId="A37434F2659C401C97C2C1D7D530331E5">
    <w:name w:val="A37434F2659C401C97C2C1D7D530331E5"/>
    <w:rsid w:val="00983748"/>
  </w:style>
  <w:style w:type="paragraph" w:customStyle="1" w:styleId="A9BAA5209F2346B3AEFC45A41E2220D45">
    <w:name w:val="A9BAA5209F2346B3AEFC45A41E2220D45"/>
    <w:rsid w:val="00983748"/>
  </w:style>
  <w:style w:type="paragraph" w:customStyle="1" w:styleId="F425599BD516401CB48E8DB8F5B839375">
    <w:name w:val="F425599BD516401CB48E8DB8F5B839375"/>
    <w:rsid w:val="00983748"/>
  </w:style>
  <w:style w:type="paragraph" w:customStyle="1" w:styleId="EEC6E61FB1044B2AA33793136D831F605">
    <w:name w:val="EEC6E61FB1044B2AA33793136D831F605"/>
    <w:rsid w:val="00983748"/>
  </w:style>
  <w:style w:type="paragraph" w:customStyle="1" w:styleId="B0D9F25BDCB1435C9A878FBBD1F2B15C5">
    <w:name w:val="B0D9F25BDCB1435C9A878FBBD1F2B15C5"/>
    <w:rsid w:val="00983748"/>
  </w:style>
  <w:style w:type="paragraph" w:customStyle="1" w:styleId="39B60ABB4C044506BFDBDC14DE4185375">
    <w:name w:val="39B60ABB4C044506BFDBDC14DE4185375"/>
    <w:rsid w:val="00983748"/>
  </w:style>
  <w:style w:type="paragraph" w:customStyle="1" w:styleId="C51DA5A8B1E34AF1A204D20D9EAF8E975">
    <w:name w:val="C51DA5A8B1E34AF1A204D20D9EAF8E975"/>
    <w:rsid w:val="00983748"/>
  </w:style>
  <w:style w:type="paragraph" w:customStyle="1" w:styleId="A3990E735D9D4272B2388719071776105">
    <w:name w:val="A3990E735D9D4272B2388719071776105"/>
    <w:rsid w:val="00983748"/>
  </w:style>
  <w:style w:type="paragraph" w:customStyle="1" w:styleId="1CDC04C61A7F4C16BC6CB0109D0A51015">
    <w:name w:val="1CDC04C61A7F4C16BC6CB0109D0A51015"/>
    <w:rsid w:val="00983748"/>
  </w:style>
  <w:style w:type="paragraph" w:customStyle="1" w:styleId="1F74BAE49C5843E3A5812D9233C81AA65">
    <w:name w:val="1F74BAE49C5843E3A5812D9233C81AA65"/>
    <w:rsid w:val="00983748"/>
  </w:style>
  <w:style w:type="paragraph" w:customStyle="1" w:styleId="2A31A9DE5E8F4598AAFB1E521D3A9A355">
    <w:name w:val="2A31A9DE5E8F4598AAFB1E521D3A9A355"/>
    <w:rsid w:val="00983748"/>
  </w:style>
  <w:style w:type="paragraph" w:customStyle="1" w:styleId="E805DEFD55D44380B07E1CB8435832325">
    <w:name w:val="E805DEFD55D44380B07E1CB8435832325"/>
    <w:rsid w:val="00983748"/>
  </w:style>
  <w:style w:type="paragraph" w:customStyle="1" w:styleId="11E04CA398FE4026BC991ACB1C422A6F5">
    <w:name w:val="11E04CA398FE4026BC991ACB1C422A6F5"/>
    <w:rsid w:val="00983748"/>
  </w:style>
  <w:style w:type="paragraph" w:customStyle="1" w:styleId="A2B6D6037BB74C2897260CB1EE3584FE5">
    <w:name w:val="A2B6D6037BB74C2897260CB1EE3584FE5"/>
    <w:rsid w:val="00983748"/>
  </w:style>
  <w:style w:type="paragraph" w:customStyle="1" w:styleId="2F2CB1B8BA9E4D52AAD36F6BDCF1EA385">
    <w:name w:val="2F2CB1B8BA9E4D52AAD36F6BDCF1EA385"/>
    <w:rsid w:val="00983748"/>
  </w:style>
  <w:style w:type="paragraph" w:customStyle="1" w:styleId="37A5FC7A9106460BBFD51DC18A5DFA025">
    <w:name w:val="37A5FC7A9106460BBFD51DC18A5DFA025"/>
    <w:rsid w:val="00983748"/>
  </w:style>
  <w:style w:type="paragraph" w:customStyle="1" w:styleId="75300BD02D484049A63F7E283CCB68275">
    <w:name w:val="75300BD02D484049A63F7E283CCB68275"/>
    <w:rsid w:val="00983748"/>
  </w:style>
  <w:style w:type="paragraph" w:customStyle="1" w:styleId="EAFEC4F4DBA845F49C8C392EB46390105">
    <w:name w:val="EAFEC4F4DBA845F49C8C392EB46390105"/>
    <w:rsid w:val="00983748"/>
  </w:style>
  <w:style w:type="paragraph" w:customStyle="1" w:styleId="223850A0C86C46F8B1B5010C6F9F18EA5">
    <w:name w:val="223850A0C86C46F8B1B5010C6F9F18EA5"/>
    <w:rsid w:val="00983748"/>
  </w:style>
  <w:style w:type="paragraph" w:customStyle="1" w:styleId="E7DF00E4AA654956B187185FD120A6A15">
    <w:name w:val="E7DF00E4AA654956B187185FD120A6A15"/>
    <w:rsid w:val="00983748"/>
  </w:style>
  <w:style w:type="paragraph" w:customStyle="1" w:styleId="8DE4506832BB4217B646FA77716728635">
    <w:name w:val="8DE4506832BB4217B646FA77716728635"/>
    <w:rsid w:val="00983748"/>
  </w:style>
  <w:style w:type="paragraph" w:customStyle="1" w:styleId="03AB546EFC124838A956ED078B2E89255">
    <w:name w:val="03AB546EFC124838A956ED078B2E89255"/>
    <w:rsid w:val="00983748"/>
  </w:style>
  <w:style w:type="paragraph" w:customStyle="1" w:styleId="85D11790B3124AA38F7F0752B486382E5">
    <w:name w:val="85D11790B3124AA38F7F0752B486382E5"/>
    <w:rsid w:val="00983748"/>
  </w:style>
  <w:style w:type="paragraph" w:customStyle="1" w:styleId="0711B3E8AFFE41F7BDBEF0978D015BD65">
    <w:name w:val="0711B3E8AFFE41F7BDBEF0978D015BD65"/>
    <w:rsid w:val="00983748"/>
  </w:style>
  <w:style w:type="paragraph" w:customStyle="1" w:styleId="A18FCABB3BAC41EF9700ED2D040DA9A05">
    <w:name w:val="A18FCABB3BAC41EF9700ED2D040DA9A05"/>
    <w:rsid w:val="00983748"/>
  </w:style>
  <w:style w:type="paragraph" w:customStyle="1" w:styleId="0767F22CE00146A09E6CDD7F3D3B202F5">
    <w:name w:val="0767F22CE00146A09E6CDD7F3D3B202F5"/>
    <w:rsid w:val="00983748"/>
  </w:style>
  <w:style w:type="paragraph" w:customStyle="1" w:styleId="1F0AAF757C6D45BD9F3219056FFC1F3B4">
    <w:name w:val="1F0AAF757C6D45BD9F3219056FFC1F3B4"/>
    <w:rsid w:val="00983748"/>
  </w:style>
  <w:style w:type="paragraph" w:customStyle="1" w:styleId="6E4A02634684421B907F7F037E1DF9924">
    <w:name w:val="6E4A02634684421B907F7F037E1DF9924"/>
    <w:rsid w:val="00983748"/>
  </w:style>
  <w:style w:type="paragraph" w:customStyle="1" w:styleId="B4971BBCE0384714A2F8AB2466A40D785">
    <w:name w:val="B4971BBCE0384714A2F8AB2466A40D785"/>
    <w:rsid w:val="00983748"/>
  </w:style>
  <w:style w:type="paragraph" w:customStyle="1" w:styleId="9A4CA54E92434A16A57B9D5B8D5B13445">
    <w:name w:val="9A4CA54E92434A16A57B9D5B8D5B13445"/>
    <w:rsid w:val="00983748"/>
  </w:style>
  <w:style w:type="paragraph" w:customStyle="1" w:styleId="E50081B0E77E4DF18130E709B204AA535">
    <w:name w:val="E50081B0E77E4DF18130E709B204AA535"/>
    <w:rsid w:val="00983748"/>
  </w:style>
  <w:style w:type="paragraph" w:customStyle="1" w:styleId="E2E0E136D6444C41BECC6576C691E8495">
    <w:name w:val="E2E0E136D6444C41BECC6576C691E8495"/>
    <w:rsid w:val="00983748"/>
  </w:style>
  <w:style w:type="paragraph" w:customStyle="1" w:styleId="CCC94CC63C4B4F45A4B5150CD8470B544">
    <w:name w:val="CCC94CC63C4B4F45A4B5150CD8470B544"/>
    <w:rsid w:val="00983748"/>
  </w:style>
  <w:style w:type="paragraph" w:customStyle="1" w:styleId="4BA06F475A9649979E94D8A07A9B960C4">
    <w:name w:val="4BA06F475A9649979E94D8A07A9B960C4"/>
    <w:rsid w:val="00983748"/>
  </w:style>
  <w:style w:type="paragraph" w:customStyle="1" w:styleId="BE35CE0D4CD8410DB00EF6823E25F9184">
    <w:name w:val="BE35CE0D4CD8410DB00EF6823E25F9184"/>
    <w:rsid w:val="00983748"/>
  </w:style>
  <w:style w:type="paragraph" w:customStyle="1" w:styleId="3B236888C1F945009E32C3E5901C8E025">
    <w:name w:val="3B236888C1F945009E32C3E5901C8E025"/>
    <w:rsid w:val="00983748"/>
  </w:style>
  <w:style w:type="paragraph" w:customStyle="1" w:styleId="D11261CC3A3B45F69B5AAFCBFD96C8A55">
    <w:name w:val="D11261CC3A3B45F69B5AAFCBFD96C8A55"/>
    <w:rsid w:val="00983748"/>
  </w:style>
  <w:style w:type="paragraph" w:customStyle="1" w:styleId="BDD8F65912FB4802B513F7BD5371369B4">
    <w:name w:val="BDD8F65912FB4802B513F7BD5371369B4"/>
    <w:rsid w:val="00983748"/>
  </w:style>
  <w:style w:type="paragraph" w:customStyle="1" w:styleId="7007EFBB9D46407E891B9CFF2D9BD57E4">
    <w:name w:val="7007EFBB9D46407E891B9CFF2D9BD57E4"/>
    <w:rsid w:val="00983748"/>
  </w:style>
  <w:style w:type="paragraph" w:customStyle="1" w:styleId="4C3A4A43F9F846628C841761A0C00C804">
    <w:name w:val="4C3A4A43F9F846628C841761A0C00C804"/>
    <w:rsid w:val="00983748"/>
  </w:style>
  <w:style w:type="paragraph" w:customStyle="1" w:styleId="4ABBD894AD8144E8B5F027811B6E8DC31">
    <w:name w:val="4ABBD894AD8144E8B5F027811B6E8DC31"/>
    <w:rsid w:val="00983748"/>
  </w:style>
  <w:style w:type="paragraph" w:customStyle="1" w:styleId="947753EF38944FA9ACBC988A13E778EB">
    <w:name w:val="947753EF38944FA9ACBC988A13E778EB"/>
    <w:rsid w:val="00983748"/>
  </w:style>
  <w:style w:type="paragraph" w:customStyle="1" w:styleId="CA940D3744054A5FAB7F6A74A9058BC31">
    <w:name w:val="CA940D3744054A5FAB7F6A74A9058BC31"/>
    <w:rsid w:val="00983748"/>
  </w:style>
  <w:style w:type="paragraph" w:customStyle="1" w:styleId="98D43891F59B4C1292DFBFACE91AADBC6">
    <w:name w:val="98D43891F59B4C1292DFBFACE91AADBC6"/>
    <w:rsid w:val="00983748"/>
  </w:style>
  <w:style w:type="paragraph" w:customStyle="1" w:styleId="F91C8F4086064C9F90D542B91174DDB46">
    <w:name w:val="F91C8F4086064C9F90D542B91174DDB46"/>
    <w:rsid w:val="00983748"/>
  </w:style>
  <w:style w:type="paragraph" w:customStyle="1" w:styleId="4FB938AA8BDC4FAC9AD7F9815908F8CD6">
    <w:name w:val="4FB938AA8BDC4FAC9AD7F9815908F8CD6"/>
    <w:rsid w:val="00983748"/>
  </w:style>
  <w:style w:type="paragraph" w:customStyle="1" w:styleId="28382D645C93479BA4444310BFCF37756">
    <w:name w:val="28382D645C93479BA4444310BFCF37756"/>
    <w:rsid w:val="00983748"/>
  </w:style>
  <w:style w:type="paragraph" w:customStyle="1" w:styleId="D17C16B5CA0349459EEC6ABB48DC2F886">
    <w:name w:val="D17C16B5CA0349459EEC6ABB48DC2F886"/>
    <w:rsid w:val="00983748"/>
  </w:style>
  <w:style w:type="paragraph" w:customStyle="1" w:styleId="A37434F2659C401C97C2C1D7D530331E6">
    <w:name w:val="A37434F2659C401C97C2C1D7D530331E6"/>
    <w:rsid w:val="00983748"/>
  </w:style>
  <w:style w:type="paragraph" w:customStyle="1" w:styleId="A9BAA5209F2346B3AEFC45A41E2220D46">
    <w:name w:val="A9BAA5209F2346B3AEFC45A41E2220D46"/>
    <w:rsid w:val="00983748"/>
  </w:style>
  <w:style w:type="paragraph" w:customStyle="1" w:styleId="F425599BD516401CB48E8DB8F5B839376">
    <w:name w:val="F425599BD516401CB48E8DB8F5B839376"/>
    <w:rsid w:val="00983748"/>
  </w:style>
  <w:style w:type="paragraph" w:customStyle="1" w:styleId="EEC6E61FB1044B2AA33793136D831F606">
    <w:name w:val="EEC6E61FB1044B2AA33793136D831F606"/>
    <w:rsid w:val="00983748"/>
  </w:style>
  <w:style w:type="paragraph" w:customStyle="1" w:styleId="B0D9F25BDCB1435C9A878FBBD1F2B15C6">
    <w:name w:val="B0D9F25BDCB1435C9A878FBBD1F2B15C6"/>
    <w:rsid w:val="00983748"/>
  </w:style>
  <w:style w:type="paragraph" w:customStyle="1" w:styleId="39B60ABB4C044506BFDBDC14DE4185376">
    <w:name w:val="39B60ABB4C044506BFDBDC14DE4185376"/>
    <w:rsid w:val="00983748"/>
  </w:style>
  <w:style w:type="paragraph" w:customStyle="1" w:styleId="C51DA5A8B1E34AF1A204D20D9EAF8E976">
    <w:name w:val="C51DA5A8B1E34AF1A204D20D9EAF8E976"/>
    <w:rsid w:val="00983748"/>
  </w:style>
  <w:style w:type="paragraph" w:customStyle="1" w:styleId="A3990E735D9D4272B2388719071776106">
    <w:name w:val="A3990E735D9D4272B2388719071776106"/>
    <w:rsid w:val="00983748"/>
  </w:style>
  <w:style w:type="paragraph" w:customStyle="1" w:styleId="1CDC04C61A7F4C16BC6CB0109D0A51016">
    <w:name w:val="1CDC04C61A7F4C16BC6CB0109D0A51016"/>
    <w:rsid w:val="00983748"/>
  </w:style>
  <w:style w:type="paragraph" w:customStyle="1" w:styleId="1F74BAE49C5843E3A5812D9233C81AA66">
    <w:name w:val="1F74BAE49C5843E3A5812D9233C81AA66"/>
    <w:rsid w:val="00983748"/>
  </w:style>
  <w:style w:type="paragraph" w:customStyle="1" w:styleId="2A31A9DE5E8F4598AAFB1E521D3A9A356">
    <w:name w:val="2A31A9DE5E8F4598AAFB1E521D3A9A356"/>
    <w:rsid w:val="00983748"/>
  </w:style>
  <w:style w:type="paragraph" w:customStyle="1" w:styleId="E805DEFD55D44380B07E1CB8435832326">
    <w:name w:val="E805DEFD55D44380B07E1CB8435832326"/>
    <w:rsid w:val="00983748"/>
  </w:style>
  <w:style w:type="paragraph" w:customStyle="1" w:styleId="11E04CA398FE4026BC991ACB1C422A6F6">
    <w:name w:val="11E04CA398FE4026BC991ACB1C422A6F6"/>
    <w:rsid w:val="00983748"/>
  </w:style>
  <w:style w:type="paragraph" w:customStyle="1" w:styleId="A2B6D6037BB74C2897260CB1EE3584FE6">
    <w:name w:val="A2B6D6037BB74C2897260CB1EE3584FE6"/>
    <w:rsid w:val="00983748"/>
  </w:style>
  <w:style w:type="paragraph" w:customStyle="1" w:styleId="2F2CB1B8BA9E4D52AAD36F6BDCF1EA386">
    <w:name w:val="2F2CB1B8BA9E4D52AAD36F6BDCF1EA386"/>
    <w:rsid w:val="00983748"/>
  </w:style>
  <w:style w:type="paragraph" w:customStyle="1" w:styleId="37A5FC7A9106460BBFD51DC18A5DFA026">
    <w:name w:val="37A5FC7A9106460BBFD51DC18A5DFA026"/>
    <w:rsid w:val="00983748"/>
  </w:style>
  <w:style w:type="paragraph" w:customStyle="1" w:styleId="75300BD02D484049A63F7E283CCB68276">
    <w:name w:val="75300BD02D484049A63F7E283CCB68276"/>
    <w:rsid w:val="00983748"/>
  </w:style>
  <w:style w:type="paragraph" w:customStyle="1" w:styleId="EAFEC4F4DBA845F49C8C392EB46390106">
    <w:name w:val="EAFEC4F4DBA845F49C8C392EB46390106"/>
    <w:rsid w:val="00983748"/>
  </w:style>
  <w:style w:type="paragraph" w:customStyle="1" w:styleId="223850A0C86C46F8B1B5010C6F9F18EA6">
    <w:name w:val="223850A0C86C46F8B1B5010C6F9F18EA6"/>
    <w:rsid w:val="00983748"/>
  </w:style>
  <w:style w:type="paragraph" w:customStyle="1" w:styleId="E7DF00E4AA654956B187185FD120A6A16">
    <w:name w:val="E7DF00E4AA654956B187185FD120A6A16"/>
    <w:rsid w:val="00983748"/>
  </w:style>
  <w:style w:type="paragraph" w:customStyle="1" w:styleId="8DE4506832BB4217B646FA77716728636">
    <w:name w:val="8DE4506832BB4217B646FA77716728636"/>
    <w:rsid w:val="00983748"/>
  </w:style>
  <w:style w:type="paragraph" w:customStyle="1" w:styleId="03AB546EFC124838A956ED078B2E89256">
    <w:name w:val="03AB546EFC124838A956ED078B2E89256"/>
    <w:rsid w:val="00983748"/>
  </w:style>
  <w:style w:type="paragraph" w:customStyle="1" w:styleId="85D11790B3124AA38F7F0752B486382E6">
    <w:name w:val="85D11790B3124AA38F7F0752B486382E6"/>
    <w:rsid w:val="00983748"/>
  </w:style>
  <w:style w:type="paragraph" w:customStyle="1" w:styleId="0711B3E8AFFE41F7BDBEF0978D015BD66">
    <w:name w:val="0711B3E8AFFE41F7BDBEF0978D015BD66"/>
    <w:rsid w:val="00983748"/>
  </w:style>
  <w:style w:type="paragraph" w:customStyle="1" w:styleId="A18FCABB3BAC41EF9700ED2D040DA9A06">
    <w:name w:val="A18FCABB3BAC41EF9700ED2D040DA9A06"/>
    <w:rsid w:val="00983748"/>
  </w:style>
  <w:style w:type="paragraph" w:customStyle="1" w:styleId="0767F22CE00146A09E6CDD7F3D3B202F6">
    <w:name w:val="0767F22CE00146A09E6CDD7F3D3B202F6"/>
    <w:rsid w:val="00983748"/>
  </w:style>
  <w:style w:type="paragraph" w:customStyle="1" w:styleId="1F0AAF757C6D45BD9F3219056FFC1F3B5">
    <w:name w:val="1F0AAF757C6D45BD9F3219056FFC1F3B5"/>
    <w:rsid w:val="00983748"/>
  </w:style>
  <w:style w:type="paragraph" w:customStyle="1" w:styleId="6E4A02634684421B907F7F037E1DF9925">
    <w:name w:val="6E4A02634684421B907F7F037E1DF9925"/>
    <w:rsid w:val="00983748"/>
  </w:style>
  <w:style w:type="paragraph" w:customStyle="1" w:styleId="B4971BBCE0384714A2F8AB2466A40D786">
    <w:name w:val="B4971BBCE0384714A2F8AB2466A40D786"/>
    <w:rsid w:val="00983748"/>
  </w:style>
  <w:style w:type="paragraph" w:customStyle="1" w:styleId="9A4CA54E92434A16A57B9D5B8D5B13446">
    <w:name w:val="9A4CA54E92434A16A57B9D5B8D5B13446"/>
    <w:rsid w:val="00983748"/>
  </w:style>
  <w:style w:type="paragraph" w:customStyle="1" w:styleId="E50081B0E77E4DF18130E709B204AA536">
    <w:name w:val="E50081B0E77E4DF18130E709B204AA536"/>
    <w:rsid w:val="00983748"/>
  </w:style>
  <w:style w:type="paragraph" w:customStyle="1" w:styleId="E2E0E136D6444C41BECC6576C691E8496">
    <w:name w:val="E2E0E136D6444C41BECC6576C691E8496"/>
    <w:rsid w:val="00983748"/>
  </w:style>
  <w:style w:type="paragraph" w:customStyle="1" w:styleId="CCC94CC63C4B4F45A4B5150CD8470B545">
    <w:name w:val="CCC94CC63C4B4F45A4B5150CD8470B545"/>
    <w:rsid w:val="00983748"/>
  </w:style>
  <w:style w:type="paragraph" w:customStyle="1" w:styleId="4BA06F475A9649979E94D8A07A9B960C5">
    <w:name w:val="4BA06F475A9649979E94D8A07A9B960C5"/>
    <w:rsid w:val="00983748"/>
  </w:style>
  <w:style w:type="paragraph" w:customStyle="1" w:styleId="BE35CE0D4CD8410DB00EF6823E25F9185">
    <w:name w:val="BE35CE0D4CD8410DB00EF6823E25F9185"/>
    <w:rsid w:val="00983748"/>
  </w:style>
  <w:style w:type="paragraph" w:customStyle="1" w:styleId="3B236888C1F945009E32C3E5901C8E026">
    <w:name w:val="3B236888C1F945009E32C3E5901C8E026"/>
    <w:rsid w:val="00983748"/>
  </w:style>
  <w:style w:type="paragraph" w:customStyle="1" w:styleId="D11261CC3A3B45F69B5AAFCBFD96C8A56">
    <w:name w:val="D11261CC3A3B45F69B5AAFCBFD96C8A56"/>
    <w:rsid w:val="00983748"/>
  </w:style>
  <w:style w:type="paragraph" w:customStyle="1" w:styleId="BDD8F65912FB4802B513F7BD5371369B5">
    <w:name w:val="BDD8F65912FB4802B513F7BD5371369B5"/>
    <w:rsid w:val="00983748"/>
  </w:style>
  <w:style w:type="paragraph" w:customStyle="1" w:styleId="7007EFBB9D46407E891B9CFF2D9BD57E5">
    <w:name w:val="7007EFBB9D46407E891B9CFF2D9BD57E5"/>
    <w:rsid w:val="00983748"/>
  </w:style>
  <w:style w:type="paragraph" w:customStyle="1" w:styleId="4C3A4A43F9F846628C841761A0C00C805">
    <w:name w:val="4C3A4A43F9F846628C841761A0C00C805"/>
    <w:rsid w:val="00983748"/>
  </w:style>
  <w:style w:type="paragraph" w:customStyle="1" w:styleId="947753EF38944FA9ACBC988A13E778EB1">
    <w:name w:val="947753EF38944FA9ACBC988A13E778EB1"/>
    <w:rsid w:val="00983748"/>
  </w:style>
  <w:style w:type="paragraph" w:customStyle="1" w:styleId="CA940D3744054A5FAB7F6A74A9058BC32">
    <w:name w:val="CA940D3744054A5FAB7F6A74A9058BC32"/>
    <w:rsid w:val="00983748"/>
  </w:style>
  <w:style w:type="paragraph" w:customStyle="1" w:styleId="F159E003D76B42128FAB44E44799624F">
    <w:name w:val="F159E003D76B42128FAB44E44799624F"/>
    <w:rsid w:val="00713308"/>
  </w:style>
  <w:style w:type="paragraph" w:customStyle="1" w:styleId="6325B6D2A17441E588C9F119FFC07013">
    <w:name w:val="6325B6D2A17441E588C9F119FFC07013"/>
    <w:rsid w:val="00713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211F2-8301-429B-BCF0-327E112D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ppre passerelle protégé.dotx</Template>
  <TotalTime>1</TotalTime>
  <Pages>3</Pages>
  <Words>485</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cdti</dc:creator>
  <cp:lastModifiedBy>Secretariat IEN EPINAL</cp:lastModifiedBy>
  <cp:revision>3</cp:revision>
  <dcterms:created xsi:type="dcterms:W3CDTF">2019-01-22T10:48:00Z</dcterms:created>
  <dcterms:modified xsi:type="dcterms:W3CDTF">2019-01-22T10:49:00Z</dcterms:modified>
</cp:coreProperties>
</file>