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22" w:rsidRDefault="00975322"/>
    <w:tbl>
      <w:tblPr>
        <w:tblStyle w:val="Grilledutableau"/>
        <w:tblW w:w="15596" w:type="dxa"/>
        <w:tblLook w:val="04A0" w:firstRow="1" w:lastRow="0" w:firstColumn="1" w:lastColumn="0" w:noHBand="0" w:noVBand="1"/>
      </w:tblPr>
      <w:tblGrid>
        <w:gridCol w:w="2113"/>
        <w:gridCol w:w="1001"/>
        <w:gridCol w:w="7299"/>
        <w:gridCol w:w="2033"/>
        <w:gridCol w:w="3150"/>
      </w:tblGrid>
      <w:tr w:rsidR="00975322" w:rsidRPr="009F783D" w:rsidTr="00B32B5E">
        <w:trPr>
          <w:trHeight w:val="658"/>
        </w:trPr>
        <w:tc>
          <w:tcPr>
            <w:tcW w:w="15596" w:type="dxa"/>
            <w:gridSpan w:val="5"/>
            <w:shd w:val="clear" w:color="auto" w:fill="D9D9D9" w:themeFill="background1" w:themeFillShade="D9"/>
            <w:vAlign w:val="center"/>
          </w:tcPr>
          <w:p w:rsidR="00975322" w:rsidRPr="009F783D" w:rsidRDefault="00975322" w:rsidP="00F81054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GPDS 2016-2017 –TERMINALES CAP / BAC PRO / GENERALES</w:t>
            </w:r>
          </w:p>
        </w:tc>
      </w:tr>
      <w:tr w:rsidR="00975322" w:rsidRPr="009F783D" w:rsidTr="00B32B5E">
        <w:trPr>
          <w:trHeight w:val="712"/>
        </w:trPr>
        <w:tc>
          <w:tcPr>
            <w:tcW w:w="21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322" w:rsidRPr="009F783D" w:rsidRDefault="00975322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NOM – Prénom</w:t>
            </w:r>
          </w:p>
          <w:p w:rsidR="00975322" w:rsidRPr="009F783D" w:rsidRDefault="00975322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Classe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322" w:rsidRPr="009F783D" w:rsidRDefault="00975322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Dates</w:t>
            </w:r>
          </w:p>
        </w:tc>
        <w:tc>
          <w:tcPr>
            <w:tcW w:w="72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322" w:rsidRPr="009F783D" w:rsidRDefault="009F783D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Problématiques</w:t>
            </w:r>
            <w:bookmarkStart w:id="0" w:name="_GoBack"/>
            <w:bookmarkEnd w:id="0"/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322" w:rsidRPr="009F783D" w:rsidRDefault="00975322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Personnes ressources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5322" w:rsidRPr="009F783D" w:rsidRDefault="00975322" w:rsidP="009F783D">
            <w:pPr>
              <w:tabs>
                <w:tab w:val="left" w:pos="5103"/>
              </w:tabs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Suivi GPDS</w:t>
            </w:r>
          </w:p>
        </w:tc>
      </w:tr>
      <w:tr w:rsidR="00975322" w:rsidRPr="009F783D" w:rsidTr="00B32B5E">
        <w:trPr>
          <w:trHeight w:val="1411"/>
        </w:trPr>
        <w:tc>
          <w:tcPr>
            <w:tcW w:w="2113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 xml:space="preserve">M ………… </w:t>
            </w:r>
            <w:r w:rsidR="001E38E0" w:rsidRPr="009F783D">
              <w:rPr>
                <w:rFonts w:ascii="Arial Narrow" w:hAnsi="Arial Narrow" w:cs="Arial"/>
                <w:sz w:val="22"/>
                <w:szCs w:val="22"/>
              </w:rPr>
              <w:t>Donovan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Tale S1</w:t>
            </w:r>
          </w:p>
          <w:p w:rsidR="00975322" w:rsidRPr="009F783D" w:rsidRDefault="00E31215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21/10/1999</w:t>
            </w:r>
          </w:p>
        </w:tc>
        <w:tc>
          <w:tcPr>
            <w:tcW w:w="100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13/10</w:t>
            </w:r>
          </w:p>
        </w:tc>
        <w:tc>
          <w:tcPr>
            <w:tcW w:w="7299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Absences +++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Signalement,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S</w:t>
            </w:r>
            <w:r w:rsidR="001E38E0" w:rsidRPr="009F783D"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9F783D">
              <w:rPr>
                <w:rFonts w:ascii="Arial Narrow" w:hAnsi="Arial Narrow" w:cs="Arial"/>
                <w:sz w:val="22"/>
                <w:szCs w:val="22"/>
              </w:rPr>
              <w:t>paration des parents, déménag</w:t>
            </w:r>
            <w:r w:rsidR="001E38E0" w:rsidRPr="009F783D">
              <w:rPr>
                <w:rFonts w:ascii="Arial Narrow" w:hAnsi="Arial Narrow" w:cs="Arial"/>
                <w:sz w:val="22"/>
                <w:szCs w:val="22"/>
              </w:rPr>
              <w:t>e</w:t>
            </w:r>
            <w:r w:rsidRPr="009F783D">
              <w:rPr>
                <w:rFonts w:ascii="Arial Narrow" w:hAnsi="Arial Narrow" w:cs="Arial"/>
                <w:sz w:val="22"/>
                <w:szCs w:val="22"/>
              </w:rPr>
              <w:t>ment, suivi AS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Peu de volonté chez  D….</w:t>
            </w:r>
          </w:p>
        </w:tc>
        <w:tc>
          <w:tcPr>
            <w:tcW w:w="2033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CP / AS</w:t>
            </w:r>
          </w:p>
        </w:tc>
        <w:tc>
          <w:tcPr>
            <w:tcW w:w="314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5322" w:rsidRPr="009F783D" w:rsidTr="00B32B5E">
        <w:trPr>
          <w:trHeight w:val="2110"/>
        </w:trPr>
        <w:tc>
          <w:tcPr>
            <w:tcW w:w="211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24/11</w:t>
            </w:r>
          </w:p>
        </w:tc>
        <w:tc>
          <w:tcPr>
            <w:tcW w:w="729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Moins d’absences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Rencontre AS prévue avec D….. et sa mère le 16/11 : non venus. Mère qui doit rappeler pour fixer une nouvelle rencontre mais semble démissionnaire dans son rôle parental.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La famille a reçu un avertissement écrit de l’Inspection Académique.</w:t>
            </w:r>
          </w:p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D… est en stage jusqu’aux vacances de Noël</w:t>
            </w:r>
          </w:p>
        </w:tc>
        <w:tc>
          <w:tcPr>
            <w:tcW w:w="203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5322" w:rsidRPr="009F783D" w:rsidTr="00B32B5E">
        <w:trPr>
          <w:trHeight w:val="1761"/>
        </w:trPr>
        <w:tc>
          <w:tcPr>
            <w:tcW w:w="2113" w:type="dxa"/>
            <w:tcBorders>
              <w:bottom w:val="nil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J……   Alexis</w:t>
            </w:r>
          </w:p>
          <w:p w:rsidR="001E38E0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Tale A</w:t>
            </w:r>
          </w:p>
          <w:p w:rsidR="00E31215" w:rsidRPr="009F783D" w:rsidRDefault="00E31215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16/04/1997</w:t>
            </w:r>
          </w:p>
        </w:tc>
        <w:tc>
          <w:tcPr>
            <w:tcW w:w="1001" w:type="dxa"/>
            <w:tcBorders>
              <w:bottom w:val="nil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13/10</w:t>
            </w:r>
          </w:p>
        </w:tc>
        <w:tc>
          <w:tcPr>
            <w:tcW w:w="7299" w:type="dxa"/>
            <w:tcBorders>
              <w:bottom w:val="nil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Absences +++</w:t>
            </w:r>
          </w:p>
          <w:p w:rsidR="001E38E0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Signalement ?</w:t>
            </w:r>
          </w:p>
          <w:p w:rsidR="001E38E0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Toujours malade</w:t>
            </w:r>
          </w:p>
        </w:tc>
        <w:tc>
          <w:tcPr>
            <w:tcW w:w="2033" w:type="dxa"/>
            <w:tcBorders>
              <w:bottom w:val="nil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bottom w:val="nil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Pas de dossier à l’infirmerie ni de feuille d’urgence.</w:t>
            </w:r>
          </w:p>
          <w:p w:rsidR="001E38E0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Demande de documents transmise au PP qui transmettra à l’élève</w:t>
            </w:r>
          </w:p>
          <w:p w:rsidR="001E38E0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5322" w:rsidRPr="009F783D" w:rsidTr="00B32B5E">
        <w:trPr>
          <w:trHeight w:val="712"/>
        </w:trPr>
        <w:tc>
          <w:tcPr>
            <w:tcW w:w="2113" w:type="dxa"/>
            <w:tcBorders>
              <w:top w:val="nil"/>
              <w:bottom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bottom w:val="single" w:sz="4" w:space="0" w:color="auto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12/01</w:t>
            </w:r>
          </w:p>
        </w:tc>
        <w:tc>
          <w:tcPr>
            <w:tcW w:w="7299" w:type="dxa"/>
            <w:tcBorders>
              <w:top w:val="nil"/>
              <w:bottom w:val="single" w:sz="4" w:space="0" w:color="auto"/>
            </w:tcBorders>
            <w:vAlign w:val="center"/>
          </w:tcPr>
          <w:p w:rsidR="00975322" w:rsidRPr="009F783D" w:rsidRDefault="001E38E0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Retour d’Alexis en Janvier mais suite conseil de classe, résultats très insuffisants, environ 7 de moyenne et beaucoup d’absences, je le verrai dès que je pourrai …</w:t>
            </w:r>
          </w:p>
        </w:tc>
        <w:tc>
          <w:tcPr>
            <w:tcW w:w="2033" w:type="dxa"/>
            <w:tcBorders>
              <w:top w:val="nil"/>
              <w:bottom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nil"/>
              <w:bottom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5322" w:rsidRPr="009F783D" w:rsidTr="00B32B5E">
        <w:trPr>
          <w:trHeight w:val="104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H………… Enzo</w:t>
            </w:r>
          </w:p>
          <w:p w:rsidR="00E31215" w:rsidRPr="009F783D" w:rsidRDefault="00E31215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Tale A</w:t>
            </w:r>
          </w:p>
          <w:p w:rsidR="00E31215" w:rsidRPr="009F783D" w:rsidRDefault="00E31215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15/04/1998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22/09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 xml:space="preserve">Problèmes médicaux. Autorisé </w:t>
            </w:r>
            <w:r w:rsidR="00E31215" w:rsidRPr="009F783D">
              <w:rPr>
                <w:rFonts w:ascii="Arial Narrow" w:hAnsi="Arial Narrow" w:cs="Arial"/>
                <w:sz w:val="22"/>
                <w:szCs w:val="22"/>
              </w:rPr>
              <w:t>par médecin scolair</w:t>
            </w:r>
            <w:r w:rsidRPr="009F783D">
              <w:rPr>
                <w:rFonts w:ascii="Arial Narrow" w:hAnsi="Arial Narrow" w:cs="Arial"/>
                <w:sz w:val="22"/>
                <w:szCs w:val="22"/>
              </w:rPr>
              <w:t>e à aller se reposer à l’infirmerie si besoin. PP prévenu et équipe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CPE / INF / PA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75322" w:rsidRPr="009F783D" w:rsidTr="00B32B5E">
        <w:trPr>
          <w:trHeight w:val="1062"/>
        </w:trPr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13/10</w:t>
            </w: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Très souvent absent depuis le début d’année (32 ½ journées). Très souvent à l’infirmerie. Doit aller voir un neurologue et ostéopathe pendant les vacances. Me dit qu’il ne va pas bien et que ses notes sont très moyennes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322" w:rsidRPr="009F783D" w:rsidRDefault="00975322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034E4" w:rsidRPr="009F783D" w:rsidTr="00B32B5E">
        <w:trPr>
          <w:trHeight w:val="712"/>
        </w:trPr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24/11</w:t>
            </w: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Demande pour le SAPAD ? en attente. Enzo a vu un neurologue pendant les vacances, un diagnostic est posé : fibromyalgie (douleurs au niveau du dos et grosse fatigue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F783D">
              <w:rPr>
                <w:rFonts w:ascii="Arial Narrow" w:hAnsi="Arial Narrow" w:cs="Arial"/>
                <w:sz w:val="22"/>
                <w:szCs w:val="22"/>
              </w:rPr>
              <w:t>PA / CPE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4E4" w:rsidRPr="009F783D" w:rsidRDefault="004034E4" w:rsidP="00B32B5E">
            <w:pPr>
              <w:tabs>
                <w:tab w:val="left" w:pos="5103"/>
              </w:tabs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A0B5F" w:rsidRPr="00975322" w:rsidRDefault="005A0B5F" w:rsidP="003A1FD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sectPr w:rsidR="005A0B5F" w:rsidRPr="00975322" w:rsidSect="00E31215">
      <w:pgSz w:w="16840" w:h="11907" w:orient="landscape"/>
      <w:pgMar w:top="284" w:right="567" w:bottom="284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22" w:rsidRDefault="00975322">
      <w:r>
        <w:separator/>
      </w:r>
    </w:p>
  </w:endnote>
  <w:endnote w:type="continuationSeparator" w:id="0">
    <w:p w:rsidR="00975322" w:rsidRDefault="0097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22" w:rsidRDefault="00975322">
      <w:r>
        <w:separator/>
      </w:r>
    </w:p>
  </w:footnote>
  <w:footnote w:type="continuationSeparator" w:id="0">
    <w:p w:rsidR="00975322" w:rsidRDefault="0097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48A"/>
    <w:multiLevelType w:val="hybridMultilevel"/>
    <w:tmpl w:val="EE328CAA"/>
    <w:lvl w:ilvl="0" w:tplc="0194DE2E">
      <w:start w:val="1"/>
      <w:numFmt w:val="bullet"/>
      <w:lvlText w:val=""/>
      <w:lvlJc w:val="left"/>
      <w:pPr>
        <w:tabs>
          <w:tab w:val="num" w:pos="927"/>
        </w:tabs>
        <w:ind w:left="927" w:hanging="360"/>
      </w:pPr>
      <w:rPr>
        <w:rFonts w:ascii="Wingdings 2" w:hAnsi="Wingdings 2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9DD"/>
    <w:multiLevelType w:val="hybridMultilevel"/>
    <w:tmpl w:val="5316FBE2"/>
    <w:lvl w:ilvl="0" w:tplc="AE2668DA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9DC"/>
    <w:multiLevelType w:val="hybridMultilevel"/>
    <w:tmpl w:val="E7D0CA28"/>
    <w:lvl w:ilvl="0" w:tplc="AE2668DA">
      <w:start w:val="1"/>
      <w:numFmt w:val="bullet"/>
      <w:lvlText w:val="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F3305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37221DB"/>
    <w:multiLevelType w:val="hybridMultilevel"/>
    <w:tmpl w:val="E7DC9F58"/>
    <w:lvl w:ilvl="0" w:tplc="1C56921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5FDB"/>
    <w:multiLevelType w:val="hybridMultilevel"/>
    <w:tmpl w:val="0B46FEF4"/>
    <w:lvl w:ilvl="0" w:tplc="511C2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4407B"/>
    <w:multiLevelType w:val="hybridMultilevel"/>
    <w:tmpl w:val="F18E6AB2"/>
    <w:lvl w:ilvl="0" w:tplc="C2C47F34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15E02"/>
    <w:multiLevelType w:val="multilevel"/>
    <w:tmpl w:val="98486A42"/>
    <w:lvl w:ilvl="0">
      <w:numFmt w:val="bullet"/>
      <w:lvlText w:val=""/>
      <w:lvlJc w:val="left"/>
      <w:pPr>
        <w:tabs>
          <w:tab w:val="num" w:pos="2330"/>
        </w:tabs>
        <w:ind w:left="233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96545"/>
    <w:multiLevelType w:val="hybridMultilevel"/>
    <w:tmpl w:val="98486A42"/>
    <w:lvl w:ilvl="0" w:tplc="1FA2E314">
      <w:numFmt w:val="bullet"/>
      <w:lvlText w:val=""/>
      <w:lvlJc w:val="left"/>
      <w:pPr>
        <w:tabs>
          <w:tab w:val="num" w:pos="2330"/>
        </w:tabs>
        <w:ind w:left="233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B2279"/>
    <w:multiLevelType w:val="hybridMultilevel"/>
    <w:tmpl w:val="86B430CA"/>
    <w:lvl w:ilvl="0" w:tplc="1C569216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4402D"/>
    <w:multiLevelType w:val="hybridMultilevel"/>
    <w:tmpl w:val="0F14AE98"/>
    <w:lvl w:ilvl="0" w:tplc="765075E0">
      <w:numFmt w:val="bullet"/>
      <w:lvlText w:val="-"/>
      <w:lvlJc w:val="left"/>
      <w:pPr>
        <w:tabs>
          <w:tab w:val="num" w:pos="2330"/>
        </w:tabs>
        <w:ind w:left="233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00534"/>
    <w:multiLevelType w:val="multilevel"/>
    <w:tmpl w:val="F5E62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9D412D"/>
    <w:multiLevelType w:val="multilevel"/>
    <w:tmpl w:val="5316FBE2"/>
    <w:lvl w:ilvl="0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577A3"/>
    <w:multiLevelType w:val="multilevel"/>
    <w:tmpl w:val="86B430CA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mic Sans MS" w:eastAsia="Times New Roman" w:hAnsi="Comic Sans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F7470"/>
    <w:multiLevelType w:val="hybridMultilevel"/>
    <w:tmpl w:val="8C96DB00"/>
    <w:lvl w:ilvl="0" w:tplc="04C8D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C2C47F34"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A01044"/>
    <w:multiLevelType w:val="multilevel"/>
    <w:tmpl w:val="9D7037EA"/>
    <w:lvl w:ilvl="0">
      <w:start w:val="1"/>
      <w:numFmt w:val="upperRoman"/>
      <w:lvlText w:val="%1 -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22"/>
    <w:rsid w:val="00085D8C"/>
    <w:rsid w:val="000C4D02"/>
    <w:rsid w:val="001B27BF"/>
    <w:rsid w:val="001E1D6E"/>
    <w:rsid w:val="001E38E0"/>
    <w:rsid w:val="001F2DF1"/>
    <w:rsid w:val="002A5777"/>
    <w:rsid w:val="00356D7B"/>
    <w:rsid w:val="00384A31"/>
    <w:rsid w:val="003A0FA6"/>
    <w:rsid w:val="003A1FD7"/>
    <w:rsid w:val="004034E4"/>
    <w:rsid w:val="004773DB"/>
    <w:rsid w:val="0048118C"/>
    <w:rsid w:val="00526803"/>
    <w:rsid w:val="00566FCB"/>
    <w:rsid w:val="005903D8"/>
    <w:rsid w:val="005A0B5F"/>
    <w:rsid w:val="00741B78"/>
    <w:rsid w:val="00767490"/>
    <w:rsid w:val="008B25E3"/>
    <w:rsid w:val="0094421D"/>
    <w:rsid w:val="00975322"/>
    <w:rsid w:val="00994E70"/>
    <w:rsid w:val="009F783D"/>
    <w:rsid w:val="00A03BDB"/>
    <w:rsid w:val="00B32B5E"/>
    <w:rsid w:val="00B668EE"/>
    <w:rsid w:val="00BC5D60"/>
    <w:rsid w:val="00C162E9"/>
    <w:rsid w:val="00C661B6"/>
    <w:rsid w:val="00CF4626"/>
    <w:rsid w:val="00DF0F3E"/>
    <w:rsid w:val="00E31215"/>
    <w:rsid w:val="00E46F1A"/>
    <w:rsid w:val="00E91B4C"/>
    <w:rsid w:val="00EE35CF"/>
    <w:rsid w:val="00F446AB"/>
    <w:rsid w:val="00F5111D"/>
    <w:rsid w:val="00F81054"/>
    <w:rsid w:val="00FC26B4"/>
    <w:rsid w:val="00FD39B3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AB5D9C-688C-42A1-95E1-84D9DE93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566FC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66FC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566FCB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66FCB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566FCB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566FC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66FCB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566FCB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566FC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C661B6"/>
    <w:pPr>
      <w:jc w:val="center"/>
    </w:pPr>
    <w:rPr>
      <w:rFonts w:ascii="Comic Sans MS" w:hAnsi="Comic Sans MS"/>
      <w:b/>
      <w:bCs/>
      <w:sz w:val="28"/>
      <w:szCs w:val="24"/>
    </w:rPr>
  </w:style>
  <w:style w:type="paragraph" w:styleId="En-tte">
    <w:name w:val="header"/>
    <w:basedOn w:val="Normal"/>
    <w:rsid w:val="00E46F1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46F1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085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7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od&#232;les\Ent&#234;te%20CI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CIO.dot</Template>
  <TotalTime>3</TotalTime>
  <Pages>1</Pages>
  <Words>252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C.I.O. SAINT-DIE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bmazelin</cp:lastModifiedBy>
  <cp:revision>4</cp:revision>
  <cp:lastPrinted>2017-05-02T09:51:00Z</cp:lastPrinted>
  <dcterms:created xsi:type="dcterms:W3CDTF">2017-03-06T14:28:00Z</dcterms:created>
  <dcterms:modified xsi:type="dcterms:W3CDTF">2017-05-02T09:52:00Z</dcterms:modified>
</cp:coreProperties>
</file>