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98" w:rsidRDefault="00E83F66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5607000</wp:posOffset>
            </wp:positionH>
            <wp:positionV relativeFrom="paragraph">
              <wp:posOffset>-71280</wp:posOffset>
            </wp:positionV>
            <wp:extent cx="468720" cy="427320"/>
            <wp:effectExtent l="0" t="0" r="753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183600</wp:posOffset>
            </wp:positionH>
            <wp:positionV relativeFrom="paragraph">
              <wp:posOffset>-94680</wp:posOffset>
            </wp:positionV>
            <wp:extent cx="452160" cy="427320"/>
            <wp:effectExtent l="0" t="0" r="504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6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598" w:rsidRDefault="0082033E">
      <w:pPr>
        <w:pStyle w:val="Standard"/>
        <w:jc w:val="center"/>
        <w:rPr>
          <w:rFonts w:ascii="Calibri Light" w:hAnsi="Calibri Light"/>
          <w:b/>
          <w:bCs/>
          <w:sz w:val="32"/>
          <w:szCs w:val="32"/>
          <w:shd w:val="clear" w:color="auto" w:fill="BBE33D"/>
        </w:rPr>
      </w:pPr>
      <w:r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Saurais-tu écrire ton prénom</w:t>
      </w:r>
      <w:r w:rsidR="00805BA9"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dans la nature</w:t>
      </w:r>
      <w:r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</w:t>
      </w:r>
      <w:r w:rsidR="00830E25">
        <w:rPr>
          <w:rFonts w:ascii="Calibri Light" w:hAnsi="Calibri Light"/>
          <w:b/>
          <w:bCs/>
          <w:sz w:val="32"/>
          <w:szCs w:val="32"/>
          <w:shd w:val="clear" w:color="auto" w:fill="BBE33D"/>
        </w:rPr>
        <w:t>?</w:t>
      </w:r>
      <w:r w:rsidR="00E83F66"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           </w:t>
      </w:r>
    </w:p>
    <w:p w:rsidR="00404598" w:rsidRDefault="00404598">
      <w:pPr>
        <w:pStyle w:val="Standard"/>
        <w:rPr>
          <w:rFonts w:ascii="Calibri Light" w:hAnsi="Calibri Light"/>
          <w:b/>
          <w:bCs/>
        </w:rPr>
      </w:pPr>
    </w:p>
    <w:p w:rsidR="00D75AEF" w:rsidRPr="00D75AEF" w:rsidRDefault="00D75AEF" w:rsidP="00D75AEF">
      <w:pPr>
        <w:pStyle w:val="Standard"/>
        <w:spacing w:line="256" w:lineRule="auto"/>
        <w:jc w:val="center"/>
        <w:rPr>
          <w:rFonts w:asciiTheme="majorHAnsi" w:hAnsiTheme="majorHAnsi" w:cstheme="majorHAnsi"/>
          <w:b/>
          <w:bCs/>
        </w:rPr>
      </w:pPr>
      <w:r w:rsidRPr="00D75AEF">
        <w:rPr>
          <w:rFonts w:asciiTheme="majorHAnsi" w:hAnsiTheme="majorHAnsi" w:cstheme="majorHAnsi"/>
        </w:rPr>
        <w:t>S’exercer au graphisme plastique</w:t>
      </w:r>
    </w:p>
    <w:p w:rsidR="00D75AEF" w:rsidRDefault="00D75AEF">
      <w:pPr>
        <w:pStyle w:val="Standard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Lieu :</w:t>
      </w:r>
      <w:r>
        <w:rPr>
          <w:rFonts w:ascii="Calibri Light" w:hAnsi="Calibri Light"/>
        </w:rPr>
        <w:t xml:space="preserve"> cour d’école, parc, bois proche/ </w:t>
      </w:r>
      <w:r>
        <w:rPr>
          <w:rFonts w:ascii="Calibri Light" w:hAnsi="Calibri Light"/>
          <w:b/>
          <w:bCs/>
        </w:rPr>
        <w:t>Objectif EDD :</w:t>
      </w:r>
      <w:r>
        <w:rPr>
          <w:rFonts w:ascii="Calibri Light" w:hAnsi="Calibri Light"/>
        </w:rPr>
        <w:t xml:space="preserve"> </w:t>
      </w:r>
      <w:r w:rsidR="0082033E">
        <w:rPr>
          <w:rFonts w:ascii="Calibri Light" w:hAnsi="Calibri Light"/>
        </w:rPr>
        <w:t>découvrir les objets qui nous entourent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Matériel</w:t>
      </w:r>
      <w:r>
        <w:rPr>
          <w:rFonts w:ascii="Calibri Light" w:hAnsi="Calibri Light"/>
        </w:rPr>
        <w:t xml:space="preserve"> : </w:t>
      </w:r>
      <w:r w:rsidR="00830E25">
        <w:rPr>
          <w:rFonts w:ascii="Calibri Light" w:hAnsi="Calibri Light"/>
        </w:rPr>
        <w:t>Fich</w:t>
      </w:r>
      <w:r w:rsidR="0082033E">
        <w:rPr>
          <w:rFonts w:ascii="Calibri Light" w:hAnsi="Calibri Light"/>
        </w:rPr>
        <w:t xml:space="preserve">e </w:t>
      </w:r>
      <w:r w:rsidR="0082033E" w:rsidRPr="00091026">
        <w:rPr>
          <w:rFonts w:ascii="Calibri Light" w:hAnsi="Calibri Light"/>
        </w:rPr>
        <w:t>consigne</w:t>
      </w:r>
      <w:r w:rsidR="00830E25" w:rsidRPr="00091026">
        <w:rPr>
          <w:rFonts w:ascii="Calibri Light" w:hAnsi="Calibri Light"/>
          <w:bCs/>
        </w:rPr>
        <w:t xml:space="preserve"> </w:t>
      </w:r>
      <w:r w:rsidR="00091026" w:rsidRPr="00091026">
        <w:rPr>
          <w:rFonts w:ascii="Calibri Light" w:hAnsi="Calibri Light"/>
          <w:bCs/>
        </w:rPr>
        <w:t>/</w:t>
      </w:r>
      <w:r w:rsidR="00091026">
        <w:rPr>
          <w:rFonts w:ascii="Calibri Light" w:hAnsi="Calibri Light"/>
          <w:bCs/>
        </w:rPr>
        <w:t xml:space="preserve"> </w:t>
      </w:r>
      <w:r w:rsidR="00091026" w:rsidRPr="00091026">
        <w:rPr>
          <w:rFonts w:ascii="Calibri Light" w:hAnsi="Calibri Light"/>
          <w:bCs/>
        </w:rPr>
        <w:t>Feuille de collecte</w:t>
      </w:r>
    </w:p>
    <w:p w:rsidR="00954C22" w:rsidRDefault="00954C22">
      <w:pPr>
        <w:pStyle w:val="Standard"/>
        <w:spacing w:line="256" w:lineRule="auto"/>
        <w:rPr>
          <w:rFonts w:ascii="Calibri Light" w:hAnsi="Calibri Light"/>
          <w:b/>
          <w:bCs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Activité de découverte</w:t>
      </w:r>
    </w:p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 :</w:t>
            </w:r>
          </w:p>
          <w:p w:rsidR="0082033E" w:rsidRPr="0082033E" w:rsidRDefault="0082033E">
            <w:pPr>
              <w:pStyle w:val="Standard"/>
              <w:spacing w:line="256" w:lineRule="auto"/>
              <w:jc w:val="center"/>
              <w:rPr>
                <w:rFonts w:ascii="Calibri Light" w:hAnsi="Calibri Light"/>
                <w:bCs/>
                <w:sz w:val="28"/>
                <w:szCs w:val="28"/>
              </w:rPr>
            </w:pPr>
            <w:r w:rsidRPr="0082033E">
              <w:rPr>
                <w:rFonts w:ascii="Calibri Light" w:hAnsi="Calibri Light"/>
                <w:bCs/>
                <w:sz w:val="28"/>
                <w:szCs w:val="28"/>
              </w:rPr>
              <w:t>A l’aide des matériaux que tu trouves dans la nature :</w:t>
            </w:r>
          </w:p>
          <w:p w:rsidR="00091026" w:rsidRDefault="003D51B3" w:rsidP="00E86479">
            <w:pPr>
              <w:pStyle w:val="Standard"/>
              <w:spacing w:line="256" w:lineRule="auto"/>
              <w:jc w:val="center"/>
              <w:rPr>
                <w:rFonts w:ascii="Calibri Light" w:hAnsi="Calibri Light"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Cs/>
                <w:sz w:val="28"/>
                <w:szCs w:val="28"/>
              </w:rPr>
              <w:t>b</w:t>
            </w:r>
            <w:r w:rsidR="008D2440">
              <w:rPr>
                <w:rFonts w:ascii="Calibri Light" w:hAnsi="Calibri Light"/>
                <w:bCs/>
                <w:sz w:val="28"/>
                <w:szCs w:val="28"/>
              </w:rPr>
              <w:t>rindilles</w:t>
            </w:r>
            <w:r w:rsidR="0082033E" w:rsidRPr="0082033E">
              <w:rPr>
                <w:rFonts w:ascii="Calibri Light" w:hAnsi="Calibri Light"/>
                <w:bCs/>
                <w:sz w:val="28"/>
                <w:szCs w:val="28"/>
              </w:rPr>
              <w:t>, branches, feuilles, tiges</w:t>
            </w:r>
            <w:r w:rsidR="00E86479">
              <w:rPr>
                <w:rFonts w:ascii="Calibri Light" w:hAnsi="Calibri Light"/>
                <w:bCs/>
                <w:sz w:val="28"/>
                <w:szCs w:val="28"/>
              </w:rPr>
              <w:t xml:space="preserve">, </w:t>
            </w:r>
            <w:r w:rsidR="004949C7">
              <w:rPr>
                <w:rFonts w:ascii="Calibri Light" w:hAnsi="Calibri Light"/>
                <w:bCs/>
                <w:sz w:val="28"/>
                <w:szCs w:val="28"/>
              </w:rPr>
              <w:t>pétales</w:t>
            </w:r>
            <w:r w:rsidR="0082033E" w:rsidRPr="0082033E">
              <w:rPr>
                <w:rFonts w:ascii="Calibri Light" w:hAnsi="Calibri Light"/>
                <w:bCs/>
                <w:sz w:val="28"/>
                <w:szCs w:val="28"/>
              </w:rPr>
              <w:t>…</w:t>
            </w:r>
          </w:p>
          <w:p w:rsidR="0082033E" w:rsidRPr="00091026" w:rsidRDefault="0082033E" w:rsidP="0009102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Cs/>
                <w:sz w:val="28"/>
                <w:szCs w:val="28"/>
              </w:rPr>
            </w:pPr>
            <w:r w:rsidRPr="0082033E">
              <w:rPr>
                <w:rFonts w:ascii="Calibri Light" w:hAnsi="Calibri Light"/>
                <w:bCs/>
                <w:sz w:val="28"/>
                <w:szCs w:val="28"/>
              </w:rPr>
              <w:t xml:space="preserve">écris ton prénom </w:t>
            </w:r>
            <w:r w:rsidR="00206201">
              <w:rPr>
                <w:rFonts w:ascii="Calibri Light" w:hAnsi="Calibri Light"/>
                <w:bCs/>
                <w:sz w:val="28"/>
                <w:szCs w:val="28"/>
              </w:rPr>
              <w:t xml:space="preserve">à l’endroit du </w:t>
            </w:r>
            <w:r w:rsidRPr="0082033E">
              <w:rPr>
                <w:rFonts w:ascii="Calibri Light" w:hAnsi="Calibri Light"/>
                <w:bCs/>
                <w:sz w:val="28"/>
                <w:szCs w:val="28"/>
              </w:rPr>
              <w:t>point de départ.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Consignes de respect de l’environnement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82033E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Sans arracher trop d’éléments, sans dégrader la nature.</w:t>
            </w:r>
          </w:p>
        </w:tc>
      </w:tr>
    </w:tbl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p w:rsidR="00404598" w:rsidRDefault="00FF621A">
      <w:pPr>
        <w:pStyle w:val="Standard"/>
        <w:spacing w:line="256" w:lineRule="auto"/>
        <w:jc w:val="center"/>
        <w:rPr>
          <w:rFonts w:ascii="Calibri Light" w:hAnsi="Calibri Light"/>
        </w:rPr>
      </w:pPr>
      <w:r w:rsidRPr="00FF621A">
        <w:rPr>
          <w:rFonts w:ascii="Calibri Light" w:hAnsi="Calibri Light"/>
          <w:noProof/>
          <w:lang w:eastAsia="fr-FR" w:bidi="ar-SA"/>
        </w:rPr>
        <w:drawing>
          <wp:inline distT="0" distB="0" distL="0" distR="0" wp14:anchorId="6B5CBB6C" wp14:editId="046513C2">
            <wp:extent cx="2133600" cy="929536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8015" cy="94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98" w:rsidRDefault="00404598" w:rsidP="00186D4C">
      <w:pPr>
        <w:pStyle w:val="Standard"/>
        <w:spacing w:line="256" w:lineRule="auto"/>
        <w:rPr>
          <w:rFonts w:ascii="Calibri Light" w:hAnsi="Calibri Light"/>
        </w:rPr>
      </w:pPr>
    </w:p>
    <w:p w:rsidR="00404598" w:rsidRPr="00D51728" w:rsidRDefault="00E83F66">
      <w:pPr>
        <w:pStyle w:val="Standard"/>
        <w:spacing w:line="256" w:lineRule="auto"/>
        <w:jc w:val="center"/>
        <w:rPr>
          <w:rFonts w:asciiTheme="majorHAnsi" w:hAnsiTheme="majorHAnsi" w:cstheme="majorHAnsi"/>
        </w:rPr>
      </w:pPr>
      <w:r w:rsidRPr="00D51728">
        <w:rPr>
          <w:rFonts w:asciiTheme="majorHAnsi" w:hAnsiTheme="majorHAnsi" w:cstheme="majorHAnsi"/>
          <w:b/>
          <w:bCs/>
        </w:rPr>
        <w:t>Exploitation en classe</w:t>
      </w:r>
    </w:p>
    <w:p w:rsidR="00BD766D" w:rsidRPr="00D51728" w:rsidRDefault="00E83F66" w:rsidP="00BD766D">
      <w:pPr>
        <w:pStyle w:val="Standard"/>
        <w:spacing w:line="256" w:lineRule="auto"/>
        <w:rPr>
          <w:rFonts w:asciiTheme="majorHAnsi" w:hAnsiTheme="majorHAnsi" w:cstheme="majorHAnsi"/>
        </w:rPr>
      </w:pPr>
      <w:r w:rsidRPr="00D51728">
        <w:rPr>
          <w:rFonts w:asciiTheme="majorHAnsi" w:hAnsiTheme="majorHAnsi" w:cstheme="majorHAnsi"/>
        </w:rPr>
        <w:t>Lien développement durable :</w:t>
      </w:r>
      <w:r w:rsidRPr="00D51728">
        <w:rPr>
          <w:rFonts w:asciiTheme="majorHAnsi" w:hAnsiTheme="majorHAnsi" w:cstheme="majorHAnsi"/>
        </w:rPr>
        <w:br/>
        <w:t>→ Sensi</w:t>
      </w:r>
      <w:r w:rsidR="0082033E" w:rsidRPr="00D51728">
        <w:rPr>
          <w:rFonts w:asciiTheme="majorHAnsi" w:hAnsiTheme="majorHAnsi" w:cstheme="majorHAnsi"/>
        </w:rPr>
        <w:t xml:space="preserve">bilisation </w:t>
      </w:r>
      <w:r w:rsidRPr="00D51728">
        <w:rPr>
          <w:rFonts w:asciiTheme="majorHAnsi" w:hAnsiTheme="majorHAnsi" w:cstheme="majorHAnsi"/>
        </w:rPr>
        <w:t>au respect du vivant</w:t>
      </w:r>
    </w:p>
    <w:p w:rsidR="00404598" w:rsidRPr="008B66EF" w:rsidRDefault="00BD766D">
      <w:pPr>
        <w:pStyle w:val="Standard"/>
        <w:spacing w:line="256" w:lineRule="auto"/>
        <w:rPr>
          <w:rFonts w:asciiTheme="majorHAnsi" w:hAnsiTheme="majorHAnsi" w:cstheme="majorHAnsi"/>
        </w:rPr>
      </w:pPr>
      <w:r w:rsidRPr="00D51728">
        <w:rPr>
          <w:rFonts w:asciiTheme="majorHAnsi" w:hAnsiTheme="majorHAnsi" w:cstheme="majorHAnsi"/>
        </w:rPr>
        <w:t>→ Écrire à partir de matériaux naturels, s'initier à la calligraphie et renforcer ses compétences graphiques</w:t>
      </w:r>
    </w:p>
    <w:p w:rsidR="00404598" w:rsidRDefault="00E83F66">
      <w:pPr>
        <w:pStyle w:val="Standard"/>
        <w:spacing w:line="256" w:lineRule="auto"/>
        <w:rPr>
          <w:rFonts w:asciiTheme="majorHAnsi" w:hAnsiTheme="majorHAnsi" w:cstheme="majorHAnsi"/>
          <w:b/>
          <w:bCs/>
        </w:rPr>
      </w:pPr>
      <w:r w:rsidRPr="00D552BC">
        <w:rPr>
          <w:rFonts w:asciiTheme="majorHAnsi" w:hAnsiTheme="majorHAnsi" w:cstheme="majorHAnsi"/>
          <w:b/>
          <w:bCs/>
        </w:rPr>
        <w:t>Compétence des programmes 2026 :</w:t>
      </w:r>
    </w:p>
    <w:p w:rsidR="0082033E" w:rsidRPr="00D75AEF" w:rsidRDefault="0082033E" w:rsidP="00D75AEF">
      <w:pPr>
        <w:pStyle w:val="Standard"/>
        <w:numPr>
          <w:ilvl w:val="0"/>
          <w:numId w:val="6"/>
        </w:numPr>
        <w:spacing w:line="256" w:lineRule="auto"/>
        <w:rPr>
          <w:rFonts w:asciiTheme="majorHAnsi" w:hAnsiTheme="majorHAnsi" w:cstheme="majorHAnsi"/>
        </w:rPr>
      </w:pPr>
      <w:r w:rsidRPr="00D75AEF">
        <w:rPr>
          <w:rFonts w:asciiTheme="majorHAnsi" w:hAnsiTheme="majorHAnsi" w:cstheme="majorHAnsi"/>
        </w:rPr>
        <w:t>Désigner et utiliser des outils ou des objets adaptés à une situation et à une action technique.</w:t>
      </w:r>
    </w:p>
    <w:p w:rsidR="0082033E" w:rsidRPr="00D75AEF" w:rsidRDefault="0082033E" w:rsidP="00D75AEF">
      <w:pPr>
        <w:pStyle w:val="Standard"/>
        <w:numPr>
          <w:ilvl w:val="0"/>
          <w:numId w:val="6"/>
        </w:numPr>
        <w:spacing w:line="256" w:lineRule="auto"/>
        <w:rPr>
          <w:rFonts w:asciiTheme="majorHAnsi" w:hAnsiTheme="majorHAnsi" w:cstheme="majorHAnsi"/>
        </w:rPr>
      </w:pPr>
      <w:r w:rsidRPr="00D75AEF">
        <w:rPr>
          <w:rFonts w:asciiTheme="majorHAnsi" w:hAnsiTheme="majorHAnsi" w:cstheme="majorHAnsi"/>
        </w:rPr>
        <w:t xml:space="preserve">Réaliser une construction, fabriquer un objet à partir d’un modèle. </w:t>
      </w:r>
    </w:p>
    <w:p w:rsidR="0082033E" w:rsidRPr="00D75AEF" w:rsidRDefault="0082033E" w:rsidP="00D75AEF">
      <w:pPr>
        <w:pStyle w:val="Standard"/>
        <w:numPr>
          <w:ilvl w:val="0"/>
          <w:numId w:val="6"/>
        </w:numPr>
        <w:spacing w:line="256" w:lineRule="auto"/>
        <w:rPr>
          <w:rFonts w:asciiTheme="majorHAnsi" w:hAnsiTheme="majorHAnsi" w:cstheme="majorHAnsi"/>
          <w:b/>
          <w:bCs/>
        </w:rPr>
      </w:pPr>
      <w:r w:rsidRPr="00D75AEF">
        <w:rPr>
          <w:rFonts w:asciiTheme="majorHAnsi" w:hAnsiTheme="majorHAnsi" w:cstheme="majorHAnsi"/>
        </w:rPr>
        <w:t>Reproduire quelques gestes respectueux de l’environnement montrés par l’adulte</w:t>
      </w:r>
    </w:p>
    <w:p w:rsidR="0082033E" w:rsidRDefault="0082033E" w:rsidP="0082033E">
      <w:pPr>
        <w:pStyle w:val="Standard"/>
        <w:spacing w:line="256" w:lineRule="auto"/>
        <w:ind w:left="720"/>
        <w:rPr>
          <w:rFonts w:ascii="Calibri Light" w:hAnsi="Calibri Light"/>
          <w:b/>
          <w:bCs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Écogestes qui peuvent être associés :</w:t>
      </w:r>
    </w:p>
    <w:p w:rsidR="002143D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Opération nettoyons la nature au printemps</w:t>
      </w:r>
      <w:r w:rsidR="00647622">
        <w:rPr>
          <w:rFonts w:ascii="Calibri Light" w:hAnsi="Calibri Light"/>
        </w:rPr>
        <w:t xml:space="preserve">/ </w:t>
      </w:r>
      <w:r w:rsidR="002143D8">
        <w:rPr>
          <w:rFonts w:ascii="Calibri Light" w:hAnsi="Calibri Light"/>
        </w:rPr>
        <w:t>Bombes à graines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Ressources :</w:t>
      </w:r>
    </w:p>
    <w:p w:rsidR="00756DD2" w:rsidRDefault="0093123E" w:rsidP="00756DD2">
      <w:pPr>
        <w:pStyle w:val="Standard"/>
        <w:spacing w:line="256" w:lineRule="auto"/>
        <w:rPr>
          <w:rFonts w:ascii="Calibri Light" w:hAnsi="Calibri Light"/>
          <w:b/>
          <w:bCs/>
        </w:rPr>
      </w:pPr>
      <w:hyperlink r:id="rId9" w:history="1">
        <w:r w:rsidR="00756DD2">
          <w:rPr>
            <w:rStyle w:val="Lienhypertexte"/>
          </w:rPr>
          <w:t>Bienvenue sur Vigienature École | Vigienature École</w:t>
        </w:r>
      </w:hyperlink>
    </w:p>
    <w:p w:rsidR="00756DD2" w:rsidRDefault="0093123E" w:rsidP="00756DD2">
      <w:pPr>
        <w:pStyle w:val="Standard"/>
        <w:spacing w:line="256" w:lineRule="auto"/>
        <w:rPr>
          <w:rStyle w:val="Lienhypertexte"/>
        </w:rPr>
      </w:pPr>
      <w:hyperlink r:id="rId10" w:history="1">
        <w:r w:rsidR="00756DD2">
          <w:rPr>
            <w:rStyle w:val="Lienhypertexte"/>
          </w:rPr>
          <w:t>Activité pédagogique nature : Enseigner dehors - Salamandre - École Salamandre</w:t>
        </w:r>
      </w:hyperlink>
    </w:p>
    <w:p w:rsidR="00B9637C" w:rsidRDefault="00B9637C" w:rsidP="00756DD2">
      <w:pPr>
        <w:pStyle w:val="Standard"/>
        <w:spacing w:line="256" w:lineRule="auto"/>
        <w:rPr>
          <w:rStyle w:val="Lienhypertext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9637C" w:rsidTr="00B9637C">
        <w:tc>
          <w:tcPr>
            <w:tcW w:w="2263" w:type="dxa"/>
          </w:tcPr>
          <w:p w:rsidR="00B9637C" w:rsidRDefault="00B9637C" w:rsidP="00B9637C">
            <w:pPr>
              <w:pStyle w:val="Standard"/>
              <w:spacing w:line="256" w:lineRule="auto"/>
              <w:jc w:val="center"/>
              <w:rPr>
                <w:rFonts w:ascii="Calibri Light" w:hAnsi="Calibri Light"/>
              </w:rPr>
            </w:pPr>
            <w:bookmarkStart w:id="0" w:name="_GoBack"/>
            <w:r w:rsidRPr="006F465D">
              <w:rPr>
                <w:rStyle w:val="Lienhypertexte"/>
                <w:noProof/>
                <w:lang w:eastAsia="fr-FR" w:bidi="ar-SA"/>
              </w:rPr>
              <w:drawing>
                <wp:inline distT="0" distB="0" distL="0" distR="0" wp14:anchorId="5BD7FF08" wp14:editId="085FB645">
                  <wp:extent cx="1111646" cy="8572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35726" cy="87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365" w:type="dxa"/>
          </w:tcPr>
          <w:p w:rsidR="00B9637C" w:rsidRPr="00B9637C" w:rsidRDefault="00B9637C" w:rsidP="00756DD2">
            <w:pPr>
              <w:pStyle w:val="Standard"/>
              <w:spacing w:line="256" w:lineRule="auto"/>
              <w:rPr>
                <w:rFonts w:asciiTheme="majorHAnsi" w:hAnsiTheme="majorHAnsi" w:cstheme="majorHAnsi"/>
              </w:rPr>
            </w:pPr>
            <w:r w:rsidRPr="00BD766D">
              <w:rPr>
                <w:rFonts w:asciiTheme="majorHAnsi" w:hAnsiTheme="majorHAnsi" w:cstheme="majorHAnsi"/>
              </w:rPr>
              <w:t>Écrire à partir de matériaux naturels, c’est se lancer dans</w:t>
            </w:r>
            <w:r>
              <w:rPr>
                <w:rFonts w:asciiTheme="majorHAnsi" w:hAnsiTheme="majorHAnsi" w:cstheme="majorHAnsi"/>
              </w:rPr>
              <w:t xml:space="preserve"> un grand voyage dans le passé.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66D">
              <w:rPr>
                <w:rFonts w:asciiTheme="majorHAnsi" w:hAnsiTheme="majorHAnsi" w:cstheme="majorHAnsi"/>
              </w:rPr>
              <w:t>Jouer avec l’écriture invite également les enfants à explorer les différents alphabets et à s’initier à la calligraphie. Une séquence pour découvrir le plaisir d’écrire et renforcer ses compétences graphiques.</w:t>
            </w:r>
          </w:p>
        </w:tc>
      </w:tr>
    </w:tbl>
    <w:p w:rsidR="00B9637C" w:rsidRDefault="00B9637C" w:rsidP="00756DD2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</w:pPr>
    </w:p>
    <w:sectPr w:rsidR="004045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3E" w:rsidRDefault="0093123E">
      <w:r>
        <w:separator/>
      </w:r>
    </w:p>
  </w:endnote>
  <w:endnote w:type="continuationSeparator" w:id="0">
    <w:p w:rsidR="0093123E" w:rsidRDefault="0093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3E" w:rsidRDefault="0093123E">
      <w:r>
        <w:rPr>
          <w:color w:val="000000"/>
        </w:rPr>
        <w:separator/>
      </w:r>
    </w:p>
  </w:footnote>
  <w:footnote w:type="continuationSeparator" w:id="0">
    <w:p w:rsidR="0093123E" w:rsidRDefault="0093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940C6"/>
    <w:multiLevelType w:val="hybridMultilevel"/>
    <w:tmpl w:val="3B58F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539"/>
    <w:multiLevelType w:val="multilevel"/>
    <w:tmpl w:val="DA348BA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31BB2122"/>
    <w:multiLevelType w:val="multilevel"/>
    <w:tmpl w:val="86061E20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380794A"/>
    <w:multiLevelType w:val="multilevel"/>
    <w:tmpl w:val="CFAC9BF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55C64F8E"/>
    <w:multiLevelType w:val="hybridMultilevel"/>
    <w:tmpl w:val="5B16F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25"/>
    <w:rsid w:val="00091026"/>
    <w:rsid w:val="00175934"/>
    <w:rsid w:val="00186D4C"/>
    <w:rsid w:val="001B65FB"/>
    <w:rsid w:val="00206201"/>
    <w:rsid w:val="002143D8"/>
    <w:rsid w:val="002D52FA"/>
    <w:rsid w:val="003479AE"/>
    <w:rsid w:val="003D51B3"/>
    <w:rsid w:val="003D5EDE"/>
    <w:rsid w:val="00404598"/>
    <w:rsid w:val="00415FDF"/>
    <w:rsid w:val="004668F7"/>
    <w:rsid w:val="004949C7"/>
    <w:rsid w:val="00647622"/>
    <w:rsid w:val="00702B8A"/>
    <w:rsid w:val="0073404B"/>
    <w:rsid w:val="00756DD2"/>
    <w:rsid w:val="00805BA9"/>
    <w:rsid w:val="0082033E"/>
    <w:rsid w:val="00830E25"/>
    <w:rsid w:val="008B66EF"/>
    <w:rsid w:val="008C5EC7"/>
    <w:rsid w:val="008D2440"/>
    <w:rsid w:val="0093123E"/>
    <w:rsid w:val="00954C22"/>
    <w:rsid w:val="009B3AD9"/>
    <w:rsid w:val="00A55E53"/>
    <w:rsid w:val="00B9637C"/>
    <w:rsid w:val="00BD766D"/>
    <w:rsid w:val="00C06D3E"/>
    <w:rsid w:val="00C245DB"/>
    <w:rsid w:val="00D51728"/>
    <w:rsid w:val="00D552BC"/>
    <w:rsid w:val="00D67F58"/>
    <w:rsid w:val="00D75AEF"/>
    <w:rsid w:val="00E83F66"/>
    <w:rsid w:val="00E86479"/>
    <w:rsid w:val="00F44DA5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60FF"/>
  <w15:docId w15:val="{3B728C0D-D46A-40E0-BB9C-DE449DB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B65FB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6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character" w:styleId="Lienhypertexte">
    <w:name w:val="Hyperlink"/>
    <w:basedOn w:val="Policepardfaut"/>
    <w:uiPriority w:val="99"/>
    <w:semiHidden/>
    <w:unhideWhenUsed/>
    <w:rsid w:val="00954C2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B65FB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customStyle="1" w:styleId="field">
    <w:name w:val="field"/>
    <w:basedOn w:val="Policepardfaut"/>
    <w:rsid w:val="001B65FB"/>
  </w:style>
  <w:style w:type="character" w:customStyle="1" w:styleId="Titre3Car">
    <w:name w:val="Titre 3 Car"/>
    <w:basedOn w:val="Policepardfaut"/>
    <w:link w:val="Titre3"/>
    <w:uiPriority w:val="9"/>
    <w:semiHidden/>
    <w:rsid w:val="00BD766D"/>
    <w:rPr>
      <w:rFonts w:asciiTheme="majorHAnsi" w:eastAsiaTheme="majorEastAsia" w:hAnsiTheme="majorHAnsi" w:cs="Mangal"/>
      <w:color w:val="1F4D78" w:themeColor="accent1" w:themeShade="7F"/>
      <w:szCs w:val="21"/>
    </w:rPr>
  </w:style>
  <w:style w:type="table" w:styleId="Grilledutableau">
    <w:name w:val="Table Grid"/>
    <w:basedOn w:val="TableauNormal"/>
    <w:uiPriority w:val="39"/>
    <w:rsid w:val="00B9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ecole.salamandre.org/enseigner-deh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gienature-ecole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D%20maternelle\Formation%202026\Activit&#233;s\Qui%20se%20cache%20%20dans%20la%20pelouse\Qui%20se%20ca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Qui se cache</Template>
  <TotalTime>134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pboeglen</dc:creator>
  <cp:lastModifiedBy>pboeglen</cp:lastModifiedBy>
  <cp:revision>13</cp:revision>
  <dcterms:created xsi:type="dcterms:W3CDTF">2026-02-26T16:40:00Z</dcterms:created>
  <dcterms:modified xsi:type="dcterms:W3CDTF">2026-02-28T15:15:00Z</dcterms:modified>
</cp:coreProperties>
</file>