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2479"/>
        <w:gridCol w:w="2479"/>
        <w:gridCol w:w="2479"/>
      </w:tblGrid>
      <w:tr w:rsidR="00E445D4" w:rsidRPr="00ED18FB" w14:paraId="62717D3A" w14:textId="77777777" w:rsidTr="00ED18FB">
        <w:trPr>
          <w:trHeight w:val="2589"/>
        </w:trPr>
        <w:tc>
          <w:tcPr>
            <w:tcW w:w="2479" w:type="dxa"/>
            <w:shd w:val="clear" w:color="auto" w:fill="auto"/>
          </w:tcPr>
          <w:p w14:paraId="5701FBA7" w14:textId="77777777" w:rsidR="00553216" w:rsidRPr="00ED18FB" w:rsidRDefault="00553216" w:rsidP="00ED18FB">
            <w:pPr>
              <w:spacing w:after="0" w:line="240" w:lineRule="auto"/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02201FFF" w14:textId="77777777" w:rsidR="00553216" w:rsidRPr="00ED18FB" w:rsidRDefault="00553216" w:rsidP="00ED18FB">
            <w:pPr>
              <w:spacing w:after="0" w:line="240" w:lineRule="auto"/>
            </w:pPr>
            <w:r w:rsidRPr="00ED18FB">
              <w:t>Vocabulaire :</w:t>
            </w:r>
          </w:p>
          <w:p w14:paraId="25782373" w14:textId="77777777" w:rsidR="00553216" w:rsidRPr="00ED18FB" w:rsidRDefault="00553216" w:rsidP="00ED18FB">
            <w:pPr>
              <w:spacing w:after="0" w:line="240" w:lineRule="auto"/>
            </w:pPr>
            <w:r w:rsidRPr="00ED18FB">
              <w:t>……………………………………..</w:t>
            </w:r>
          </w:p>
          <w:p w14:paraId="0CF4B3E5" w14:textId="77777777" w:rsidR="00553216" w:rsidRPr="00ED18FB" w:rsidRDefault="00553216" w:rsidP="00ED18FB">
            <w:pPr>
              <w:spacing w:after="0" w:line="240" w:lineRule="auto"/>
            </w:pPr>
            <w:r w:rsidRPr="00ED18FB">
              <w:t>……………………………………..</w:t>
            </w:r>
          </w:p>
          <w:p w14:paraId="22A61CC1" w14:textId="77777777" w:rsidR="00553216" w:rsidRPr="00ED18FB" w:rsidRDefault="00553216" w:rsidP="00ED18FB">
            <w:pPr>
              <w:spacing w:after="0" w:line="240" w:lineRule="auto"/>
            </w:pPr>
            <w:r w:rsidRPr="00ED18FB">
              <w:t>……………………………………..</w:t>
            </w:r>
          </w:p>
          <w:p w14:paraId="59A9D34E" w14:textId="77777777" w:rsidR="00553216" w:rsidRPr="00ED18FB" w:rsidRDefault="00553216" w:rsidP="00ED18FB">
            <w:pPr>
              <w:spacing w:after="0" w:line="240" w:lineRule="auto"/>
            </w:pPr>
            <w:r w:rsidRPr="00ED18FB">
              <w:t>Outils :</w:t>
            </w:r>
          </w:p>
          <w:p w14:paraId="631C4434" w14:textId="77777777" w:rsidR="00553216" w:rsidRPr="00ED18FB" w:rsidRDefault="00553216" w:rsidP="00ED18FB">
            <w:pPr>
              <w:spacing w:after="0" w:line="240" w:lineRule="auto"/>
            </w:pPr>
            <w:r w:rsidRPr="00ED18FB">
              <w:t>……………………………………..</w:t>
            </w:r>
          </w:p>
          <w:p w14:paraId="4E717C2C" w14:textId="77777777" w:rsidR="00553216" w:rsidRPr="00ED18FB" w:rsidRDefault="00553216" w:rsidP="00ED18FB">
            <w:pPr>
              <w:spacing w:after="0" w:line="240" w:lineRule="auto"/>
            </w:pPr>
            <w:r w:rsidRPr="00ED18FB">
              <w:t>……………………………………..</w:t>
            </w:r>
          </w:p>
          <w:p w14:paraId="72B5726E" w14:textId="77777777" w:rsidR="00553216" w:rsidRPr="00ED18FB" w:rsidRDefault="00553216" w:rsidP="00ED18FB">
            <w:pPr>
              <w:spacing w:after="0" w:line="240" w:lineRule="auto"/>
            </w:pPr>
            <w:r w:rsidRPr="00ED18FB">
              <w:t>……………………………………..</w:t>
            </w:r>
          </w:p>
        </w:tc>
        <w:tc>
          <w:tcPr>
            <w:tcW w:w="2479" w:type="dxa"/>
            <w:shd w:val="clear" w:color="auto" w:fill="auto"/>
          </w:tcPr>
          <w:p w14:paraId="35F3ECFC" w14:textId="59220015" w:rsidR="00553216" w:rsidRPr="00ED18FB" w:rsidRDefault="00A2587F" w:rsidP="00ED18FB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020027" wp14:editId="12621DE8">
                      <wp:simplePos x="0" y="0"/>
                      <wp:positionH relativeFrom="column">
                        <wp:posOffset>-193040</wp:posOffset>
                      </wp:positionH>
                      <wp:positionV relativeFrom="paragraph">
                        <wp:posOffset>-122555</wp:posOffset>
                      </wp:positionV>
                      <wp:extent cx="368300" cy="382270"/>
                      <wp:effectExtent l="0" t="0" r="0" b="0"/>
                      <wp:wrapNone/>
                      <wp:docPr id="30" name="Ellips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8300" cy="38227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EE7FC9" w14:textId="77777777" w:rsidR="00553216" w:rsidRPr="00ED18FB" w:rsidRDefault="00553216" w:rsidP="00553216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ED18FB">
                                    <w:rPr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fr-FR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020027" id="Ellipse 30" o:spid="_x0000_s1026" style="position:absolute;margin-left:-15.2pt;margin-top:-9.65pt;width:29pt;height:3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" fillcolor="window" strokecolor="windowText" strokeweight="1.75pt">
                      <v:stroke joinstyle="miter"/>
                      <v:path arrowok="t"/>
                      <v:textbox>
                        <w:txbxContent>
                          <w:p w14:paraId="17EE7FC9" w14:textId="77777777" w:rsidR="00553216" w:rsidRPr="00ED18FB" w:rsidRDefault="00553216" w:rsidP="00553216">
                            <w:pPr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D18FB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fr-FR"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69D73F4F" w14:textId="77777777" w:rsidR="00553216" w:rsidRPr="00ED18FB" w:rsidRDefault="00553216" w:rsidP="00ED18FB">
            <w:pPr>
              <w:spacing w:after="0" w:line="240" w:lineRule="auto"/>
            </w:pPr>
            <w:r w:rsidRPr="00ED18FB">
              <w:t>Vocabulaire :</w:t>
            </w:r>
          </w:p>
          <w:p w14:paraId="01A4A9A5" w14:textId="77777777" w:rsidR="00553216" w:rsidRPr="00ED18FB" w:rsidRDefault="00553216" w:rsidP="00ED18FB">
            <w:pPr>
              <w:spacing w:after="0" w:line="240" w:lineRule="auto"/>
            </w:pPr>
            <w:r w:rsidRPr="00ED18FB">
              <w:t>……………………………………..</w:t>
            </w:r>
          </w:p>
          <w:p w14:paraId="250CE0A8" w14:textId="77777777" w:rsidR="00553216" w:rsidRPr="00ED18FB" w:rsidRDefault="00553216" w:rsidP="00ED18FB">
            <w:pPr>
              <w:spacing w:after="0" w:line="240" w:lineRule="auto"/>
            </w:pPr>
            <w:r w:rsidRPr="00ED18FB">
              <w:t>……………………………………..</w:t>
            </w:r>
          </w:p>
          <w:p w14:paraId="7A134BF8" w14:textId="77777777" w:rsidR="00553216" w:rsidRPr="00ED18FB" w:rsidRDefault="00553216" w:rsidP="00ED18FB">
            <w:pPr>
              <w:spacing w:after="0" w:line="240" w:lineRule="auto"/>
            </w:pPr>
            <w:r w:rsidRPr="00ED18FB">
              <w:t>……………………………………..</w:t>
            </w:r>
          </w:p>
          <w:p w14:paraId="5156649D" w14:textId="77777777" w:rsidR="00553216" w:rsidRPr="00ED18FB" w:rsidRDefault="00553216" w:rsidP="00ED18FB">
            <w:pPr>
              <w:spacing w:after="0" w:line="240" w:lineRule="auto"/>
            </w:pPr>
            <w:r w:rsidRPr="00ED18FB">
              <w:t>Outils :</w:t>
            </w:r>
          </w:p>
          <w:p w14:paraId="7A5EB279" w14:textId="77777777" w:rsidR="00553216" w:rsidRPr="00ED18FB" w:rsidRDefault="00553216" w:rsidP="00ED18FB">
            <w:pPr>
              <w:spacing w:after="0" w:line="240" w:lineRule="auto"/>
            </w:pPr>
            <w:r w:rsidRPr="00ED18FB">
              <w:t>……………………………………..</w:t>
            </w:r>
          </w:p>
          <w:p w14:paraId="1DF1CB30" w14:textId="77777777" w:rsidR="00553216" w:rsidRPr="00ED18FB" w:rsidRDefault="00553216" w:rsidP="00ED18FB">
            <w:pPr>
              <w:spacing w:after="0" w:line="240" w:lineRule="auto"/>
            </w:pPr>
            <w:r w:rsidRPr="00ED18FB">
              <w:t>……………………………………..</w:t>
            </w:r>
          </w:p>
          <w:p w14:paraId="600CB465" w14:textId="77777777" w:rsidR="00553216" w:rsidRPr="00ED18FB" w:rsidRDefault="00553216" w:rsidP="00ED18FB">
            <w:pPr>
              <w:spacing w:after="0" w:line="240" w:lineRule="auto"/>
            </w:pPr>
            <w:r w:rsidRPr="00ED18FB">
              <w:t>……………………………………..</w:t>
            </w:r>
          </w:p>
        </w:tc>
        <w:bookmarkStart w:id="0" w:name="_GoBack"/>
        <w:bookmarkEnd w:id="0"/>
      </w:tr>
      <w:tr w:rsidR="00553216" w:rsidRPr="00ED18FB" w14:paraId="4BEAF674" w14:textId="77777777" w:rsidTr="00ED18FB">
        <w:trPr>
          <w:trHeight w:val="2445"/>
        </w:trPr>
        <w:tc>
          <w:tcPr>
            <w:tcW w:w="4958" w:type="dxa"/>
            <w:gridSpan w:val="2"/>
            <w:shd w:val="clear" w:color="auto" w:fill="auto"/>
            <w:vAlign w:val="center"/>
          </w:tcPr>
          <w:p w14:paraId="36DE018C" w14:textId="77777777" w:rsidR="00553216" w:rsidRPr="00ED18FB" w:rsidRDefault="00553216" w:rsidP="00ED18FB">
            <w:pPr>
              <w:spacing w:after="120" w:line="240" w:lineRule="auto"/>
            </w:pPr>
            <w:r w:rsidRPr="00ED18FB">
              <w:t>…………………………………………………………………………………</w:t>
            </w:r>
          </w:p>
          <w:p w14:paraId="7DEE2BC7" w14:textId="77777777" w:rsidR="00553216" w:rsidRPr="00ED18FB" w:rsidRDefault="00553216" w:rsidP="00ED18FB">
            <w:pPr>
              <w:spacing w:after="120" w:line="240" w:lineRule="auto"/>
            </w:pPr>
            <w:r w:rsidRPr="00ED18FB">
              <w:t>…………………………………………………………………………………</w:t>
            </w:r>
          </w:p>
          <w:p w14:paraId="35125BEB" w14:textId="77777777" w:rsidR="00553216" w:rsidRPr="00ED18FB" w:rsidRDefault="00553216" w:rsidP="00ED18FB">
            <w:pPr>
              <w:spacing w:after="120" w:line="240" w:lineRule="auto"/>
            </w:pPr>
            <w:r w:rsidRPr="00ED18FB">
              <w:t>…………………………………………………………………………………</w:t>
            </w:r>
          </w:p>
          <w:p w14:paraId="1C5D0C22" w14:textId="77777777" w:rsidR="00553216" w:rsidRPr="00ED18FB" w:rsidRDefault="00553216" w:rsidP="00ED18FB">
            <w:pPr>
              <w:spacing w:after="120" w:line="240" w:lineRule="auto"/>
            </w:pPr>
            <w:r w:rsidRPr="00ED18FB">
              <w:t>…………………………………………………………………………………</w:t>
            </w:r>
          </w:p>
          <w:p w14:paraId="38A72BF3" w14:textId="77777777" w:rsidR="00553216" w:rsidRPr="00ED18FB" w:rsidRDefault="00553216" w:rsidP="00ED18FB">
            <w:pPr>
              <w:spacing w:after="120" w:line="240" w:lineRule="auto"/>
            </w:pPr>
            <w:r w:rsidRPr="00ED18FB">
              <w:t>………………………………………………………………………………..</w:t>
            </w:r>
          </w:p>
        </w:tc>
        <w:tc>
          <w:tcPr>
            <w:tcW w:w="4958" w:type="dxa"/>
            <w:gridSpan w:val="2"/>
            <w:shd w:val="clear" w:color="auto" w:fill="auto"/>
            <w:vAlign w:val="center"/>
          </w:tcPr>
          <w:p w14:paraId="004DDA94" w14:textId="77777777" w:rsidR="00553216" w:rsidRPr="00ED18FB" w:rsidRDefault="00553216" w:rsidP="00ED18FB">
            <w:pPr>
              <w:spacing w:after="120" w:line="240" w:lineRule="auto"/>
            </w:pPr>
            <w:r w:rsidRPr="00ED18FB">
              <w:t>…………………………………………………………………………………</w:t>
            </w:r>
          </w:p>
          <w:p w14:paraId="45C71650" w14:textId="77777777" w:rsidR="00553216" w:rsidRPr="00ED18FB" w:rsidRDefault="00553216" w:rsidP="00ED18FB">
            <w:pPr>
              <w:spacing w:after="120" w:line="240" w:lineRule="auto"/>
            </w:pPr>
            <w:r w:rsidRPr="00ED18FB">
              <w:t>…………………………………………………………………………………</w:t>
            </w:r>
          </w:p>
          <w:p w14:paraId="01AFDDE6" w14:textId="77777777" w:rsidR="00553216" w:rsidRPr="00ED18FB" w:rsidRDefault="00553216" w:rsidP="00ED18FB">
            <w:pPr>
              <w:spacing w:after="120" w:line="240" w:lineRule="auto"/>
            </w:pPr>
            <w:r w:rsidRPr="00ED18FB">
              <w:t>…………………………………………………………………………………</w:t>
            </w:r>
          </w:p>
          <w:p w14:paraId="52E07275" w14:textId="77777777" w:rsidR="00553216" w:rsidRPr="00ED18FB" w:rsidRDefault="00553216" w:rsidP="00ED18FB">
            <w:pPr>
              <w:spacing w:after="120" w:line="240" w:lineRule="auto"/>
            </w:pPr>
            <w:r w:rsidRPr="00ED18FB">
              <w:t>…………………………………………………………………………………</w:t>
            </w:r>
          </w:p>
          <w:p w14:paraId="0793CB4D" w14:textId="77777777" w:rsidR="00553216" w:rsidRPr="00ED18FB" w:rsidRDefault="00553216" w:rsidP="00ED18FB">
            <w:pPr>
              <w:spacing w:after="0" w:line="240" w:lineRule="auto"/>
            </w:pPr>
            <w:r w:rsidRPr="00ED18FB">
              <w:t>………………………………………………………………………………..</w:t>
            </w:r>
          </w:p>
        </w:tc>
      </w:tr>
      <w:tr w:rsidR="00E445D4" w:rsidRPr="00ED18FB" w14:paraId="1F315265" w14:textId="77777777" w:rsidTr="00ED18FB">
        <w:trPr>
          <w:trHeight w:val="2589"/>
        </w:trPr>
        <w:tc>
          <w:tcPr>
            <w:tcW w:w="2479" w:type="dxa"/>
            <w:shd w:val="clear" w:color="auto" w:fill="auto"/>
          </w:tcPr>
          <w:p w14:paraId="0FFDA3CC" w14:textId="77777777" w:rsidR="00553216" w:rsidRPr="00ED18FB" w:rsidRDefault="00553216" w:rsidP="00ED18FB">
            <w:pPr>
              <w:spacing w:after="0" w:line="240" w:lineRule="auto"/>
            </w:pPr>
          </w:p>
        </w:tc>
        <w:tc>
          <w:tcPr>
            <w:tcW w:w="2479" w:type="dxa"/>
            <w:shd w:val="clear" w:color="auto" w:fill="auto"/>
            <w:vAlign w:val="center"/>
          </w:tcPr>
          <w:p w14:paraId="108192EB" w14:textId="77777777" w:rsidR="00553216" w:rsidRPr="00ED18FB" w:rsidRDefault="00553216" w:rsidP="00ED18FB">
            <w:pPr>
              <w:spacing w:after="0" w:line="240" w:lineRule="auto"/>
            </w:pPr>
            <w:r w:rsidRPr="00ED18FB">
              <w:t>Vocabulaire :</w:t>
            </w:r>
            <w:r w:rsidRPr="00ED18FB">
              <w:rPr>
                <w:noProof/>
              </w:rPr>
              <w:t xml:space="preserve"> </w:t>
            </w:r>
          </w:p>
          <w:p w14:paraId="55EDF1A0" w14:textId="77777777" w:rsidR="00553216" w:rsidRPr="00ED18FB" w:rsidRDefault="00553216" w:rsidP="00ED18FB">
            <w:pPr>
              <w:spacing w:after="0" w:line="240" w:lineRule="auto"/>
            </w:pPr>
            <w:r w:rsidRPr="00ED18FB">
              <w:t>……………………………………..</w:t>
            </w:r>
          </w:p>
          <w:p w14:paraId="245B6011" w14:textId="77777777" w:rsidR="00553216" w:rsidRPr="00ED18FB" w:rsidRDefault="00553216" w:rsidP="00ED18FB">
            <w:pPr>
              <w:spacing w:after="0" w:line="240" w:lineRule="auto"/>
            </w:pPr>
            <w:r w:rsidRPr="00ED18FB">
              <w:t>……………………………………..</w:t>
            </w:r>
          </w:p>
          <w:p w14:paraId="608136F4" w14:textId="77777777" w:rsidR="00553216" w:rsidRPr="00ED18FB" w:rsidRDefault="00553216" w:rsidP="00ED18FB">
            <w:pPr>
              <w:spacing w:after="0" w:line="240" w:lineRule="auto"/>
            </w:pPr>
            <w:r w:rsidRPr="00ED18FB">
              <w:t>……………………………………..</w:t>
            </w:r>
          </w:p>
          <w:p w14:paraId="5826131E" w14:textId="77777777" w:rsidR="00553216" w:rsidRPr="00ED18FB" w:rsidRDefault="00553216" w:rsidP="00ED18FB">
            <w:pPr>
              <w:spacing w:after="0" w:line="240" w:lineRule="auto"/>
            </w:pPr>
            <w:r w:rsidRPr="00ED18FB">
              <w:t>Outils :</w:t>
            </w:r>
          </w:p>
          <w:p w14:paraId="47B855FE" w14:textId="77777777" w:rsidR="00553216" w:rsidRPr="00ED18FB" w:rsidRDefault="00553216" w:rsidP="00ED18FB">
            <w:pPr>
              <w:spacing w:after="0" w:line="240" w:lineRule="auto"/>
            </w:pPr>
            <w:r w:rsidRPr="00ED18FB">
              <w:t>……………………………………..</w:t>
            </w:r>
          </w:p>
          <w:p w14:paraId="05C7C0ED" w14:textId="77777777" w:rsidR="00553216" w:rsidRPr="00ED18FB" w:rsidRDefault="00553216" w:rsidP="00ED18FB">
            <w:pPr>
              <w:spacing w:after="0" w:line="240" w:lineRule="auto"/>
            </w:pPr>
            <w:r w:rsidRPr="00ED18FB">
              <w:t>……………………………………..</w:t>
            </w:r>
          </w:p>
          <w:p w14:paraId="5B40FACB" w14:textId="77777777" w:rsidR="00553216" w:rsidRPr="00ED18FB" w:rsidRDefault="00553216" w:rsidP="00ED18FB">
            <w:pPr>
              <w:spacing w:after="0" w:line="240" w:lineRule="auto"/>
            </w:pPr>
            <w:r w:rsidRPr="00ED18FB">
              <w:t>……………………………………..</w:t>
            </w:r>
          </w:p>
        </w:tc>
        <w:tc>
          <w:tcPr>
            <w:tcW w:w="2479" w:type="dxa"/>
            <w:shd w:val="clear" w:color="auto" w:fill="auto"/>
          </w:tcPr>
          <w:p w14:paraId="66E22E83" w14:textId="46011081" w:rsidR="00553216" w:rsidRPr="00ED18FB" w:rsidRDefault="00A2587F" w:rsidP="00ED18FB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CCB6E0" wp14:editId="02E5D3F5">
                      <wp:simplePos x="0" y="0"/>
                      <wp:positionH relativeFrom="column">
                        <wp:posOffset>-193040</wp:posOffset>
                      </wp:positionH>
                      <wp:positionV relativeFrom="paragraph">
                        <wp:posOffset>-200025</wp:posOffset>
                      </wp:positionV>
                      <wp:extent cx="368300" cy="382270"/>
                      <wp:effectExtent l="0" t="0" r="0" b="0"/>
                      <wp:wrapNone/>
                      <wp:docPr id="32" name="Ellips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8300" cy="38227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3240336" w14:textId="77777777" w:rsidR="00553216" w:rsidRPr="00ED18FB" w:rsidRDefault="00553216" w:rsidP="00553216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ED18FB">
                                    <w:rPr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fr-FR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CCB6E0" id="Ellipse 32" o:spid="_x0000_s1027" style="position:absolute;margin-left:-15.2pt;margin-top:-15.75pt;width:29pt;height:3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" fillcolor="window" strokecolor="windowText" strokeweight="1.75pt">
                      <v:stroke joinstyle="miter"/>
                      <v:path arrowok="t"/>
                      <v:textbox>
                        <w:txbxContent>
                          <w:p w14:paraId="73240336" w14:textId="77777777" w:rsidR="00553216" w:rsidRPr="00ED18FB" w:rsidRDefault="00553216" w:rsidP="00553216">
                            <w:pPr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D18FB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fr-FR"/>
                              </w:rP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0E1F3F98" w14:textId="77777777" w:rsidR="00553216" w:rsidRPr="00ED18FB" w:rsidRDefault="00553216" w:rsidP="00ED18FB">
            <w:pPr>
              <w:spacing w:after="0" w:line="240" w:lineRule="auto"/>
            </w:pPr>
            <w:r w:rsidRPr="00ED18FB">
              <w:t>Vocabulaire :</w:t>
            </w:r>
          </w:p>
          <w:p w14:paraId="5FD76230" w14:textId="77777777" w:rsidR="00553216" w:rsidRPr="00ED18FB" w:rsidRDefault="00553216" w:rsidP="00ED18FB">
            <w:pPr>
              <w:spacing w:after="0" w:line="240" w:lineRule="auto"/>
            </w:pPr>
            <w:r w:rsidRPr="00ED18FB">
              <w:t>……………………………………..</w:t>
            </w:r>
          </w:p>
          <w:p w14:paraId="64DEBF93" w14:textId="77777777" w:rsidR="00553216" w:rsidRPr="00ED18FB" w:rsidRDefault="00553216" w:rsidP="00ED18FB">
            <w:pPr>
              <w:spacing w:after="0" w:line="240" w:lineRule="auto"/>
            </w:pPr>
            <w:r w:rsidRPr="00ED18FB">
              <w:t>……………………………………..</w:t>
            </w:r>
          </w:p>
          <w:p w14:paraId="50685912" w14:textId="77777777" w:rsidR="00553216" w:rsidRPr="00ED18FB" w:rsidRDefault="00553216" w:rsidP="00ED18FB">
            <w:pPr>
              <w:spacing w:after="0" w:line="240" w:lineRule="auto"/>
            </w:pPr>
            <w:r w:rsidRPr="00ED18FB">
              <w:t>……………………………………..</w:t>
            </w:r>
          </w:p>
          <w:p w14:paraId="4E2DEC3E" w14:textId="77777777" w:rsidR="00553216" w:rsidRPr="00ED18FB" w:rsidRDefault="00553216" w:rsidP="00ED18FB">
            <w:pPr>
              <w:spacing w:after="0" w:line="240" w:lineRule="auto"/>
            </w:pPr>
            <w:r w:rsidRPr="00ED18FB">
              <w:t>Outils :</w:t>
            </w:r>
          </w:p>
          <w:p w14:paraId="52CCE528" w14:textId="77777777" w:rsidR="00553216" w:rsidRPr="00ED18FB" w:rsidRDefault="00553216" w:rsidP="00ED18FB">
            <w:pPr>
              <w:spacing w:after="0" w:line="240" w:lineRule="auto"/>
            </w:pPr>
            <w:r w:rsidRPr="00ED18FB">
              <w:t>……………………………………..</w:t>
            </w:r>
          </w:p>
          <w:p w14:paraId="1980192F" w14:textId="77777777" w:rsidR="00553216" w:rsidRPr="00ED18FB" w:rsidRDefault="00553216" w:rsidP="00ED18FB">
            <w:pPr>
              <w:spacing w:after="0" w:line="240" w:lineRule="auto"/>
            </w:pPr>
            <w:r w:rsidRPr="00ED18FB">
              <w:t>……………………………………..</w:t>
            </w:r>
          </w:p>
          <w:p w14:paraId="6252D7E5" w14:textId="77777777" w:rsidR="00553216" w:rsidRPr="00ED18FB" w:rsidRDefault="00553216" w:rsidP="00ED18FB">
            <w:pPr>
              <w:spacing w:after="0" w:line="240" w:lineRule="auto"/>
            </w:pPr>
            <w:r w:rsidRPr="00ED18FB">
              <w:t>……………………………………..</w:t>
            </w:r>
          </w:p>
        </w:tc>
      </w:tr>
      <w:tr w:rsidR="00553216" w:rsidRPr="00ED18FB" w14:paraId="51CAB3DB" w14:textId="77777777" w:rsidTr="00ED18FB">
        <w:trPr>
          <w:trHeight w:val="2445"/>
        </w:trPr>
        <w:tc>
          <w:tcPr>
            <w:tcW w:w="4958" w:type="dxa"/>
            <w:gridSpan w:val="2"/>
            <w:shd w:val="clear" w:color="auto" w:fill="auto"/>
            <w:vAlign w:val="center"/>
          </w:tcPr>
          <w:p w14:paraId="4232BD3D" w14:textId="77777777" w:rsidR="00553216" w:rsidRPr="00ED18FB" w:rsidRDefault="00553216" w:rsidP="00ED18FB">
            <w:pPr>
              <w:spacing w:after="120" w:line="240" w:lineRule="auto"/>
            </w:pPr>
            <w:r w:rsidRPr="00ED18FB">
              <w:t>…………………………………………………………………………………</w:t>
            </w:r>
          </w:p>
          <w:p w14:paraId="2F92B11E" w14:textId="77777777" w:rsidR="00553216" w:rsidRPr="00ED18FB" w:rsidRDefault="00553216" w:rsidP="00ED18FB">
            <w:pPr>
              <w:spacing w:after="120" w:line="240" w:lineRule="auto"/>
            </w:pPr>
            <w:r w:rsidRPr="00ED18FB">
              <w:t>…………………………………………………………………………………</w:t>
            </w:r>
          </w:p>
          <w:p w14:paraId="29A18B37" w14:textId="77777777" w:rsidR="00553216" w:rsidRPr="00ED18FB" w:rsidRDefault="00553216" w:rsidP="00ED18FB">
            <w:pPr>
              <w:spacing w:after="120" w:line="240" w:lineRule="auto"/>
            </w:pPr>
            <w:r w:rsidRPr="00ED18FB">
              <w:t>…………………………………………………………………………………</w:t>
            </w:r>
          </w:p>
          <w:p w14:paraId="3566831D" w14:textId="77777777" w:rsidR="00553216" w:rsidRPr="00ED18FB" w:rsidRDefault="00553216" w:rsidP="00ED18FB">
            <w:pPr>
              <w:spacing w:after="120" w:line="240" w:lineRule="auto"/>
            </w:pPr>
            <w:r w:rsidRPr="00ED18FB">
              <w:t>…………………………………………………………………………………</w:t>
            </w:r>
          </w:p>
          <w:p w14:paraId="38C0C9F9" w14:textId="77777777" w:rsidR="00553216" w:rsidRPr="00ED18FB" w:rsidRDefault="00553216" w:rsidP="00ED18FB">
            <w:pPr>
              <w:spacing w:after="0" w:line="240" w:lineRule="auto"/>
            </w:pPr>
            <w:r w:rsidRPr="00ED18FB">
              <w:t>………………………………………………………………………………..</w:t>
            </w:r>
          </w:p>
        </w:tc>
        <w:tc>
          <w:tcPr>
            <w:tcW w:w="4958" w:type="dxa"/>
            <w:gridSpan w:val="2"/>
            <w:shd w:val="clear" w:color="auto" w:fill="auto"/>
            <w:vAlign w:val="center"/>
          </w:tcPr>
          <w:p w14:paraId="57113883" w14:textId="77777777" w:rsidR="00553216" w:rsidRPr="00ED18FB" w:rsidRDefault="00553216" w:rsidP="00ED18FB">
            <w:pPr>
              <w:spacing w:after="120" w:line="240" w:lineRule="auto"/>
            </w:pPr>
            <w:r w:rsidRPr="00ED18FB">
              <w:t>…………………………………………………………………………………</w:t>
            </w:r>
          </w:p>
          <w:p w14:paraId="4AB1D860" w14:textId="77777777" w:rsidR="00553216" w:rsidRPr="00ED18FB" w:rsidRDefault="00553216" w:rsidP="00ED18FB">
            <w:pPr>
              <w:spacing w:after="120" w:line="240" w:lineRule="auto"/>
            </w:pPr>
            <w:r w:rsidRPr="00ED18FB">
              <w:t>…………………………………………………………………………………</w:t>
            </w:r>
          </w:p>
          <w:p w14:paraId="23C6AC19" w14:textId="77777777" w:rsidR="00553216" w:rsidRPr="00ED18FB" w:rsidRDefault="00553216" w:rsidP="00ED18FB">
            <w:pPr>
              <w:spacing w:after="120" w:line="240" w:lineRule="auto"/>
            </w:pPr>
            <w:r w:rsidRPr="00ED18FB">
              <w:t>…………………………………………………………………………………</w:t>
            </w:r>
          </w:p>
          <w:p w14:paraId="17C51107" w14:textId="77777777" w:rsidR="00553216" w:rsidRPr="00ED18FB" w:rsidRDefault="00553216" w:rsidP="00ED18FB">
            <w:pPr>
              <w:spacing w:after="120" w:line="240" w:lineRule="auto"/>
            </w:pPr>
            <w:r w:rsidRPr="00ED18FB">
              <w:t>…………………………………………………………………………………</w:t>
            </w:r>
          </w:p>
          <w:p w14:paraId="7E2AFA21" w14:textId="77777777" w:rsidR="00553216" w:rsidRPr="00ED18FB" w:rsidRDefault="00553216" w:rsidP="00ED18FB">
            <w:pPr>
              <w:spacing w:after="0" w:line="240" w:lineRule="auto"/>
            </w:pPr>
            <w:r w:rsidRPr="00ED18FB">
              <w:t>………………………………………………………………………………..</w:t>
            </w:r>
          </w:p>
        </w:tc>
      </w:tr>
      <w:tr w:rsidR="00E445D4" w:rsidRPr="00ED18FB" w14:paraId="34C5F65F" w14:textId="77777777" w:rsidTr="00ED18FB">
        <w:trPr>
          <w:trHeight w:val="2589"/>
        </w:trPr>
        <w:tc>
          <w:tcPr>
            <w:tcW w:w="2479" w:type="dxa"/>
            <w:shd w:val="clear" w:color="auto" w:fill="auto"/>
          </w:tcPr>
          <w:p w14:paraId="6862B9BD" w14:textId="7CF43EC7" w:rsidR="00553216" w:rsidRPr="00ED18FB" w:rsidRDefault="00A2587F" w:rsidP="00ED18FB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D909FFE" wp14:editId="3CE01E39">
                      <wp:simplePos x="0" y="0"/>
                      <wp:positionH relativeFrom="column">
                        <wp:posOffset>-197485</wp:posOffset>
                      </wp:positionH>
                      <wp:positionV relativeFrom="paragraph">
                        <wp:posOffset>-194945</wp:posOffset>
                      </wp:positionV>
                      <wp:extent cx="368300" cy="382270"/>
                      <wp:effectExtent l="0" t="0" r="0" b="0"/>
                      <wp:wrapNone/>
                      <wp:docPr id="33" name="Ellips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8300" cy="38227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91E1E6" w14:textId="77777777" w:rsidR="00553216" w:rsidRPr="00ED18FB" w:rsidRDefault="00553216" w:rsidP="00553216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ED18FB">
                                    <w:rPr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fr-FR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909FFE" id="Ellipse 33" o:spid="_x0000_s1028" style="position:absolute;margin-left:-15.55pt;margin-top:-15.35pt;width:29pt;height:3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" fillcolor="window" strokecolor="windowText" strokeweight="1.75pt">
                      <v:stroke joinstyle="miter"/>
                      <v:path arrowok="t"/>
                      <v:textbox>
                        <w:txbxContent>
                          <w:p w14:paraId="4D91E1E6" w14:textId="77777777" w:rsidR="00553216" w:rsidRPr="00ED18FB" w:rsidRDefault="00553216" w:rsidP="00553216">
                            <w:pPr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D18FB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fr-FR"/>
                              </w:rP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2E7C780E" w14:textId="77777777" w:rsidR="00553216" w:rsidRPr="00ED18FB" w:rsidRDefault="00553216" w:rsidP="00ED18FB">
            <w:pPr>
              <w:spacing w:after="0" w:line="240" w:lineRule="auto"/>
            </w:pPr>
            <w:r w:rsidRPr="00ED18FB">
              <w:t>Vocabulaire :</w:t>
            </w:r>
          </w:p>
          <w:p w14:paraId="7816763E" w14:textId="77777777" w:rsidR="00553216" w:rsidRPr="00ED18FB" w:rsidRDefault="00553216" w:rsidP="00ED18FB">
            <w:pPr>
              <w:spacing w:after="0" w:line="240" w:lineRule="auto"/>
            </w:pPr>
            <w:r w:rsidRPr="00ED18FB">
              <w:t>……………………………………..</w:t>
            </w:r>
          </w:p>
          <w:p w14:paraId="10C31B77" w14:textId="77777777" w:rsidR="00553216" w:rsidRPr="00ED18FB" w:rsidRDefault="00553216" w:rsidP="00ED18FB">
            <w:pPr>
              <w:spacing w:after="0" w:line="240" w:lineRule="auto"/>
            </w:pPr>
            <w:r w:rsidRPr="00ED18FB">
              <w:t>……………………………………..</w:t>
            </w:r>
          </w:p>
          <w:p w14:paraId="28017049" w14:textId="77777777" w:rsidR="00553216" w:rsidRPr="00ED18FB" w:rsidRDefault="00553216" w:rsidP="00ED18FB">
            <w:pPr>
              <w:spacing w:after="0" w:line="240" w:lineRule="auto"/>
            </w:pPr>
            <w:r w:rsidRPr="00ED18FB">
              <w:t>……………………………………..</w:t>
            </w:r>
          </w:p>
          <w:p w14:paraId="5A3D6201" w14:textId="77777777" w:rsidR="00553216" w:rsidRPr="00ED18FB" w:rsidRDefault="00553216" w:rsidP="00ED18FB">
            <w:pPr>
              <w:spacing w:after="0" w:line="240" w:lineRule="auto"/>
            </w:pPr>
            <w:r w:rsidRPr="00ED18FB">
              <w:t>Outils :</w:t>
            </w:r>
          </w:p>
          <w:p w14:paraId="7FE5B71F" w14:textId="77777777" w:rsidR="00553216" w:rsidRPr="00ED18FB" w:rsidRDefault="00553216" w:rsidP="00ED18FB">
            <w:pPr>
              <w:spacing w:after="0" w:line="240" w:lineRule="auto"/>
            </w:pPr>
            <w:r w:rsidRPr="00ED18FB">
              <w:t>……………………………………..</w:t>
            </w:r>
          </w:p>
          <w:p w14:paraId="2AAF1CA5" w14:textId="77777777" w:rsidR="00553216" w:rsidRPr="00ED18FB" w:rsidRDefault="00553216" w:rsidP="00ED18FB">
            <w:pPr>
              <w:spacing w:after="0" w:line="240" w:lineRule="auto"/>
            </w:pPr>
            <w:r w:rsidRPr="00ED18FB">
              <w:t>……………………………………..</w:t>
            </w:r>
          </w:p>
          <w:p w14:paraId="1AEAAD80" w14:textId="77777777" w:rsidR="00553216" w:rsidRPr="00ED18FB" w:rsidRDefault="00553216" w:rsidP="00ED18FB">
            <w:pPr>
              <w:spacing w:after="0" w:line="240" w:lineRule="auto"/>
            </w:pPr>
            <w:r w:rsidRPr="00ED18FB">
              <w:t>……………………………………..</w:t>
            </w:r>
          </w:p>
        </w:tc>
        <w:tc>
          <w:tcPr>
            <w:tcW w:w="2479" w:type="dxa"/>
            <w:shd w:val="clear" w:color="auto" w:fill="auto"/>
          </w:tcPr>
          <w:p w14:paraId="380ECCE2" w14:textId="081E2C35" w:rsidR="00553216" w:rsidRPr="00ED18FB" w:rsidRDefault="00A2587F" w:rsidP="00ED18FB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056AD69" wp14:editId="04D8B180">
                      <wp:simplePos x="0" y="0"/>
                      <wp:positionH relativeFrom="column">
                        <wp:posOffset>-179705</wp:posOffset>
                      </wp:positionH>
                      <wp:positionV relativeFrom="paragraph">
                        <wp:posOffset>-194945</wp:posOffset>
                      </wp:positionV>
                      <wp:extent cx="368300" cy="382270"/>
                      <wp:effectExtent l="0" t="0" r="0" b="0"/>
                      <wp:wrapNone/>
                      <wp:docPr id="34" name="Ellips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8300" cy="38227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E6B82A8" w14:textId="77777777" w:rsidR="00553216" w:rsidRPr="00ED18FB" w:rsidRDefault="00553216" w:rsidP="00553216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ED18FB">
                                    <w:rPr>
                                      <w:b/>
                                      <w:color w:val="FFFFFF"/>
                                      <w:sz w:val="24"/>
                                      <w:szCs w:val="24"/>
                                      <w:lang w:val="fr-FR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56AD69" id="Ellipse 34" o:spid="_x0000_s1029" style="position:absolute;margin-left:-14.15pt;margin-top:-15.35pt;width:29pt;height:3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" fillcolor="window" strokecolor="windowText" strokeweight="1.75pt">
                      <v:stroke joinstyle="miter"/>
                      <v:path arrowok="t"/>
                      <v:textbox>
                        <w:txbxContent>
                          <w:p w14:paraId="7E6B82A8" w14:textId="77777777" w:rsidR="00553216" w:rsidRPr="00ED18FB" w:rsidRDefault="00553216" w:rsidP="00553216">
                            <w:pPr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D18FB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fr-FR"/>
                              </w:rPr>
                              <w:t>6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2AD6DB96" w14:textId="77777777" w:rsidR="00553216" w:rsidRPr="00ED18FB" w:rsidRDefault="00553216" w:rsidP="00ED18FB">
            <w:pPr>
              <w:spacing w:after="0" w:line="240" w:lineRule="auto"/>
            </w:pPr>
            <w:r w:rsidRPr="00ED18FB">
              <w:t>Vocabulaire :</w:t>
            </w:r>
          </w:p>
          <w:p w14:paraId="0FB2C909" w14:textId="77777777" w:rsidR="00553216" w:rsidRPr="00ED18FB" w:rsidRDefault="00553216" w:rsidP="00ED18FB">
            <w:pPr>
              <w:spacing w:after="0" w:line="240" w:lineRule="auto"/>
            </w:pPr>
            <w:r w:rsidRPr="00ED18FB">
              <w:t>……………………………………..</w:t>
            </w:r>
          </w:p>
          <w:p w14:paraId="58D712F1" w14:textId="77777777" w:rsidR="00553216" w:rsidRPr="00ED18FB" w:rsidRDefault="00553216" w:rsidP="00ED18FB">
            <w:pPr>
              <w:spacing w:after="0" w:line="240" w:lineRule="auto"/>
            </w:pPr>
            <w:r w:rsidRPr="00ED18FB">
              <w:t>……………………………………..</w:t>
            </w:r>
          </w:p>
          <w:p w14:paraId="4DFE9BFD" w14:textId="77777777" w:rsidR="00553216" w:rsidRPr="00ED18FB" w:rsidRDefault="00553216" w:rsidP="00ED18FB">
            <w:pPr>
              <w:spacing w:after="0" w:line="240" w:lineRule="auto"/>
            </w:pPr>
            <w:r w:rsidRPr="00ED18FB">
              <w:t>……………………………………..</w:t>
            </w:r>
          </w:p>
          <w:p w14:paraId="3BB31D17" w14:textId="77777777" w:rsidR="00553216" w:rsidRPr="00ED18FB" w:rsidRDefault="00553216" w:rsidP="00ED18FB">
            <w:pPr>
              <w:spacing w:after="0" w:line="240" w:lineRule="auto"/>
            </w:pPr>
            <w:r w:rsidRPr="00ED18FB">
              <w:t>Outils :</w:t>
            </w:r>
          </w:p>
          <w:p w14:paraId="616FCF93" w14:textId="77777777" w:rsidR="00553216" w:rsidRPr="00ED18FB" w:rsidRDefault="00553216" w:rsidP="00ED18FB">
            <w:pPr>
              <w:spacing w:after="0" w:line="240" w:lineRule="auto"/>
            </w:pPr>
            <w:r w:rsidRPr="00ED18FB">
              <w:t>……………………………………..</w:t>
            </w:r>
          </w:p>
          <w:p w14:paraId="197B1A8A" w14:textId="77777777" w:rsidR="00553216" w:rsidRPr="00ED18FB" w:rsidRDefault="00553216" w:rsidP="00ED18FB">
            <w:pPr>
              <w:spacing w:after="0" w:line="240" w:lineRule="auto"/>
            </w:pPr>
            <w:r w:rsidRPr="00ED18FB">
              <w:t>……………………………………..</w:t>
            </w:r>
          </w:p>
          <w:p w14:paraId="22B5D556" w14:textId="77777777" w:rsidR="00553216" w:rsidRPr="00ED18FB" w:rsidRDefault="00553216" w:rsidP="00ED18FB">
            <w:pPr>
              <w:spacing w:after="0" w:line="240" w:lineRule="auto"/>
            </w:pPr>
            <w:r w:rsidRPr="00ED18FB">
              <w:t>……………………………………..</w:t>
            </w:r>
          </w:p>
        </w:tc>
      </w:tr>
      <w:tr w:rsidR="00553216" w:rsidRPr="00ED18FB" w14:paraId="785A913B" w14:textId="77777777" w:rsidTr="00ED18FB">
        <w:trPr>
          <w:trHeight w:val="2163"/>
        </w:trPr>
        <w:tc>
          <w:tcPr>
            <w:tcW w:w="4958" w:type="dxa"/>
            <w:gridSpan w:val="2"/>
            <w:shd w:val="clear" w:color="auto" w:fill="auto"/>
            <w:vAlign w:val="center"/>
          </w:tcPr>
          <w:p w14:paraId="298961D8" w14:textId="77777777" w:rsidR="00553216" w:rsidRPr="00ED18FB" w:rsidRDefault="00553216" w:rsidP="00ED18FB">
            <w:pPr>
              <w:spacing w:after="120" w:line="240" w:lineRule="auto"/>
            </w:pPr>
            <w:r w:rsidRPr="00ED18FB">
              <w:t>…………………………………………………………………………………</w:t>
            </w:r>
          </w:p>
          <w:p w14:paraId="167B7250" w14:textId="77777777" w:rsidR="00553216" w:rsidRPr="00ED18FB" w:rsidRDefault="00553216" w:rsidP="00ED18FB">
            <w:pPr>
              <w:spacing w:after="120" w:line="240" w:lineRule="auto"/>
            </w:pPr>
            <w:r w:rsidRPr="00ED18FB">
              <w:t>…………………………………………………………………………………</w:t>
            </w:r>
          </w:p>
          <w:p w14:paraId="18DD2E8C" w14:textId="77777777" w:rsidR="00553216" w:rsidRPr="00ED18FB" w:rsidRDefault="00553216" w:rsidP="00ED18FB">
            <w:pPr>
              <w:spacing w:after="120" w:line="240" w:lineRule="auto"/>
            </w:pPr>
            <w:r w:rsidRPr="00ED18FB">
              <w:t>…………………………………………………………………………………</w:t>
            </w:r>
          </w:p>
          <w:p w14:paraId="784F6F46" w14:textId="77777777" w:rsidR="00553216" w:rsidRPr="00ED18FB" w:rsidRDefault="00553216" w:rsidP="00ED18FB">
            <w:pPr>
              <w:spacing w:after="120" w:line="240" w:lineRule="auto"/>
            </w:pPr>
            <w:r w:rsidRPr="00ED18FB">
              <w:t>…………………………………………………………………………………</w:t>
            </w:r>
          </w:p>
          <w:p w14:paraId="1A6CB609" w14:textId="77777777" w:rsidR="00553216" w:rsidRPr="00ED18FB" w:rsidRDefault="00553216" w:rsidP="00ED18FB">
            <w:pPr>
              <w:spacing w:after="0" w:line="240" w:lineRule="auto"/>
            </w:pPr>
            <w:r w:rsidRPr="00ED18FB">
              <w:t>………………………………………………………………………………..</w:t>
            </w:r>
          </w:p>
        </w:tc>
        <w:tc>
          <w:tcPr>
            <w:tcW w:w="4958" w:type="dxa"/>
            <w:gridSpan w:val="2"/>
            <w:shd w:val="clear" w:color="auto" w:fill="auto"/>
            <w:vAlign w:val="center"/>
          </w:tcPr>
          <w:p w14:paraId="5790366F" w14:textId="77777777" w:rsidR="00553216" w:rsidRPr="00ED18FB" w:rsidRDefault="00553216" w:rsidP="00ED18FB">
            <w:pPr>
              <w:spacing w:after="120" w:line="240" w:lineRule="auto"/>
            </w:pPr>
            <w:r w:rsidRPr="00ED18FB">
              <w:t>…………………………………………………………………………………</w:t>
            </w:r>
          </w:p>
          <w:p w14:paraId="52851EE2" w14:textId="77777777" w:rsidR="00553216" w:rsidRPr="00ED18FB" w:rsidRDefault="00553216" w:rsidP="00ED18FB">
            <w:pPr>
              <w:spacing w:after="120" w:line="240" w:lineRule="auto"/>
            </w:pPr>
            <w:r w:rsidRPr="00ED18FB">
              <w:t>…………………………………………………………………………………</w:t>
            </w:r>
          </w:p>
          <w:p w14:paraId="57FEA6C8" w14:textId="77777777" w:rsidR="00553216" w:rsidRPr="00ED18FB" w:rsidRDefault="00553216" w:rsidP="00ED18FB">
            <w:pPr>
              <w:spacing w:after="120" w:line="240" w:lineRule="auto"/>
            </w:pPr>
            <w:r w:rsidRPr="00ED18FB">
              <w:t>…………………………………………………………………………………</w:t>
            </w:r>
          </w:p>
          <w:p w14:paraId="5F5128F6" w14:textId="77777777" w:rsidR="00553216" w:rsidRPr="00ED18FB" w:rsidRDefault="00553216" w:rsidP="00ED18FB">
            <w:pPr>
              <w:spacing w:after="120" w:line="240" w:lineRule="auto"/>
            </w:pPr>
            <w:r w:rsidRPr="00ED18FB">
              <w:t>…………………………………………………………………………………</w:t>
            </w:r>
          </w:p>
          <w:p w14:paraId="479D4B32" w14:textId="77777777" w:rsidR="00553216" w:rsidRPr="00ED18FB" w:rsidRDefault="00553216" w:rsidP="00ED18FB">
            <w:pPr>
              <w:spacing w:after="0" w:line="240" w:lineRule="auto"/>
            </w:pPr>
            <w:r w:rsidRPr="00ED18FB">
              <w:t>………………………………………………………………………………..</w:t>
            </w:r>
          </w:p>
        </w:tc>
      </w:tr>
    </w:tbl>
    <w:p w14:paraId="45827CFE" w14:textId="38F6BC2C" w:rsidR="00470D90" w:rsidRDefault="00A2587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4782B1" wp14:editId="43373B9D">
                <wp:simplePos x="0" y="0"/>
                <wp:positionH relativeFrom="column">
                  <wp:posOffset>-125730</wp:posOffset>
                </wp:positionH>
                <wp:positionV relativeFrom="paragraph">
                  <wp:posOffset>-6446520</wp:posOffset>
                </wp:positionV>
                <wp:extent cx="368300" cy="382270"/>
                <wp:effectExtent l="0" t="0" r="0" b="0"/>
                <wp:wrapNone/>
                <wp:docPr id="31" name="Ellips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0" cy="38227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1679C5" w14:textId="77777777" w:rsidR="00553216" w:rsidRPr="00ED18FB" w:rsidRDefault="00553216" w:rsidP="00553216">
                            <w:pPr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D18FB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fr-FR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4782B1" id="Ellipse 31" o:spid="_x0000_s1030" style="position:absolute;margin-left:-9.9pt;margin-top:-507.6pt;width:29pt;height:3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" fillcolor="window" strokecolor="windowText" strokeweight="1.75pt">
                <v:stroke joinstyle="miter"/>
                <v:path arrowok="t"/>
                <v:textbox>
                  <w:txbxContent>
                    <w:p w14:paraId="421679C5" w14:textId="77777777" w:rsidR="00553216" w:rsidRPr="00ED18FB" w:rsidRDefault="00553216" w:rsidP="00553216">
                      <w:pPr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  <w:lang w:val="fr-FR"/>
                        </w:rPr>
                      </w:pPr>
                      <w:r w:rsidRPr="00ED18FB">
                        <w:rPr>
                          <w:b/>
                          <w:color w:val="FFFFFF"/>
                          <w:sz w:val="24"/>
                          <w:szCs w:val="24"/>
                          <w:lang w:val="fr-FR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D895A" wp14:editId="6DE156F5">
                <wp:simplePos x="0" y="0"/>
                <wp:positionH relativeFrom="column">
                  <wp:posOffset>-129540</wp:posOffset>
                </wp:positionH>
                <wp:positionV relativeFrom="paragraph">
                  <wp:posOffset>-9571355</wp:posOffset>
                </wp:positionV>
                <wp:extent cx="368300" cy="382270"/>
                <wp:effectExtent l="0" t="0" r="0" b="0"/>
                <wp:wrapNone/>
                <wp:docPr id="29" name="Ellips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0" cy="38227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DD4AC1" w14:textId="77777777" w:rsidR="00553216" w:rsidRPr="00553216" w:rsidRDefault="00553216" w:rsidP="0055321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6D895A" id="Ellipse 29" o:spid="_x0000_s1031" style="position:absolute;margin-left:-10.2pt;margin-top:-753.65pt;width:29pt;height:3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" fillcolor="window" strokecolor="windowText" strokeweight="2pt">
                <v:stroke joinstyle="miter"/>
                <v:path arrowok="t"/>
                <v:textbox>
                  <w:txbxContent>
                    <w:p w14:paraId="02DD4AC1" w14:textId="77777777" w:rsidR="00553216" w:rsidRPr="00553216" w:rsidRDefault="00553216" w:rsidP="00553216">
                      <w:pPr>
                        <w:jc w:val="center"/>
                        <w:rPr>
                          <w:b/>
                          <w:sz w:val="24"/>
                          <w:szCs w:val="24"/>
                          <w:lang w:val="fr-FR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sectPr w:rsidR="00470D90" w:rsidSect="003B39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90"/>
    <w:rsid w:val="000B5169"/>
    <w:rsid w:val="0017635F"/>
    <w:rsid w:val="00195B76"/>
    <w:rsid w:val="00270966"/>
    <w:rsid w:val="003B3965"/>
    <w:rsid w:val="00470D90"/>
    <w:rsid w:val="005406CF"/>
    <w:rsid w:val="00553216"/>
    <w:rsid w:val="00A145FC"/>
    <w:rsid w:val="00A2587F"/>
    <w:rsid w:val="00D80012"/>
    <w:rsid w:val="00E445D4"/>
    <w:rsid w:val="00E56E6A"/>
    <w:rsid w:val="00ED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2922C"/>
  <w15:chartTrackingRefBased/>
  <w15:docId w15:val="{E378E794-CB64-48A4-8FEF-6D5BB3B4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53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BD programme de construction vierge</Template>
  <TotalTime>0</TotalTime>
  <Pages>1</Pages>
  <Words>237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Marie-Eve.Toulotte</dc:creator>
  <cp:keywords/>
  <dc:description/>
  <cp:lastModifiedBy>Marie-Eve.Toulotte</cp:lastModifiedBy>
  <cp:revision>2</cp:revision>
  <cp:lastPrinted>2025-02-26T09:31:00Z</cp:lastPrinted>
  <dcterms:created xsi:type="dcterms:W3CDTF">2025-02-26T09:31:00Z</dcterms:created>
  <dcterms:modified xsi:type="dcterms:W3CDTF">2025-02-26T09:31:00Z</dcterms:modified>
</cp:coreProperties>
</file>